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07E44AC4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0B090D">
        <w:rPr>
          <w:sz w:val="96"/>
          <w:szCs w:val="96"/>
        </w:rPr>
        <w:t>Sep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0B090D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03D3D9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596C1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090D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B09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435ECC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090D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B09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4586F3C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090D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B09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341A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E349A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090D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B09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341A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0296B9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B090D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341A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341A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6341A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0B090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2819C1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44AB5A7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443E1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B090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2F3903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B090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26AE975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B090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06AA90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B090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BA09D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B090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C6C164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273C7EC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9F7B6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B090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19774C0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B090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4B4ED29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B090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2029DCB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B090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9728AB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B090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6A70AC0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8E85BD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4C80FFF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B090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57F782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B090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E3BBE0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B090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7D80631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B090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032811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B090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83077C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C1E472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6943FC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B090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B090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B09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0B090D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0B090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8848CD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B09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B09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B09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0B090D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0B090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3ADCB3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B09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B09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0B090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DC8AA2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0B090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7B1E3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B090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0B090D">
              <w:fldChar w:fldCharType="separate"/>
            </w:r>
            <w:r w:rsidR="000B090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0B090D">
              <w:fldChar w:fldCharType="separate"/>
            </w:r>
            <w:r w:rsidR="000B090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55CF75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347B3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0B090D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5B1A88F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6A6142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B09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347B3"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B63D" w14:textId="77777777" w:rsidR="00E4140E" w:rsidRDefault="00E4140E">
      <w:pPr>
        <w:spacing w:after="0" w:line="240" w:lineRule="auto"/>
      </w:pPr>
      <w:r>
        <w:separator/>
      </w:r>
    </w:p>
  </w:endnote>
  <w:endnote w:type="continuationSeparator" w:id="0">
    <w:p w14:paraId="157E92FF" w14:textId="77777777" w:rsidR="00E4140E" w:rsidRDefault="00E4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5195" w14:textId="77777777" w:rsidR="00E4140E" w:rsidRDefault="00E4140E">
      <w:pPr>
        <w:spacing w:after="0" w:line="240" w:lineRule="auto"/>
      </w:pPr>
      <w:r>
        <w:separator/>
      </w:r>
    </w:p>
  </w:footnote>
  <w:footnote w:type="continuationSeparator" w:id="0">
    <w:p w14:paraId="47FD49F5" w14:textId="77777777" w:rsidR="00E4140E" w:rsidRDefault="00E4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8"/>
    <w:docVar w:name="MonthStart" w:val="9/1/2028"/>
  </w:docVars>
  <w:rsids>
    <w:rsidRoot w:val="00F65294"/>
    <w:rsid w:val="00045F53"/>
    <w:rsid w:val="000717EE"/>
    <w:rsid w:val="000A6601"/>
    <w:rsid w:val="000B090D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341A9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47B3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140E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2028 Printable Calendar</dc:title>
  <dc:subject/>
  <dc:creator/>
  <cp:keywords/>
  <dc:description>Download more at Free-PrintableCalendar.Com</dc:description>
  <cp:lastModifiedBy/>
  <cp:revision>1</cp:revision>
  <dcterms:created xsi:type="dcterms:W3CDTF">2024-06-04T14:43:00Z</dcterms:created>
  <dcterms:modified xsi:type="dcterms:W3CDTF">2024-06-04T14:43:00Z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