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17A51" w:rsidRPr="00F17A51" w14:paraId="799F3C30" w14:textId="77777777" w:rsidTr="00F17A51">
        <w:trPr>
          <w:trHeight w:val="600"/>
        </w:trPr>
        <w:tc>
          <w:tcPr>
            <w:tcW w:w="9576" w:type="dxa"/>
            <w:gridSpan w:val="7"/>
          </w:tcPr>
          <w:p w14:paraId="0A0B96A7" w14:textId="77777777" w:rsidR="00F17A51" w:rsidRPr="00F17A51" w:rsidRDefault="00F17A51" w:rsidP="00F17A51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2028</w:t>
            </w:r>
          </w:p>
        </w:tc>
      </w:tr>
      <w:tr w:rsidR="00F17A51" w14:paraId="1CAE7193" w14:textId="77777777" w:rsidTr="00F17A51">
        <w:tc>
          <w:tcPr>
            <w:tcW w:w="1368" w:type="dxa"/>
          </w:tcPr>
          <w:p w14:paraId="6CD4EE21" w14:textId="77777777" w:rsidR="00F17A51" w:rsidRDefault="00F17A51" w:rsidP="00F17A51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3FC04905" w14:textId="77777777" w:rsidR="00F17A51" w:rsidRDefault="00F17A51" w:rsidP="00F17A51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4EBE2759" w14:textId="77777777" w:rsidR="00F17A51" w:rsidRDefault="00F17A51" w:rsidP="00F17A51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6FF855B3" w14:textId="77777777" w:rsidR="00F17A51" w:rsidRDefault="00F17A51" w:rsidP="00F17A51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24FCA219" w14:textId="77777777" w:rsidR="00F17A51" w:rsidRDefault="00F17A51" w:rsidP="00F17A5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AE36C7B" w14:textId="77777777" w:rsidR="00F17A51" w:rsidRDefault="00F17A51" w:rsidP="00F17A5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1C56487" w14:textId="77777777" w:rsidR="00F17A51" w:rsidRDefault="00F17A51" w:rsidP="00F17A51">
            <w:pPr>
              <w:jc w:val="center"/>
            </w:pPr>
            <w:r>
              <w:t>Saturday</w:t>
            </w:r>
          </w:p>
        </w:tc>
      </w:tr>
      <w:tr w:rsidR="00F17A51" w14:paraId="359037E7" w14:textId="77777777" w:rsidTr="00F17A5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B47E8C5" w14:textId="77777777" w:rsidR="00F17A51" w:rsidRDefault="00F17A51" w:rsidP="00F17A5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0B9BBA3" w14:textId="77777777" w:rsidR="00F17A51" w:rsidRDefault="00F17A51" w:rsidP="00F17A5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0602F9C" w14:textId="77777777" w:rsidR="00F17A51" w:rsidRDefault="00F17A51" w:rsidP="00F17A5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50F53E0" w14:textId="77777777" w:rsidR="00F17A51" w:rsidRDefault="00F17A51" w:rsidP="00F17A5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811C144" w14:textId="77777777" w:rsidR="00F17A51" w:rsidRDefault="00F17A51" w:rsidP="00F17A5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304884" w14:textId="77777777" w:rsidR="00F17A51" w:rsidRDefault="00F17A51" w:rsidP="00F17A51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5A9844" w14:textId="77777777" w:rsidR="00F17A51" w:rsidRDefault="00F17A51" w:rsidP="00F17A51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F17A51" w14:paraId="121BB176" w14:textId="77777777" w:rsidTr="00F17A5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BD7287" w14:textId="77777777" w:rsidR="00F17A51" w:rsidRDefault="00F17A51" w:rsidP="00F17A51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DFAE8A" w14:textId="77777777" w:rsidR="00F17A51" w:rsidRDefault="00F17A51" w:rsidP="00F17A51">
            <w:pPr>
              <w:jc w:val="center"/>
            </w:pPr>
            <w:r>
              <w:t>4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37A399" w14:textId="77777777" w:rsidR="00F17A51" w:rsidRDefault="00F17A51" w:rsidP="00F17A51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8BF8A7" w14:textId="77777777" w:rsidR="00F17A51" w:rsidRDefault="00F17A51" w:rsidP="00F17A51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CEF0DE" w14:textId="77777777" w:rsidR="00F17A51" w:rsidRDefault="00F17A51" w:rsidP="00F17A51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FB3217" w14:textId="77777777" w:rsidR="00F17A51" w:rsidRDefault="00F17A51" w:rsidP="00F17A51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BD7419" w14:textId="77777777" w:rsidR="00F17A51" w:rsidRDefault="00F17A51" w:rsidP="00F17A51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F17A51" w14:paraId="6B6A5DC7" w14:textId="77777777" w:rsidTr="00F17A5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73AF31" w14:textId="77777777" w:rsidR="00F17A51" w:rsidRDefault="00F17A51" w:rsidP="00F17A51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14D4E7" w14:textId="77777777" w:rsidR="00F17A51" w:rsidRDefault="00F17A51" w:rsidP="00F17A51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385D30" w14:textId="77777777" w:rsidR="00F17A51" w:rsidRDefault="00F17A51" w:rsidP="00F17A51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5BC7EA" w14:textId="77777777" w:rsidR="00F17A51" w:rsidRDefault="00F17A51" w:rsidP="00F17A51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112ECF" w14:textId="77777777" w:rsidR="00F17A51" w:rsidRDefault="00F17A51" w:rsidP="00F17A51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3D63AA" w14:textId="77777777" w:rsidR="00F17A51" w:rsidRDefault="00F17A51" w:rsidP="00F17A51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252788" w14:textId="77777777" w:rsidR="00F17A51" w:rsidRDefault="00F17A51" w:rsidP="00F17A51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F17A51" w14:paraId="05C43EB3" w14:textId="77777777" w:rsidTr="00F17A5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9C7F2C" w14:textId="77777777" w:rsidR="00F17A51" w:rsidRDefault="00F17A51" w:rsidP="00F17A51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C799C6" w14:textId="77777777" w:rsidR="00F17A51" w:rsidRDefault="00F17A51" w:rsidP="00F17A51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62EBCA" w14:textId="77777777" w:rsidR="00F17A51" w:rsidRDefault="00F17A51" w:rsidP="00F17A51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FC7A53" w14:textId="77777777" w:rsidR="00F17A51" w:rsidRDefault="00F17A51" w:rsidP="00F17A51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EDA91A" w14:textId="77777777" w:rsidR="00F17A51" w:rsidRDefault="00F17A51" w:rsidP="00F17A51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7D3A77" w14:textId="77777777" w:rsidR="00F17A51" w:rsidRDefault="00F17A51" w:rsidP="00F17A51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38AFFC" w14:textId="77777777" w:rsidR="00F17A51" w:rsidRDefault="00F17A51" w:rsidP="00F17A51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F17A51" w14:paraId="13FB2E26" w14:textId="77777777" w:rsidTr="00F17A51">
        <w:trPr>
          <w:trHeight w:val="1500"/>
        </w:trPr>
        <w:tc>
          <w:tcPr>
            <w:tcW w:w="1368" w:type="dxa"/>
            <w:shd w:val="clear" w:color="auto" w:fill="auto"/>
          </w:tcPr>
          <w:p w14:paraId="54A61EEF" w14:textId="77777777" w:rsidR="00F17A51" w:rsidRDefault="00F17A51" w:rsidP="00F17A51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3FDA2BA" w14:textId="77777777" w:rsidR="00F17A51" w:rsidRDefault="00F17A51" w:rsidP="00F17A51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4585C43" w14:textId="77777777" w:rsidR="00F17A51" w:rsidRDefault="00F17A51" w:rsidP="00F17A51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CD85400" w14:textId="77777777" w:rsidR="00F17A51" w:rsidRDefault="00F17A51" w:rsidP="00F17A51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21B5FC9" w14:textId="77777777" w:rsidR="00F17A51" w:rsidRDefault="00F17A51" w:rsidP="00F17A51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F368F69" w14:textId="77777777" w:rsidR="00F17A51" w:rsidRDefault="00F17A51" w:rsidP="00F17A51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B28B6D6" w14:textId="77777777" w:rsidR="00F17A51" w:rsidRDefault="00F17A51" w:rsidP="00F17A51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F17A51" w14:paraId="6AF43D64" w14:textId="77777777" w:rsidTr="00F17A51">
        <w:trPr>
          <w:trHeight w:val="1500"/>
        </w:trPr>
        <w:tc>
          <w:tcPr>
            <w:tcW w:w="1368" w:type="dxa"/>
          </w:tcPr>
          <w:p w14:paraId="26262BC4" w14:textId="77777777" w:rsidR="00F17A51" w:rsidRDefault="00F17A51" w:rsidP="00F17A51">
            <w:pPr>
              <w:jc w:val="center"/>
            </w:pPr>
          </w:p>
        </w:tc>
        <w:tc>
          <w:tcPr>
            <w:tcW w:w="1368" w:type="dxa"/>
          </w:tcPr>
          <w:p w14:paraId="2169CE61" w14:textId="77777777" w:rsidR="00F17A51" w:rsidRDefault="00F17A51" w:rsidP="00F17A51">
            <w:pPr>
              <w:jc w:val="center"/>
            </w:pPr>
          </w:p>
        </w:tc>
        <w:tc>
          <w:tcPr>
            <w:tcW w:w="1368" w:type="dxa"/>
          </w:tcPr>
          <w:p w14:paraId="731F2059" w14:textId="77777777" w:rsidR="00F17A51" w:rsidRDefault="00F17A51" w:rsidP="00F17A51">
            <w:pPr>
              <w:jc w:val="center"/>
            </w:pPr>
          </w:p>
        </w:tc>
        <w:tc>
          <w:tcPr>
            <w:tcW w:w="1368" w:type="dxa"/>
          </w:tcPr>
          <w:p w14:paraId="0C28F09E" w14:textId="77777777" w:rsidR="00F17A51" w:rsidRDefault="00F17A51" w:rsidP="00F17A51">
            <w:pPr>
              <w:jc w:val="center"/>
            </w:pPr>
          </w:p>
        </w:tc>
        <w:tc>
          <w:tcPr>
            <w:tcW w:w="1368" w:type="dxa"/>
          </w:tcPr>
          <w:p w14:paraId="19A3A1A9" w14:textId="77777777" w:rsidR="00F17A51" w:rsidRDefault="00F17A51" w:rsidP="00F17A51">
            <w:pPr>
              <w:jc w:val="center"/>
            </w:pPr>
          </w:p>
        </w:tc>
        <w:tc>
          <w:tcPr>
            <w:tcW w:w="1368" w:type="dxa"/>
          </w:tcPr>
          <w:p w14:paraId="357D9614" w14:textId="77777777" w:rsidR="00F17A51" w:rsidRDefault="00F17A51" w:rsidP="00F17A51">
            <w:pPr>
              <w:jc w:val="center"/>
            </w:pPr>
          </w:p>
        </w:tc>
        <w:tc>
          <w:tcPr>
            <w:tcW w:w="1368" w:type="dxa"/>
          </w:tcPr>
          <w:p w14:paraId="2DF35442" w14:textId="77777777" w:rsidR="00F17A51" w:rsidRDefault="00F17A51" w:rsidP="00F17A51">
            <w:pPr>
              <w:jc w:val="center"/>
            </w:pPr>
          </w:p>
        </w:tc>
      </w:tr>
    </w:tbl>
    <w:p w14:paraId="36E4283B" w14:textId="77777777" w:rsidR="00F17A51" w:rsidRDefault="00F17A51" w:rsidP="00F17A51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F17A51" w:rsidRPr="00F17A51" w14:paraId="090D3098" w14:textId="77777777" w:rsidTr="00F17A51">
        <w:trPr>
          <w:trHeight w:val="280"/>
        </w:trPr>
        <w:tc>
          <w:tcPr>
            <w:tcW w:w="9576" w:type="dxa"/>
            <w:shd w:val="clear" w:color="auto" w:fill="auto"/>
          </w:tcPr>
          <w:p w14:paraId="69E81F7F" w14:textId="77777777" w:rsidR="00F17A51" w:rsidRPr="00F17A51" w:rsidRDefault="00F17A51" w:rsidP="00F17A51">
            <w:pPr>
              <w:jc w:val="center"/>
              <w:rPr>
                <w:sz w:val="20"/>
              </w:rPr>
            </w:pPr>
          </w:p>
        </w:tc>
      </w:tr>
      <w:tr w:rsidR="00F17A51" w:rsidRPr="00F17A51" w14:paraId="629B4437" w14:textId="77777777" w:rsidTr="00F17A51">
        <w:trPr>
          <w:trHeight w:val="280"/>
        </w:trPr>
        <w:tc>
          <w:tcPr>
            <w:tcW w:w="9576" w:type="dxa"/>
            <w:shd w:val="clear" w:color="auto" w:fill="auto"/>
          </w:tcPr>
          <w:p w14:paraId="5A0DE872" w14:textId="77777777" w:rsidR="00F17A51" w:rsidRPr="00F17A51" w:rsidRDefault="00F17A51" w:rsidP="00F17A51">
            <w:pPr>
              <w:jc w:val="center"/>
              <w:rPr>
                <w:sz w:val="20"/>
              </w:rPr>
            </w:pPr>
          </w:p>
        </w:tc>
      </w:tr>
      <w:tr w:rsidR="00F17A51" w:rsidRPr="00F17A51" w14:paraId="5D927AFE" w14:textId="77777777" w:rsidTr="00F17A51">
        <w:trPr>
          <w:trHeight w:val="280"/>
        </w:trPr>
        <w:tc>
          <w:tcPr>
            <w:tcW w:w="9576" w:type="dxa"/>
            <w:shd w:val="clear" w:color="auto" w:fill="auto"/>
          </w:tcPr>
          <w:p w14:paraId="7994D3E9" w14:textId="77777777" w:rsidR="00F17A51" w:rsidRPr="00F17A51" w:rsidRDefault="00F17A51" w:rsidP="00F17A51">
            <w:pPr>
              <w:jc w:val="center"/>
              <w:rPr>
                <w:sz w:val="20"/>
              </w:rPr>
            </w:pPr>
          </w:p>
        </w:tc>
      </w:tr>
      <w:tr w:rsidR="00F17A51" w:rsidRPr="00F17A51" w14:paraId="2F9EDC58" w14:textId="77777777" w:rsidTr="00F17A51">
        <w:trPr>
          <w:trHeight w:val="280"/>
        </w:trPr>
        <w:tc>
          <w:tcPr>
            <w:tcW w:w="9576" w:type="dxa"/>
            <w:shd w:val="clear" w:color="auto" w:fill="auto"/>
          </w:tcPr>
          <w:p w14:paraId="57854B19" w14:textId="77777777" w:rsidR="00F17A51" w:rsidRPr="00F17A51" w:rsidRDefault="00F17A51" w:rsidP="00F17A51">
            <w:pPr>
              <w:jc w:val="center"/>
              <w:rPr>
                <w:sz w:val="20"/>
              </w:rPr>
            </w:pPr>
          </w:p>
        </w:tc>
      </w:tr>
      <w:tr w:rsidR="00F17A51" w:rsidRPr="00F17A51" w14:paraId="1E43B8B9" w14:textId="77777777" w:rsidTr="00F17A51">
        <w:trPr>
          <w:trHeight w:val="280"/>
        </w:trPr>
        <w:tc>
          <w:tcPr>
            <w:tcW w:w="9576" w:type="dxa"/>
            <w:shd w:val="clear" w:color="auto" w:fill="auto"/>
          </w:tcPr>
          <w:p w14:paraId="7C77E2C6" w14:textId="77777777" w:rsidR="00F17A51" w:rsidRPr="00F17A51" w:rsidRDefault="00F17A51" w:rsidP="00F17A51">
            <w:pPr>
              <w:jc w:val="center"/>
              <w:rPr>
                <w:sz w:val="20"/>
              </w:rPr>
            </w:pPr>
          </w:p>
        </w:tc>
      </w:tr>
      <w:tr w:rsidR="00F17A51" w:rsidRPr="00F17A51" w14:paraId="04742D25" w14:textId="77777777" w:rsidTr="00F17A51">
        <w:trPr>
          <w:trHeight w:val="280"/>
        </w:trPr>
        <w:tc>
          <w:tcPr>
            <w:tcW w:w="9576" w:type="dxa"/>
            <w:shd w:val="clear" w:color="auto" w:fill="auto"/>
          </w:tcPr>
          <w:p w14:paraId="27124F2D" w14:textId="77777777" w:rsidR="00F17A51" w:rsidRPr="00F17A51" w:rsidRDefault="00F17A51" w:rsidP="00F17A51">
            <w:pPr>
              <w:jc w:val="center"/>
              <w:rPr>
                <w:sz w:val="20"/>
              </w:rPr>
            </w:pPr>
          </w:p>
        </w:tc>
      </w:tr>
      <w:tr w:rsidR="00F17A51" w:rsidRPr="00F17A51" w14:paraId="7D2A2767" w14:textId="77777777" w:rsidTr="00F17A51">
        <w:trPr>
          <w:trHeight w:val="280"/>
        </w:trPr>
        <w:tc>
          <w:tcPr>
            <w:tcW w:w="9576" w:type="dxa"/>
            <w:shd w:val="clear" w:color="auto" w:fill="auto"/>
          </w:tcPr>
          <w:p w14:paraId="77F495F7" w14:textId="77777777" w:rsidR="00F17A51" w:rsidRPr="00F17A51" w:rsidRDefault="00F17A51" w:rsidP="00F17A51">
            <w:pPr>
              <w:jc w:val="center"/>
              <w:rPr>
                <w:sz w:val="20"/>
              </w:rPr>
            </w:pPr>
          </w:p>
        </w:tc>
      </w:tr>
      <w:tr w:rsidR="00F17A51" w:rsidRPr="00F17A51" w14:paraId="2994A5FF" w14:textId="77777777" w:rsidTr="00F17A51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5536923A" w14:textId="77777777" w:rsidR="00F17A51" w:rsidRPr="00F17A51" w:rsidRDefault="00F17A51" w:rsidP="00F17A51">
            <w:pPr>
              <w:jc w:val="center"/>
              <w:rPr>
                <w:sz w:val="20"/>
              </w:rPr>
            </w:pPr>
          </w:p>
        </w:tc>
      </w:tr>
    </w:tbl>
    <w:p w14:paraId="46B0E2D4" w14:textId="77777777" w:rsidR="007268E4" w:rsidRPr="00BB4F60" w:rsidRDefault="00F17A51" w:rsidP="00F17A51">
      <w:pPr>
        <w:jc w:val="center"/>
      </w:pPr>
      <w:r>
        <w:t>© Free-PrintableCalendar.Com</w:t>
      </w:r>
    </w:p>
    <w:sectPr w:rsidR="007268E4" w:rsidRPr="00BB4F60" w:rsidSect="00F17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90615" w14:textId="77777777" w:rsidR="00AD0946" w:rsidRDefault="00AD0946" w:rsidP="005762FE">
      <w:r>
        <w:separator/>
      </w:r>
    </w:p>
  </w:endnote>
  <w:endnote w:type="continuationSeparator" w:id="0">
    <w:p w14:paraId="544417D6" w14:textId="77777777" w:rsidR="00AD0946" w:rsidRDefault="00AD094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CB116" w14:textId="77777777" w:rsidR="00AD0946" w:rsidRDefault="00AD0946" w:rsidP="005762FE">
      <w:r>
        <w:separator/>
      </w:r>
    </w:p>
  </w:footnote>
  <w:footnote w:type="continuationSeparator" w:id="0">
    <w:p w14:paraId="2FBE2D73" w14:textId="77777777" w:rsidR="00AD0946" w:rsidRDefault="00AD0946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5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D0946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17A51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7CB0"/>
  <w15:docId w15:val="{D78B9237-BAF4-49EB-9B79-ABB87622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2028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2024-06-02T15:57:00Z</dcterms:created>
  <dcterms:modified xsi:type="dcterms:W3CDTF">2024-06-02T15:57:00Z</dcterms:modified>
</cp:coreProperties>
</file>