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80"/>
        <w:gridCol w:w="1480"/>
        <w:gridCol w:w="1480"/>
        <w:gridCol w:w="1480"/>
        <w:gridCol w:w="1480"/>
        <w:gridCol w:w="1480"/>
        <w:gridCol w:w="1480"/>
      </w:tblGrid>
      <w:tr w:rsidR="000B5BFF" w14:paraId="1FD74CB7" w14:textId="77777777" w:rsidTr="000B5BFF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03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0B5BFF" w14:paraId="725CD732" w14:textId="77777777" w:rsidTr="000B5BF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6B107B73" w14:textId="77777777" w:rsidR="000B5BFF" w:rsidRPr="000B5BFF" w:rsidRDefault="000B5BFF" w:rsidP="000B5BFF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August 2028</w:t>
                  </w:r>
                </w:p>
              </w:tc>
            </w:tr>
            <w:tr w:rsidR="000B5BFF" w14:paraId="45BF09A3" w14:textId="77777777" w:rsidTr="000B5BF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6EB89312" w14:textId="77777777" w:rsidR="000B5BFF" w:rsidRPr="000B5BFF" w:rsidRDefault="000B5BFF" w:rsidP="000B5BFF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39EF07C2" w14:textId="77777777" w:rsidR="000B5BFF" w:rsidRPr="000B5BFF" w:rsidRDefault="000B5BFF" w:rsidP="000B5BFF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2097ED0" w14:textId="77777777" w:rsidR="000B5BFF" w:rsidRPr="000B5BFF" w:rsidRDefault="000B5BFF" w:rsidP="000B5BFF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152A32A" w14:textId="77777777" w:rsidR="000B5BFF" w:rsidRPr="000B5BFF" w:rsidRDefault="000B5BFF" w:rsidP="000B5BFF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3A4A658A" w14:textId="77777777" w:rsidR="000B5BFF" w:rsidRPr="000B5BFF" w:rsidRDefault="000B5BFF" w:rsidP="000B5BFF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3262C75" w14:textId="77777777" w:rsidR="000B5BFF" w:rsidRPr="000B5BFF" w:rsidRDefault="000B5BFF" w:rsidP="000B5BFF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A846FB9" w14:textId="77777777" w:rsidR="000B5BFF" w:rsidRPr="000B5BFF" w:rsidRDefault="000B5BFF" w:rsidP="000B5BFF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0B5BFF" w14:paraId="15E30D88" w14:textId="77777777" w:rsidTr="000B5BF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4CE18EC0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042E421B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7DAABDED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1A452F2D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6B2F9169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1AEA4E9A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29D61B53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</w:tr>
            <w:tr w:rsidR="000B5BFF" w14:paraId="31BC751A" w14:textId="77777777" w:rsidTr="000B5BF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428ACDBB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62036908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37E1398A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5669309C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1C7AA378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27DE016C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0AE94303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</w:tr>
            <w:tr w:rsidR="000B5BFF" w14:paraId="34EFA576" w14:textId="77777777" w:rsidTr="000B5BF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5E523F7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62A17313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66C89084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375D1862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097D27D2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216D49F4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78BAE4FD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</w:tr>
            <w:tr w:rsidR="000B5BFF" w14:paraId="630AD305" w14:textId="77777777" w:rsidTr="000B5BF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68AB7AE7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1596E45C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58C35B3D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59900761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0577F460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65E6BC12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5FC9FD64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</w:tr>
            <w:tr w:rsidR="000B5BFF" w14:paraId="2C3626E5" w14:textId="77777777" w:rsidTr="000B5BF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14E6406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276001AA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292C952D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2E639E97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1480" w:type="dxa"/>
                </w:tcPr>
                <w:p w14:paraId="3EC7C605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11048C61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768A218D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0B5BFF" w14:paraId="0230A71B" w14:textId="77777777" w:rsidTr="000B5BF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347EDEA8" w14:textId="77777777" w:rsidR="000B5BFF" w:rsidRPr="000B5BFF" w:rsidRDefault="000B5BFF" w:rsidP="000B5BFF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October 2028</w:t>
                  </w:r>
                </w:p>
              </w:tc>
            </w:tr>
            <w:tr w:rsidR="000B5BFF" w14:paraId="79BBC283" w14:textId="77777777" w:rsidTr="000B5BF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1F8762A5" w14:textId="77777777" w:rsidR="000B5BFF" w:rsidRPr="000B5BFF" w:rsidRDefault="000B5BFF" w:rsidP="000B5BFF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27E01163" w14:textId="77777777" w:rsidR="000B5BFF" w:rsidRPr="000B5BFF" w:rsidRDefault="000B5BFF" w:rsidP="000B5BFF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A07CB58" w14:textId="77777777" w:rsidR="000B5BFF" w:rsidRPr="000B5BFF" w:rsidRDefault="000B5BFF" w:rsidP="000B5BFF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810DAA3" w14:textId="77777777" w:rsidR="000B5BFF" w:rsidRPr="000B5BFF" w:rsidRDefault="000B5BFF" w:rsidP="000B5BFF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39A0A018" w14:textId="77777777" w:rsidR="000B5BFF" w:rsidRPr="000B5BFF" w:rsidRDefault="000B5BFF" w:rsidP="000B5BFF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22A7C61" w14:textId="77777777" w:rsidR="000B5BFF" w:rsidRPr="000B5BFF" w:rsidRDefault="000B5BFF" w:rsidP="000B5BFF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2F26FE8" w14:textId="77777777" w:rsidR="000B5BFF" w:rsidRPr="000B5BFF" w:rsidRDefault="000B5BFF" w:rsidP="000B5BFF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0B5BFF" w14:paraId="73C31A8A" w14:textId="77777777" w:rsidTr="000B5BF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3221460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3D747939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1480" w:type="dxa"/>
                </w:tcPr>
                <w:p w14:paraId="385B4B16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215C5A7E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6F0862E5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2FC6E434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7C2D5FDA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</w:tr>
            <w:tr w:rsidR="000B5BFF" w14:paraId="3F741C05" w14:textId="77777777" w:rsidTr="000B5BF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1EDE1326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48916BC0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0DDF8184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5278537C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6D278E2A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2185E476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289A3871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</w:tr>
            <w:tr w:rsidR="000B5BFF" w14:paraId="2D817AF5" w14:textId="77777777" w:rsidTr="000B5BF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6463C4E7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6285D0FF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42AFA2E0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670835DA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4106DB2A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3F12B479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4BA2541B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</w:tr>
            <w:tr w:rsidR="000B5BFF" w14:paraId="7C620B02" w14:textId="77777777" w:rsidTr="000B5BF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5B56D91A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2DD39AF4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29EC5AAF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6B5FAF75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50DB0B12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7E449D35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294FFB22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</w:tr>
            <w:tr w:rsidR="000B5BFF" w14:paraId="378BC865" w14:textId="77777777" w:rsidTr="000B5BF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584D4CC0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288659DD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45322D48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30FFED43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653DEF77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1418970D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0E679A01" w14:textId="77777777" w:rsidR="000B5BFF" w:rsidRPr="000B5BFF" w:rsidRDefault="000B5BFF" w:rsidP="000B5BFF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</w:tr>
          </w:tbl>
          <w:p w14:paraId="08938EBB" w14:textId="77777777" w:rsidR="000B5BFF" w:rsidRPr="000B5BFF" w:rsidRDefault="000B5BFF" w:rsidP="000B5BFF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September 2028</w:t>
            </w:r>
          </w:p>
        </w:tc>
      </w:tr>
      <w:tr w:rsidR="000B5BFF" w14:paraId="04E4FCBE" w14:textId="77777777" w:rsidTr="000B5BFF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80" w:type="dxa"/>
            <w:shd w:val="clear" w:color="auto" w:fill="B3B3B3"/>
          </w:tcPr>
          <w:p w14:paraId="21A6C579" w14:textId="77777777" w:rsidR="000B5BFF" w:rsidRPr="000B5BFF" w:rsidRDefault="000B5BFF" w:rsidP="000B5BFF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480" w:type="dxa"/>
            <w:shd w:val="clear" w:color="auto" w:fill="B3B3B3"/>
          </w:tcPr>
          <w:p w14:paraId="15F28741" w14:textId="77777777" w:rsidR="000B5BFF" w:rsidRPr="000B5BFF" w:rsidRDefault="000B5BFF" w:rsidP="000B5BFF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480" w:type="dxa"/>
            <w:shd w:val="clear" w:color="auto" w:fill="B3B3B3"/>
          </w:tcPr>
          <w:p w14:paraId="143B895B" w14:textId="77777777" w:rsidR="000B5BFF" w:rsidRPr="000B5BFF" w:rsidRDefault="000B5BFF" w:rsidP="000B5BFF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480" w:type="dxa"/>
            <w:shd w:val="clear" w:color="auto" w:fill="B3B3B3"/>
          </w:tcPr>
          <w:p w14:paraId="4B111923" w14:textId="77777777" w:rsidR="000B5BFF" w:rsidRPr="000B5BFF" w:rsidRDefault="000B5BFF" w:rsidP="000B5BFF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480" w:type="dxa"/>
            <w:shd w:val="clear" w:color="auto" w:fill="B3B3B3"/>
          </w:tcPr>
          <w:p w14:paraId="69FE2C94" w14:textId="77777777" w:rsidR="000B5BFF" w:rsidRPr="000B5BFF" w:rsidRDefault="000B5BFF" w:rsidP="000B5BFF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480" w:type="dxa"/>
            <w:shd w:val="clear" w:color="auto" w:fill="B3B3B3"/>
          </w:tcPr>
          <w:p w14:paraId="570113F0" w14:textId="77777777" w:rsidR="000B5BFF" w:rsidRPr="000B5BFF" w:rsidRDefault="000B5BFF" w:rsidP="000B5BFF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480" w:type="dxa"/>
            <w:shd w:val="clear" w:color="auto" w:fill="B3B3B3"/>
          </w:tcPr>
          <w:p w14:paraId="5F66C6C9" w14:textId="77777777" w:rsidR="000B5BFF" w:rsidRPr="000B5BFF" w:rsidRDefault="000B5BFF" w:rsidP="000B5BFF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0B5BFF" w14:paraId="553BB1C0" w14:textId="77777777" w:rsidTr="000B5BFF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5FC0B1D4" w14:textId="77777777" w:rsidR="000B5BFF" w:rsidRPr="000B5BFF" w:rsidRDefault="000B5BFF" w:rsidP="000B5BF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7E7303AE" w14:textId="77777777" w:rsidR="000B5BFF" w:rsidRPr="000B5BFF" w:rsidRDefault="000B5BFF" w:rsidP="000B5BF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1D61191B" w14:textId="77777777" w:rsidR="000B5BFF" w:rsidRPr="000B5BFF" w:rsidRDefault="000B5BFF" w:rsidP="000B5BF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310CF40E" w14:textId="77777777" w:rsidR="000B5BFF" w:rsidRPr="000B5BFF" w:rsidRDefault="000B5BFF" w:rsidP="000B5BF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58FB8F5B" w14:textId="77777777" w:rsidR="000B5BFF" w:rsidRPr="000B5BFF" w:rsidRDefault="000B5BFF" w:rsidP="000B5BF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1480" w:type="dxa"/>
            <w:shd w:val="clear" w:color="auto" w:fill="auto"/>
          </w:tcPr>
          <w:p w14:paraId="45B780D5" w14:textId="77777777" w:rsidR="000B5BFF" w:rsidRPr="000B5BFF" w:rsidRDefault="000B5BFF" w:rsidP="000B5BF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1480" w:type="dxa"/>
            <w:shd w:val="clear" w:color="auto" w:fill="auto"/>
          </w:tcPr>
          <w:p w14:paraId="2BD63F00" w14:textId="77777777" w:rsidR="000B5BFF" w:rsidRPr="000B5BFF" w:rsidRDefault="000B5BFF" w:rsidP="000B5BF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  <w:r>
              <w:rPr>
                <w:noProof/>
                <w:sz w:val="32"/>
              </w:rPr>
              <w:tab/>
            </w:r>
            <w:r w:rsidRPr="000B5BFF">
              <w:rPr>
                <w:rFonts w:ascii="Wingdings" w:hAnsi="Wingdings"/>
                <w:noProof/>
                <w:sz w:val="32"/>
              </w:rPr>
              <w:t>m</w:t>
            </w:r>
          </w:p>
        </w:tc>
      </w:tr>
      <w:tr w:rsidR="000B5BFF" w14:paraId="52625877" w14:textId="77777777" w:rsidTr="000B5BFF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6E1EE8EA" w14:textId="77777777" w:rsidR="000B5BFF" w:rsidRPr="000B5BFF" w:rsidRDefault="000B5BFF" w:rsidP="000B5BF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  <w:r>
              <w:rPr>
                <w:noProof/>
                <w:sz w:val="32"/>
              </w:rPr>
              <w:tab/>
            </w:r>
            <w:r w:rsidRPr="000B5BFF">
              <w:rPr>
                <w:noProof/>
              </w:rPr>
              <w:t xml:space="preserve"> Week 36</w:t>
            </w:r>
          </w:p>
        </w:tc>
        <w:tc>
          <w:tcPr>
            <w:tcW w:w="1480" w:type="dxa"/>
            <w:shd w:val="clear" w:color="auto" w:fill="auto"/>
          </w:tcPr>
          <w:p w14:paraId="32DA54DE" w14:textId="77777777" w:rsidR="000B5BFF" w:rsidRPr="000B5BFF" w:rsidRDefault="000B5BFF" w:rsidP="000B5BF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1480" w:type="dxa"/>
            <w:shd w:val="clear" w:color="auto" w:fill="auto"/>
          </w:tcPr>
          <w:p w14:paraId="7CF685DD" w14:textId="77777777" w:rsidR="000B5BFF" w:rsidRPr="000B5BFF" w:rsidRDefault="000B5BFF" w:rsidP="000B5BF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1480" w:type="dxa"/>
            <w:shd w:val="clear" w:color="auto" w:fill="auto"/>
          </w:tcPr>
          <w:p w14:paraId="187A587D" w14:textId="77777777" w:rsidR="000B5BFF" w:rsidRPr="000B5BFF" w:rsidRDefault="000B5BFF" w:rsidP="000B5BF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1480" w:type="dxa"/>
            <w:shd w:val="clear" w:color="auto" w:fill="auto"/>
          </w:tcPr>
          <w:p w14:paraId="28A167C9" w14:textId="77777777" w:rsidR="000B5BFF" w:rsidRPr="000B5BFF" w:rsidRDefault="000B5BFF" w:rsidP="000B5BF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1480" w:type="dxa"/>
            <w:shd w:val="clear" w:color="auto" w:fill="auto"/>
          </w:tcPr>
          <w:p w14:paraId="53176295" w14:textId="77777777" w:rsidR="000B5BFF" w:rsidRPr="000B5BFF" w:rsidRDefault="000B5BFF" w:rsidP="000B5BF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1480" w:type="dxa"/>
            <w:shd w:val="clear" w:color="auto" w:fill="auto"/>
          </w:tcPr>
          <w:p w14:paraId="432DE2CB" w14:textId="77777777" w:rsidR="000B5BFF" w:rsidRPr="000B5BFF" w:rsidRDefault="000B5BFF" w:rsidP="000B5BF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</w:tr>
      <w:tr w:rsidR="000B5BFF" w14:paraId="1FDD0256" w14:textId="77777777" w:rsidTr="000B5BFF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21E8BB74" w14:textId="77777777" w:rsidR="000B5BFF" w:rsidRPr="000B5BFF" w:rsidRDefault="000B5BFF" w:rsidP="000B5BF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  <w:r>
              <w:rPr>
                <w:noProof/>
                <w:sz w:val="32"/>
              </w:rPr>
              <w:tab/>
            </w:r>
            <w:r w:rsidRPr="000B5BFF">
              <w:rPr>
                <w:noProof/>
              </w:rPr>
              <w:t xml:space="preserve"> Week 37</w:t>
            </w:r>
          </w:p>
        </w:tc>
        <w:tc>
          <w:tcPr>
            <w:tcW w:w="1480" w:type="dxa"/>
            <w:shd w:val="clear" w:color="auto" w:fill="auto"/>
          </w:tcPr>
          <w:p w14:paraId="786C0C08" w14:textId="77777777" w:rsidR="000B5BFF" w:rsidRPr="000B5BFF" w:rsidRDefault="000B5BFF" w:rsidP="000B5BF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1480" w:type="dxa"/>
            <w:shd w:val="clear" w:color="auto" w:fill="auto"/>
          </w:tcPr>
          <w:p w14:paraId="64168644" w14:textId="77777777" w:rsidR="000B5BFF" w:rsidRPr="000B5BFF" w:rsidRDefault="000B5BFF" w:rsidP="000B5BF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1480" w:type="dxa"/>
            <w:shd w:val="clear" w:color="auto" w:fill="auto"/>
          </w:tcPr>
          <w:p w14:paraId="4F29C62E" w14:textId="77777777" w:rsidR="000B5BFF" w:rsidRPr="000B5BFF" w:rsidRDefault="000B5BFF" w:rsidP="000B5BF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1480" w:type="dxa"/>
            <w:shd w:val="clear" w:color="auto" w:fill="auto"/>
          </w:tcPr>
          <w:p w14:paraId="10A4A6A2" w14:textId="77777777" w:rsidR="000B5BFF" w:rsidRPr="000B5BFF" w:rsidRDefault="000B5BFF" w:rsidP="000B5BF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1480" w:type="dxa"/>
            <w:shd w:val="clear" w:color="auto" w:fill="auto"/>
          </w:tcPr>
          <w:p w14:paraId="1799591D" w14:textId="77777777" w:rsidR="000B5BFF" w:rsidRPr="000B5BFF" w:rsidRDefault="000B5BFF" w:rsidP="000B5BF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1480" w:type="dxa"/>
            <w:shd w:val="clear" w:color="auto" w:fill="auto"/>
          </w:tcPr>
          <w:p w14:paraId="70FC7337" w14:textId="77777777" w:rsidR="000B5BFF" w:rsidRPr="000B5BFF" w:rsidRDefault="000B5BFF" w:rsidP="000B5BF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</w:tr>
      <w:tr w:rsidR="000B5BFF" w14:paraId="26A816F6" w14:textId="77777777" w:rsidTr="000B5BFF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7CAF72BB" w14:textId="77777777" w:rsidR="000B5BFF" w:rsidRPr="000B5BFF" w:rsidRDefault="000B5BFF" w:rsidP="000B5BF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  <w:r>
              <w:rPr>
                <w:noProof/>
                <w:sz w:val="32"/>
              </w:rPr>
              <w:tab/>
            </w:r>
            <w:r w:rsidRPr="000B5BFF">
              <w:rPr>
                <w:rFonts w:ascii="Wingdings" w:hAnsi="Wingdings"/>
                <w:noProof/>
                <w:sz w:val="32"/>
              </w:rPr>
              <w:t>l</w:t>
            </w:r>
            <w:r>
              <w:rPr>
                <w:rFonts w:ascii="Wingdings" w:hAnsi="Wingdings"/>
                <w:noProof/>
                <w:sz w:val="32"/>
              </w:rPr>
              <w:tab/>
            </w:r>
            <w:r w:rsidRPr="000B5BFF">
              <w:rPr>
                <w:noProof/>
              </w:rPr>
              <w:t xml:space="preserve"> Week 38</w:t>
            </w:r>
          </w:p>
        </w:tc>
        <w:tc>
          <w:tcPr>
            <w:tcW w:w="1480" w:type="dxa"/>
            <w:shd w:val="clear" w:color="auto" w:fill="auto"/>
          </w:tcPr>
          <w:p w14:paraId="71D179CD" w14:textId="77777777" w:rsidR="000B5BFF" w:rsidRPr="000B5BFF" w:rsidRDefault="000B5BFF" w:rsidP="000B5BF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1480" w:type="dxa"/>
            <w:shd w:val="clear" w:color="auto" w:fill="auto"/>
          </w:tcPr>
          <w:p w14:paraId="0C3A8FB5" w14:textId="77777777" w:rsidR="000B5BFF" w:rsidRPr="000B5BFF" w:rsidRDefault="000B5BFF" w:rsidP="000B5BF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1480" w:type="dxa"/>
            <w:shd w:val="clear" w:color="auto" w:fill="auto"/>
          </w:tcPr>
          <w:p w14:paraId="3DA7CB53" w14:textId="77777777" w:rsidR="000B5BFF" w:rsidRPr="000B5BFF" w:rsidRDefault="000B5BFF" w:rsidP="000B5BF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1480" w:type="dxa"/>
            <w:shd w:val="clear" w:color="auto" w:fill="auto"/>
          </w:tcPr>
          <w:p w14:paraId="69300E4F" w14:textId="77777777" w:rsidR="000B5BFF" w:rsidRPr="000B5BFF" w:rsidRDefault="000B5BFF" w:rsidP="000B5BF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1480" w:type="dxa"/>
            <w:shd w:val="clear" w:color="auto" w:fill="auto"/>
          </w:tcPr>
          <w:p w14:paraId="73A1E0C3" w14:textId="77777777" w:rsidR="000B5BFF" w:rsidRPr="000B5BFF" w:rsidRDefault="000B5BFF" w:rsidP="000B5BF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1480" w:type="dxa"/>
            <w:shd w:val="clear" w:color="auto" w:fill="auto"/>
          </w:tcPr>
          <w:p w14:paraId="2438808B" w14:textId="77777777" w:rsidR="000B5BFF" w:rsidRPr="000B5BFF" w:rsidRDefault="000B5BFF" w:rsidP="000B5BF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</w:tr>
      <w:tr w:rsidR="000B5BFF" w14:paraId="79966796" w14:textId="77777777" w:rsidTr="000B5BFF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19859344" w14:textId="77777777" w:rsidR="000B5BFF" w:rsidRPr="000B5BFF" w:rsidRDefault="000B5BFF" w:rsidP="000B5BF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  <w:r>
              <w:rPr>
                <w:noProof/>
                <w:sz w:val="32"/>
              </w:rPr>
              <w:tab/>
            </w:r>
            <w:r w:rsidRPr="000B5BFF">
              <w:rPr>
                <w:noProof/>
              </w:rPr>
              <w:t xml:space="preserve"> Week 39</w:t>
            </w:r>
          </w:p>
        </w:tc>
        <w:tc>
          <w:tcPr>
            <w:tcW w:w="1480" w:type="dxa"/>
            <w:shd w:val="clear" w:color="auto" w:fill="auto"/>
          </w:tcPr>
          <w:p w14:paraId="346F5E83" w14:textId="77777777" w:rsidR="000B5BFF" w:rsidRPr="000B5BFF" w:rsidRDefault="000B5BFF" w:rsidP="000B5BF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1480" w:type="dxa"/>
            <w:shd w:val="clear" w:color="auto" w:fill="auto"/>
          </w:tcPr>
          <w:p w14:paraId="2F899405" w14:textId="77777777" w:rsidR="000B5BFF" w:rsidRPr="000B5BFF" w:rsidRDefault="000B5BFF" w:rsidP="000B5BF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1480" w:type="dxa"/>
            <w:shd w:val="clear" w:color="auto" w:fill="auto"/>
          </w:tcPr>
          <w:p w14:paraId="4C0041C8" w14:textId="77777777" w:rsidR="000B5BFF" w:rsidRPr="000B5BFF" w:rsidRDefault="000B5BFF" w:rsidP="000B5BF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1480" w:type="dxa"/>
            <w:shd w:val="clear" w:color="auto" w:fill="auto"/>
          </w:tcPr>
          <w:p w14:paraId="40E877D0" w14:textId="77777777" w:rsidR="000B5BFF" w:rsidRPr="000B5BFF" w:rsidRDefault="000B5BFF" w:rsidP="000B5BF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1480" w:type="dxa"/>
            <w:shd w:val="clear" w:color="auto" w:fill="auto"/>
          </w:tcPr>
          <w:p w14:paraId="31493E74" w14:textId="77777777" w:rsidR="000B5BFF" w:rsidRPr="000B5BFF" w:rsidRDefault="000B5BFF" w:rsidP="000B5BF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1480" w:type="dxa"/>
            <w:shd w:val="clear" w:color="auto" w:fill="auto"/>
          </w:tcPr>
          <w:p w14:paraId="61EDC473" w14:textId="77777777" w:rsidR="000B5BFF" w:rsidRPr="000B5BFF" w:rsidRDefault="000B5BFF" w:rsidP="000B5BFF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</w:tr>
    </w:tbl>
    <w:p w14:paraId="1A10D058" w14:textId="77777777" w:rsidR="00353C7C" w:rsidRPr="00B07B48" w:rsidRDefault="000B5BFF" w:rsidP="000B5BFF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0B5BFF">
      <w:pgSz w:w="11906" w:h="16838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BFF"/>
    <w:rsid w:val="00065511"/>
    <w:rsid w:val="000B25F1"/>
    <w:rsid w:val="000B5BFF"/>
    <w:rsid w:val="00147071"/>
    <w:rsid w:val="001665D2"/>
    <w:rsid w:val="001E3E41"/>
    <w:rsid w:val="00353C7C"/>
    <w:rsid w:val="004069D1"/>
    <w:rsid w:val="0046755F"/>
    <w:rsid w:val="004709B8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9F4BD3"/>
    <w:rsid w:val="00A703F6"/>
    <w:rsid w:val="00AA342C"/>
    <w:rsid w:val="00B07B48"/>
    <w:rsid w:val="00B47F67"/>
    <w:rsid w:val="00B67070"/>
    <w:rsid w:val="00BD5F67"/>
    <w:rsid w:val="00C012D3"/>
    <w:rsid w:val="00C33BA3"/>
    <w:rsid w:val="00C44412"/>
    <w:rsid w:val="00C8247C"/>
    <w:rsid w:val="00C96AAF"/>
    <w:rsid w:val="00CB2B0F"/>
    <w:rsid w:val="00CC01DE"/>
    <w:rsid w:val="00D81744"/>
    <w:rsid w:val="00DA14F8"/>
    <w:rsid w:val="00DD6C7D"/>
    <w:rsid w:val="00E966BD"/>
    <w:rsid w:val="00EB5896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0EC19"/>
  <w15:chartTrackingRefBased/>
  <w15:docId w15:val="{D5682325-51D8-4251-9543-D181FE7C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5.january-2019-calendar-vertic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2028 Calendar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2024-05-29T16:08:00Z</dcterms:created>
  <dcterms:modified xsi:type="dcterms:W3CDTF">2024-05-29T16:09:00Z</dcterms:modified>
</cp:coreProperties>
</file>