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71433D38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542DFA">
        <w:rPr>
          <w:sz w:val="96"/>
          <w:szCs w:val="96"/>
        </w:rPr>
        <w:t>Sep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542DFA">
        <w:rPr>
          <w:rStyle w:val="Emphasis"/>
          <w:sz w:val="96"/>
          <w:szCs w:val="96"/>
        </w:rPr>
        <w:t>2027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50E96B1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25AF884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DFA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42D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7FD0522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DFA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42D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324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1B1879F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DFA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324B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324B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B324B5">
              <w:fldChar w:fldCharType="separate"/>
            </w:r>
            <w:r w:rsidR="00B324B5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B324B5">
              <w:fldChar w:fldCharType="separate"/>
            </w:r>
            <w:r w:rsidR="00542DF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DEF621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DFA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42DF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42DF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542DF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542DF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AC889C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42DFA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42DF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42DF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D43A6">
              <w:fldChar w:fldCharType="separate"/>
            </w:r>
            <w:r w:rsidR="00542DF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D43A6">
              <w:fldChar w:fldCharType="separate"/>
            </w:r>
            <w:r w:rsidR="00542DF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620C332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A42942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FAB53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42DF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40EACB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42DF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08D324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42DF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087CBE2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42DF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3864FF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42DF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2828721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2BB8FCF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493228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42DF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7EA82A1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42DF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1185B6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42DF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5A32CE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42DF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7B270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42DF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C9C337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D56A7B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D40BD6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42DF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03FB3C2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42DF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420A6D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42DF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38784FD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42DF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62A6F08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42DF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C397EB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C387C4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3BE6B70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42DF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42DF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DF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42DF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542DF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542DF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3FF4CA1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42DF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42DF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DF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42DF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542DF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542DF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0F79F2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42DF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42DF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DF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42DF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42DFA">
              <w:fldChar w:fldCharType="separate"/>
            </w:r>
            <w:r w:rsidR="00542DF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42DFA">
              <w:fldChar w:fldCharType="separate"/>
            </w:r>
            <w:r w:rsidR="00542DF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240091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42DF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42DF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DF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42DF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542DF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542DFA">
              <w:fldChar w:fldCharType="separate"/>
            </w:r>
            <w:r w:rsidR="00542DF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6497526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42DF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42DF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42DF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F6F1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0BDD1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9F7908"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67C69A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542DF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F6F1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9F790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740D44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42DF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9F790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790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9F7908">
              <w:fldChar w:fldCharType="separate"/>
            </w:r>
            <w:r w:rsidR="009F790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BFCF" w14:textId="77777777" w:rsidR="006025BC" w:rsidRDefault="006025BC">
      <w:pPr>
        <w:spacing w:after="0" w:line="240" w:lineRule="auto"/>
      </w:pPr>
      <w:r>
        <w:separator/>
      </w:r>
    </w:p>
  </w:endnote>
  <w:endnote w:type="continuationSeparator" w:id="0">
    <w:p w14:paraId="7E9CE7F1" w14:textId="77777777" w:rsidR="006025BC" w:rsidRDefault="0060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7E76" w14:textId="77777777" w:rsidR="006025BC" w:rsidRDefault="006025BC">
      <w:pPr>
        <w:spacing w:after="0" w:line="240" w:lineRule="auto"/>
      </w:pPr>
      <w:r>
        <w:separator/>
      </w:r>
    </w:p>
  </w:footnote>
  <w:footnote w:type="continuationSeparator" w:id="0">
    <w:p w14:paraId="02E7D151" w14:textId="77777777" w:rsidR="006025BC" w:rsidRDefault="00602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7"/>
    <w:docVar w:name="MonthStart" w:val="9/1/2027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025BC"/>
    <w:rsid w:val="006672A8"/>
    <w:rsid w:val="00671958"/>
    <w:rsid w:val="006D3C14"/>
    <w:rsid w:val="00717487"/>
    <w:rsid w:val="007429E2"/>
    <w:rsid w:val="00766F6D"/>
    <w:rsid w:val="007B29DC"/>
    <w:rsid w:val="007B5390"/>
    <w:rsid w:val="00837FF0"/>
    <w:rsid w:val="008404F9"/>
    <w:rsid w:val="00854234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2027 Printable Calendar</dc:title>
  <dc:subject/>
  <dc:creator/>
  <cp:keywords/>
  <dc:description>Download more at Free-PrintableCalendar.Com</dc:description>
  <cp:lastModifiedBy/>
  <cp:revision>1</cp:revision>
  <dcterms:created xsi:type="dcterms:W3CDTF">2024-06-04T14:37:00Z</dcterms:created>
  <dcterms:modified xsi:type="dcterms:W3CDTF">2024-06-04T14:37:00Z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