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52665" w:rsidRPr="00C52665" w14:paraId="2D562D16" w14:textId="77777777" w:rsidTr="00C52665">
        <w:trPr>
          <w:trHeight w:val="600"/>
        </w:trPr>
        <w:tc>
          <w:tcPr>
            <w:tcW w:w="9576" w:type="dxa"/>
            <w:gridSpan w:val="7"/>
          </w:tcPr>
          <w:p w14:paraId="2DA1A57B" w14:textId="77777777" w:rsidR="00C52665" w:rsidRPr="00C52665" w:rsidRDefault="00C52665" w:rsidP="00C52665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2027</w:t>
            </w:r>
          </w:p>
        </w:tc>
      </w:tr>
      <w:tr w:rsidR="00C52665" w14:paraId="1F26FF43" w14:textId="77777777" w:rsidTr="00C52665">
        <w:tc>
          <w:tcPr>
            <w:tcW w:w="1368" w:type="dxa"/>
          </w:tcPr>
          <w:p w14:paraId="5E0C70D1" w14:textId="77777777" w:rsidR="00C52665" w:rsidRDefault="00C52665" w:rsidP="00C52665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E50FB3D" w14:textId="77777777" w:rsidR="00C52665" w:rsidRDefault="00C52665" w:rsidP="00C52665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3C3098F" w14:textId="77777777" w:rsidR="00C52665" w:rsidRDefault="00C52665" w:rsidP="00C5266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5287D9" w14:textId="77777777" w:rsidR="00C52665" w:rsidRDefault="00C52665" w:rsidP="00C5266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5323B97" w14:textId="77777777" w:rsidR="00C52665" w:rsidRDefault="00C52665" w:rsidP="00C5266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324ECB2" w14:textId="77777777" w:rsidR="00C52665" w:rsidRDefault="00C52665" w:rsidP="00C5266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A991E2A" w14:textId="77777777" w:rsidR="00C52665" w:rsidRDefault="00C52665" w:rsidP="00C52665">
            <w:pPr>
              <w:jc w:val="center"/>
            </w:pPr>
            <w:r>
              <w:t>Saturday</w:t>
            </w:r>
          </w:p>
        </w:tc>
      </w:tr>
      <w:tr w:rsidR="00C52665" w14:paraId="541D628F" w14:textId="77777777" w:rsidTr="00C5266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61B7B31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751D613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98E777B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8AAF0E" w14:textId="77777777" w:rsidR="00C52665" w:rsidRDefault="00C52665" w:rsidP="00C5266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6A9238" w14:textId="77777777" w:rsidR="00C52665" w:rsidRDefault="00C52665" w:rsidP="00C5266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78118F" w14:textId="77777777" w:rsidR="00C52665" w:rsidRDefault="00C52665" w:rsidP="00C5266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468306" w14:textId="77777777" w:rsidR="00C52665" w:rsidRDefault="00C52665" w:rsidP="00C5266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C52665" w14:paraId="1989F396" w14:textId="77777777" w:rsidTr="00C5266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5AD893" w14:textId="77777777" w:rsidR="00C52665" w:rsidRDefault="00C52665" w:rsidP="00C5266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3343F6" w14:textId="77777777" w:rsidR="00C52665" w:rsidRDefault="00C52665" w:rsidP="00C52665">
            <w:pPr>
              <w:jc w:val="center"/>
            </w:pPr>
            <w:r>
              <w:t>6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C315EC" w14:textId="77777777" w:rsidR="00C52665" w:rsidRDefault="00C52665" w:rsidP="00C5266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2CEB9A" w14:textId="77777777" w:rsidR="00C52665" w:rsidRDefault="00C52665" w:rsidP="00C5266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57703A" w14:textId="77777777" w:rsidR="00C52665" w:rsidRDefault="00C52665" w:rsidP="00C5266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792F84" w14:textId="77777777" w:rsidR="00C52665" w:rsidRDefault="00C52665" w:rsidP="00C5266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20E1F9" w14:textId="77777777" w:rsidR="00C52665" w:rsidRDefault="00C52665" w:rsidP="00C5266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C52665" w14:paraId="11DC9211" w14:textId="77777777" w:rsidTr="00C5266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528B12" w14:textId="77777777" w:rsidR="00C52665" w:rsidRDefault="00C52665" w:rsidP="00C5266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AE199D" w14:textId="77777777" w:rsidR="00C52665" w:rsidRDefault="00C52665" w:rsidP="00C5266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198156" w14:textId="77777777" w:rsidR="00C52665" w:rsidRDefault="00C52665" w:rsidP="00C5266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83B042" w14:textId="77777777" w:rsidR="00C52665" w:rsidRDefault="00C52665" w:rsidP="00C5266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0DC306" w14:textId="77777777" w:rsidR="00C52665" w:rsidRDefault="00C52665" w:rsidP="00C5266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FF7800" w14:textId="77777777" w:rsidR="00C52665" w:rsidRDefault="00C52665" w:rsidP="00C5266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AB6207" w14:textId="77777777" w:rsidR="00C52665" w:rsidRDefault="00C52665" w:rsidP="00C5266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C52665" w14:paraId="0E8AA27D" w14:textId="77777777" w:rsidTr="00C5266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DC62C0" w14:textId="77777777" w:rsidR="00C52665" w:rsidRDefault="00C52665" w:rsidP="00C5266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C55205" w14:textId="77777777" w:rsidR="00C52665" w:rsidRDefault="00C52665" w:rsidP="00C5266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E83D5D" w14:textId="77777777" w:rsidR="00C52665" w:rsidRDefault="00C52665" w:rsidP="00C5266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8717CA" w14:textId="77777777" w:rsidR="00C52665" w:rsidRDefault="00C52665" w:rsidP="00C5266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A88CA8" w14:textId="77777777" w:rsidR="00C52665" w:rsidRDefault="00C52665" w:rsidP="00C5266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828CEA3" w14:textId="77777777" w:rsidR="00C52665" w:rsidRDefault="00C52665" w:rsidP="00C5266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08C399A" w14:textId="77777777" w:rsidR="00C52665" w:rsidRDefault="00C52665" w:rsidP="00C5266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C52665" w14:paraId="6268688C" w14:textId="77777777" w:rsidTr="00C52665">
        <w:trPr>
          <w:trHeight w:val="1500"/>
        </w:trPr>
        <w:tc>
          <w:tcPr>
            <w:tcW w:w="1368" w:type="dxa"/>
            <w:shd w:val="clear" w:color="auto" w:fill="auto"/>
          </w:tcPr>
          <w:p w14:paraId="77884B35" w14:textId="77777777" w:rsidR="00C52665" w:rsidRDefault="00C52665" w:rsidP="00C5266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2BA1A21" w14:textId="77777777" w:rsidR="00C52665" w:rsidRDefault="00C52665" w:rsidP="00C5266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88930C9" w14:textId="77777777" w:rsidR="00C52665" w:rsidRDefault="00C52665" w:rsidP="00C5266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2219631" w14:textId="77777777" w:rsidR="00C52665" w:rsidRDefault="00C52665" w:rsidP="00C5266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D8BA35B" w14:textId="77777777" w:rsidR="00C52665" w:rsidRDefault="00C52665" w:rsidP="00C5266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1068D76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</w:tcPr>
          <w:p w14:paraId="436DB292" w14:textId="77777777" w:rsidR="00C52665" w:rsidRDefault="00C52665" w:rsidP="00C52665">
            <w:pPr>
              <w:jc w:val="center"/>
            </w:pPr>
          </w:p>
        </w:tc>
      </w:tr>
      <w:tr w:rsidR="00C52665" w14:paraId="6871E163" w14:textId="77777777" w:rsidTr="00C52665">
        <w:trPr>
          <w:trHeight w:val="1500"/>
        </w:trPr>
        <w:tc>
          <w:tcPr>
            <w:tcW w:w="1368" w:type="dxa"/>
          </w:tcPr>
          <w:p w14:paraId="5A7FB712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</w:tcPr>
          <w:p w14:paraId="709F232D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</w:tcPr>
          <w:p w14:paraId="241555EF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</w:tcPr>
          <w:p w14:paraId="618E6A8B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</w:tcPr>
          <w:p w14:paraId="2F9A4398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</w:tcPr>
          <w:p w14:paraId="4C1FE3AD" w14:textId="77777777" w:rsidR="00C52665" w:rsidRDefault="00C52665" w:rsidP="00C52665">
            <w:pPr>
              <w:jc w:val="center"/>
            </w:pPr>
          </w:p>
        </w:tc>
        <w:tc>
          <w:tcPr>
            <w:tcW w:w="1368" w:type="dxa"/>
          </w:tcPr>
          <w:p w14:paraId="7E6E4C4B" w14:textId="77777777" w:rsidR="00C52665" w:rsidRDefault="00C52665" w:rsidP="00C52665">
            <w:pPr>
              <w:jc w:val="center"/>
            </w:pPr>
          </w:p>
        </w:tc>
      </w:tr>
    </w:tbl>
    <w:p w14:paraId="73E094D0" w14:textId="77777777" w:rsidR="00C52665" w:rsidRDefault="00C52665" w:rsidP="00C52665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52665" w:rsidRPr="00C52665" w14:paraId="3BF0F23B" w14:textId="77777777" w:rsidTr="00C52665">
        <w:trPr>
          <w:trHeight w:val="280"/>
        </w:trPr>
        <w:tc>
          <w:tcPr>
            <w:tcW w:w="9576" w:type="dxa"/>
            <w:shd w:val="clear" w:color="auto" w:fill="auto"/>
          </w:tcPr>
          <w:p w14:paraId="09B9E774" w14:textId="77777777" w:rsidR="00C52665" w:rsidRPr="00C52665" w:rsidRDefault="00C52665" w:rsidP="00C52665">
            <w:pPr>
              <w:jc w:val="center"/>
              <w:rPr>
                <w:sz w:val="20"/>
              </w:rPr>
            </w:pPr>
          </w:p>
        </w:tc>
      </w:tr>
      <w:tr w:rsidR="00C52665" w:rsidRPr="00C52665" w14:paraId="2A9543EC" w14:textId="77777777" w:rsidTr="00C52665">
        <w:trPr>
          <w:trHeight w:val="280"/>
        </w:trPr>
        <w:tc>
          <w:tcPr>
            <w:tcW w:w="9576" w:type="dxa"/>
            <w:shd w:val="clear" w:color="auto" w:fill="auto"/>
          </w:tcPr>
          <w:p w14:paraId="258997E7" w14:textId="77777777" w:rsidR="00C52665" w:rsidRPr="00C52665" w:rsidRDefault="00C52665" w:rsidP="00C52665">
            <w:pPr>
              <w:jc w:val="center"/>
              <w:rPr>
                <w:sz w:val="20"/>
              </w:rPr>
            </w:pPr>
          </w:p>
        </w:tc>
      </w:tr>
      <w:tr w:rsidR="00C52665" w:rsidRPr="00C52665" w14:paraId="4173DAD8" w14:textId="77777777" w:rsidTr="00C52665">
        <w:trPr>
          <w:trHeight w:val="280"/>
        </w:trPr>
        <w:tc>
          <w:tcPr>
            <w:tcW w:w="9576" w:type="dxa"/>
            <w:shd w:val="clear" w:color="auto" w:fill="auto"/>
          </w:tcPr>
          <w:p w14:paraId="3B5B87C1" w14:textId="77777777" w:rsidR="00C52665" w:rsidRPr="00C52665" w:rsidRDefault="00C52665" w:rsidP="00C52665">
            <w:pPr>
              <w:jc w:val="center"/>
              <w:rPr>
                <w:sz w:val="20"/>
              </w:rPr>
            </w:pPr>
          </w:p>
        </w:tc>
      </w:tr>
      <w:tr w:rsidR="00C52665" w:rsidRPr="00C52665" w14:paraId="41625A05" w14:textId="77777777" w:rsidTr="00C52665">
        <w:trPr>
          <w:trHeight w:val="280"/>
        </w:trPr>
        <w:tc>
          <w:tcPr>
            <w:tcW w:w="9576" w:type="dxa"/>
            <w:shd w:val="clear" w:color="auto" w:fill="auto"/>
          </w:tcPr>
          <w:p w14:paraId="149F613F" w14:textId="77777777" w:rsidR="00C52665" w:rsidRPr="00C52665" w:rsidRDefault="00C52665" w:rsidP="00C52665">
            <w:pPr>
              <w:jc w:val="center"/>
              <w:rPr>
                <w:sz w:val="20"/>
              </w:rPr>
            </w:pPr>
          </w:p>
        </w:tc>
      </w:tr>
      <w:tr w:rsidR="00C52665" w:rsidRPr="00C52665" w14:paraId="0C631E9D" w14:textId="77777777" w:rsidTr="00C52665">
        <w:trPr>
          <w:trHeight w:val="280"/>
        </w:trPr>
        <w:tc>
          <w:tcPr>
            <w:tcW w:w="9576" w:type="dxa"/>
            <w:shd w:val="clear" w:color="auto" w:fill="auto"/>
          </w:tcPr>
          <w:p w14:paraId="75244B21" w14:textId="77777777" w:rsidR="00C52665" w:rsidRPr="00C52665" w:rsidRDefault="00C52665" w:rsidP="00C52665">
            <w:pPr>
              <w:jc w:val="center"/>
              <w:rPr>
                <w:sz w:val="20"/>
              </w:rPr>
            </w:pPr>
          </w:p>
        </w:tc>
      </w:tr>
      <w:tr w:rsidR="00C52665" w:rsidRPr="00C52665" w14:paraId="1F62A456" w14:textId="77777777" w:rsidTr="00C52665">
        <w:trPr>
          <w:trHeight w:val="280"/>
        </w:trPr>
        <w:tc>
          <w:tcPr>
            <w:tcW w:w="9576" w:type="dxa"/>
            <w:shd w:val="clear" w:color="auto" w:fill="auto"/>
          </w:tcPr>
          <w:p w14:paraId="519A169F" w14:textId="77777777" w:rsidR="00C52665" w:rsidRPr="00C52665" w:rsidRDefault="00C52665" w:rsidP="00C52665">
            <w:pPr>
              <w:jc w:val="center"/>
              <w:rPr>
                <w:sz w:val="20"/>
              </w:rPr>
            </w:pPr>
          </w:p>
        </w:tc>
      </w:tr>
      <w:tr w:rsidR="00C52665" w:rsidRPr="00C52665" w14:paraId="1435DB66" w14:textId="77777777" w:rsidTr="00C52665">
        <w:trPr>
          <w:trHeight w:val="280"/>
        </w:trPr>
        <w:tc>
          <w:tcPr>
            <w:tcW w:w="9576" w:type="dxa"/>
            <w:shd w:val="clear" w:color="auto" w:fill="auto"/>
          </w:tcPr>
          <w:p w14:paraId="2647312A" w14:textId="77777777" w:rsidR="00C52665" w:rsidRPr="00C52665" w:rsidRDefault="00C52665" w:rsidP="00C52665">
            <w:pPr>
              <w:jc w:val="center"/>
              <w:rPr>
                <w:sz w:val="20"/>
              </w:rPr>
            </w:pPr>
          </w:p>
        </w:tc>
      </w:tr>
      <w:tr w:rsidR="00C52665" w:rsidRPr="00C52665" w14:paraId="203BC2A2" w14:textId="77777777" w:rsidTr="00C52665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712E81F0" w14:textId="77777777" w:rsidR="00C52665" w:rsidRPr="00C52665" w:rsidRDefault="00C52665" w:rsidP="00C52665">
            <w:pPr>
              <w:jc w:val="center"/>
              <w:rPr>
                <w:sz w:val="20"/>
              </w:rPr>
            </w:pPr>
          </w:p>
        </w:tc>
      </w:tr>
    </w:tbl>
    <w:p w14:paraId="2FA690CD" w14:textId="77777777" w:rsidR="007268E4" w:rsidRPr="00BB4F60" w:rsidRDefault="00C52665" w:rsidP="00C52665">
      <w:pPr>
        <w:jc w:val="center"/>
      </w:pPr>
      <w:r>
        <w:t>© Free-PrintableCalendar.Com</w:t>
      </w:r>
    </w:p>
    <w:sectPr w:rsidR="007268E4" w:rsidRPr="00BB4F60" w:rsidSect="00C52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3334" w14:textId="77777777" w:rsidR="00972059" w:rsidRDefault="00972059" w:rsidP="005762FE">
      <w:r>
        <w:separator/>
      </w:r>
    </w:p>
  </w:endnote>
  <w:endnote w:type="continuationSeparator" w:id="0">
    <w:p w14:paraId="0B8326E3" w14:textId="77777777" w:rsidR="00972059" w:rsidRDefault="0097205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6248B" w14:textId="77777777" w:rsidR="00972059" w:rsidRDefault="00972059" w:rsidP="005762FE">
      <w:r>
        <w:separator/>
      </w:r>
    </w:p>
  </w:footnote>
  <w:footnote w:type="continuationSeparator" w:id="0">
    <w:p w14:paraId="54A39BB7" w14:textId="77777777" w:rsidR="00972059" w:rsidRDefault="0097205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6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72059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52665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63C3"/>
  <w15:docId w15:val="{1543E842-17C6-4BF6-87D9-33D718B8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2027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2024-06-02T11:29:00Z</dcterms:created>
  <dcterms:modified xsi:type="dcterms:W3CDTF">2024-06-02T11:30:00Z</dcterms:modified>
</cp:coreProperties>
</file>