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C87DC5" w14:paraId="0095DA23" w14:textId="77777777" w:rsidTr="00C87DC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C87DC5" w14:paraId="5DEFA74E" w14:textId="77777777" w:rsidTr="00C87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2B75B6B9" w14:textId="77777777" w:rsidR="00C87DC5" w:rsidRPr="00C87DC5" w:rsidRDefault="00C87DC5" w:rsidP="00C87DC5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August 2027</w:t>
                  </w:r>
                </w:p>
              </w:tc>
            </w:tr>
            <w:tr w:rsidR="00C87DC5" w14:paraId="612D6B1F" w14:textId="77777777" w:rsidTr="00C87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4DF23BD8" w14:textId="77777777" w:rsidR="00C87DC5" w:rsidRPr="00C87DC5" w:rsidRDefault="00C87DC5" w:rsidP="00C87DC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0EEA582" w14:textId="77777777" w:rsidR="00C87DC5" w:rsidRPr="00C87DC5" w:rsidRDefault="00C87DC5" w:rsidP="00C87DC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E50567A" w14:textId="77777777" w:rsidR="00C87DC5" w:rsidRPr="00C87DC5" w:rsidRDefault="00C87DC5" w:rsidP="00C87DC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B124F87" w14:textId="77777777" w:rsidR="00C87DC5" w:rsidRPr="00C87DC5" w:rsidRDefault="00C87DC5" w:rsidP="00C87DC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881B346" w14:textId="77777777" w:rsidR="00C87DC5" w:rsidRPr="00C87DC5" w:rsidRDefault="00C87DC5" w:rsidP="00C87DC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2C77E57" w14:textId="77777777" w:rsidR="00C87DC5" w:rsidRPr="00C87DC5" w:rsidRDefault="00C87DC5" w:rsidP="00C87DC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A469776" w14:textId="77777777" w:rsidR="00C87DC5" w:rsidRPr="00C87DC5" w:rsidRDefault="00C87DC5" w:rsidP="00C87DC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C87DC5" w14:paraId="58910F3D" w14:textId="77777777" w:rsidTr="00C87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6737BA0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375A6A2A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22A79A36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2D3D200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32C0F4F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C542437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2FE15A4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C87DC5" w14:paraId="103E5DA5" w14:textId="77777777" w:rsidTr="00C87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0028F1F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0D396AB0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EBE8DEB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1F57621D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765BC22E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39356223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5002A345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C87DC5" w14:paraId="7AE6E31A" w14:textId="77777777" w:rsidTr="00C87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39B32AC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33F3BF03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28F3975B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2402398E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466B89C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73C4D8BD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61BBC0F8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C87DC5" w14:paraId="0AB39218" w14:textId="77777777" w:rsidTr="00C87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6A343B3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4068E931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13C6DB5D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4EDA3B1A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251A36C1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79B34993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6E1A86D5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C87DC5" w14:paraId="6AE03875" w14:textId="77777777" w:rsidTr="00C87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5F847CF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40E7A6AB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11F1B921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0157D3A6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215F44AC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5EDA4B42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778600F9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C87DC5" w14:paraId="33C00BF5" w14:textId="77777777" w:rsidTr="00C87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36E2BED7" w14:textId="77777777" w:rsidR="00C87DC5" w:rsidRPr="00C87DC5" w:rsidRDefault="00C87DC5" w:rsidP="00C87DC5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October 2027</w:t>
                  </w:r>
                </w:p>
              </w:tc>
            </w:tr>
            <w:tr w:rsidR="00C87DC5" w14:paraId="786CB42B" w14:textId="77777777" w:rsidTr="00C87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69978547" w14:textId="77777777" w:rsidR="00C87DC5" w:rsidRPr="00C87DC5" w:rsidRDefault="00C87DC5" w:rsidP="00C87DC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4E0D55F" w14:textId="77777777" w:rsidR="00C87DC5" w:rsidRPr="00C87DC5" w:rsidRDefault="00C87DC5" w:rsidP="00C87DC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066A2E2" w14:textId="77777777" w:rsidR="00C87DC5" w:rsidRPr="00C87DC5" w:rsidRDefault="00C87DC5" w:rsidP="00C87DC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C839E3B" w14:textId="77777777" w:rsidR="00C87DC5" w:rsidRPr="00C87DC5" w:rsidRDefault="00C87DC5" w:rsidP="00C87DC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05A0716" w14:textId="77777777" w:rsidR="00C87DC5" w:rsidRPr="00C87DC5" w:rsidRDefault="00C87DC5" w:rsidP="00C87DC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8CEC60A" w14:textId="77777777" w:rsidR="00C87DC5" w:rsidRPr="00C87DC5" w:rsidRDefault="00C87DC5" w:rsidP="00C87DC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F902874" w14:textId="77777777" w:rsidR="00C87DC5" w:rsidRPr="00C87DC5" w:rsidRDefault="00C87DC5" w:rsidP="00C87DC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C87DC5" w14:paraId="2C9E203D" w14:textId="77777777" w:rsidTr="00C87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D48C124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B267517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D66ECAA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0921298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EE02D14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292E4CA2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703E99C5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C87DC5" w14:paraId="000A59A4" w14:textId="77777777" w:rsidTr="00C87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9479FCC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5BCA3491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774F883F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412AD677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23727D8E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7A4780C2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242379F4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C87DC5" w14:paraId="584C0564" w14:textId="77777777" w:rsidTr="00C87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81D8D72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10C80FFB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6619CED2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072048CD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7C959345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13FC41E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565364BA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C87DC5" w14:paraId="63A944E7" w14:textId="77777777" w:rsidTr="00C87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777B4A7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465A5704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12C9011C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443C3BAE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55CA5801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4E9EF761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438515FC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C87DC5" w14:paraId="63BC7877" w14:textId="77777777" w:rsidTr="00C87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FC54262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7D909C17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2FC10D2D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1C2343B4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0FE90764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79CD473D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5332ED0A" w14:textId="77777777" w:rsidR="00C87DC5" w:rsidRPr="00C87DC5" w:rsidRDefault="00C87DC5" w:rsidP="00C87DC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</w:tr>
          </w:tbl>
          <w:p w14:paraId="50665348" w14:textId="77777777" w:rsidR="00C87DC5" w:rsidRPr="00C87DC5" w:rsidRDefault="00C87DC5" w:rsidP="00C87DC5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September 2027</w:t>
            </w:r>
          </w:p>
        </w:tc>
      </w:tr>
      <w:tr w:rsidR="00C87DC5" w14:paraId="427B9C69" w14:textId="77777777" w:rsidTr="00C87DC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0FDE1030" w14:textId="77777777" w:rsidR="00C87DC5" w:rsidRPr="00C87DC5" w:rsidRDefault="00C87DC5" w:rsidP="00C87DC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551FC001" w14:textId="77777777" w:rsidR="00C87DC5" w:rsidRPr="00C87DC5" w:rsidRDefault="00C87DC5" w:rsidP="00C87DC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3E15BF0B" w14:textId="77777777" w:rsidR="00C87DC5" w:rsidRPr="00C87DC5" w:rsidRDefault="00C87DC5" w:rsidP="00C87DC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634ECE87" w14:textId="77777777" w:rsidR="00C87DC5" w:rsidRPr="00C87DC5" w:rsidRDefault="00C87DC5" w:rsidP="00C87DC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61560076" w14:textId="77777777" w:rsidR="00C87DC5" w:rsidRPr="00C87DC5" w:rsidRDefault="00C87DC5" w:rsidP="00C87DC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3B5C8C87" w14:textId="77777777" w:rsidR="00C87DC5" w:rsidRPr="00C87DC5" w:rsidRDefault="00C87DC5" w:rsidP="00C87DC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6887F2D4" w14:textId="77777777" w:rsidR="00C87DC5" w:rsidRPr="00C87DC5" w:rsidRDefault="00C87DC5" w:rsidP="00C87DC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C87DC5" w14:paraId="57545147" w14:textId="77777777" w:rsidTr="00C87DC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B2C497B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D0BA54A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2D0C4CD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6E1AB9CC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1256B256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23043E06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74CC292B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C87DC5" w14:paraId="6E2E10E5" w14:textId="77777777" w:rsidTr="00C87DC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8BEF7F8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C87DC5">
              <w:rPr>
                <w:noProof/>
              </w:rPr>
              <w:t xml:space="preserve"> Week 36</w:t>
            </w:r>
          </w:p>
        </w:tc>
        <w:tc>
          <w:tcPr>
            <w:tcW w:w="1480" w:type="dxa"/>
            <w:shd w:val="clear" w:color="auto" w:fill="auto"/>
          </w:tcPr>
          <w:p w14:paraId="313BC381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5CC8009B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7FCC24DA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55AECAA3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2DA0AA67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07B60D6F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C87DC5" w14:paraId="7D1DC845" w14:textId="77777777" w:rsidTr="00C87DC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84B1C85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C87DC5">
              <w:rPr>
                <w:noProof/>
              </w:rPr>
              <w:t xml:space="preserve"> Week 37</w:t>
            </w:r>
          </w:p>
        </w:tc>
        <w:tc>
          <w:tcPr>
            <w:tcW w:w="1480" w:type="dxa"/>
            <w:shd w:val="clear" w:color="auto" w:fill="auto"/>
          </w:tcPr>
          <w:p w14:paraId="749219EB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23F9331A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C87DC5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2A2A211F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2D457057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5BF3776C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26393E75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C87DC5" w14:paraId="4BBBB583" w14:textId="77777777" w:rsidTr="00C87DC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A9900FD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C87DC5">
              <w:rPr>
                <w:noProof/>
              </w:rPr>
              <w:t xml:space="preserve"> Week 38</w:t>
            </w:r>
          </w:p>
        </w:tc>
        <w:tc>
          <w:tcPr>
            <w:tcW w:w="1480" w:type="dxa"/>
            <w:shd w:val="clear" w:color="auto" w:fill="auto"/>
          </w:tcPr>
          <w:p w14:paraId="5AC7E8EA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423F2E5A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0CE20844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5663DCD0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501AF5AC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354FA6B8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C87DC5" w14:paraId="7B6BE46E" w14:textId="77777777" w:rsidTr="00C87DC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B2F462B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C87DC5">
              <w:rPr>
                <w:noProof/>
              </w:rPr>
              <w:t xml:space="preserve"> Week 39</w:t>
            </w:r>
          </w:p>
        </w:tc>
        <w:tc>
          <w:tcPr>
            <w:tcW w:w="1480" w:type="dxa"/>
            <w:shd w:val="clear" w:color="auto" w:fill="auto"/>
          </w:tcPr>
          <w:p w14:paraId="5FA3C8D2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295BFB07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48BA141C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  <w:r>
              <w:rPr>
                <w:noProof/>
                <w:sz w:val="32"/>
              </w:rPr>
              <w:tab/>
            </w:r>
            <w:r w:rsidRPr="00C87DC5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25A24479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D29A8AD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238E312" w14:textId="77777777" w:rsidR="00C87DC5" w:rsidRPr="00C87DC5" w:rsidRDefault="00C87DC5" w:rsidP="00C87DC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75274752" w14:textId="77777777" w:rsidR="00353C7C" w:rsidRPr="00B07B48" w:rsidRDefault="00C87DC5" w:rsidP="00C87DC5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C87DC5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C5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87DC5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8306D"/>
  <w15:chartTrackingRefBased/>
  <w15:docId w15:val="{A6FFE2B2-2047-4F8B-B73D-9ACB804B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2024-05-29T15:40:00Z</dcterms:created>
  <dcterms:modified xsi:type="dcterms:W3CDTF">2024-05-29T15:40:00Z</dcterms:modified>
</cp:coreProperties>
</file>