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D8602B" w:rsidRPr="00D8602B" w14:paraId="088CEB43" w14:textId="77777777" w:rsidTr="00D8602B">
        <w:trPr>
          <w:trHeight w:val="600"/>
        </w:trPr>
        <w:tc>
          <w:tcPr>
            <w:tcW w:w="13176" w:type="dxa"/>
            <w:gridSpan w:val="7"/>
          </w:tcPr>
          <w:p w14:paraId="54DB9FC3" w14:textId="77777777" w:rsidR="00D8602B" w:rsidRPr="00D8602B" w:rsidRDefault="00D8602B" w:rsidP="00D8602B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2027</w:t>
            </w:r>
          </w:p>
        </w:tc>
      </w:tr>
      <w:tr w:rsidR="00D8602B" w14:paraId="66E87CA0" w14:textId="77777777" w:rsidTr="00D8602B">
        <w:tc>
          <w:tcPr>
            <w:tcW w:w="1882" w:type="dxa"/>
          </w:tcPr>
          <w:p w14:paraId="212A20A4" w14:textId="77777777" w:rsidR="00D8602B" w:rsidRDefault="00D8602B" w:rsidP="00D8602B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6832E900" w14:textId="77777777" w:rsidR="00D8602B" w:rsidRDefault="00D8602B" w:rsidP="00D8602B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04219266" w14:textId="77777777" w:rsidR="00D8602B" w:rsidRDefault="00D8602B" w:rsidP="00D8602B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6FA0E07" w14:textId="77777777" w:rsidR="00D8602B" w:rsidRDefault="00D8602B" w:rsidP="00D8602B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1F8D426" w14:textId="77777777" w:rsidR="00D8602B" w:rsidRDefault="00D8602B" w:rsidP="00D8602B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11EF72B9" w14:textId="77777777" w:rsidR="00D8602B" w:rsidRDefault="00D8602B" w:rsidP="00D8602B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A10F089" w14:textId="77777777" w:rsidR="00D8602B" w:rsidRDefault="00D8602B" w:rsidP="00D8602B">
            <w:pPr>
              <w:jc w:val="center"/>
            </w:pPr>
            <w:r>
              <w:t>Saturday</w:t>
            </w:r>
          </w:p>
        </w:tc>
      </w:tr>
      <w:tr w:rsidR="00D8602B" w14:paraId="09064369" w14:textId="77777777" w:rsidTr="00D8602B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0002038F" w14:textId="77777777" w:rsidR="00D8602B" w:rsidRDefault="00D8602B" w:rsidP="00D8602B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84F3AF8" w14:textId="77777777" w:rsidR="00D8602B" w:rsidRDefault="00D8602B" w:rsidP="00D8602B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2963AE0" w14:textId="77777777" w:rsidR="00D8602B" w:rsidRDefault="00D8602B" w:rsidP="00D8602B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85D719A" w14:textId="77777777" w:rsidR="00D8602B" w:rsidRDefault="00D8602B" w:rsidP="00D8602B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3DBECB2" w14:textId="77777777" w:rsidR="00D8602B" w:rsidRDefault="00D8602B" w:rsidP="00D8602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7145B01" w14:textId="77777777" w:rsidR="00D8602B" w:rsidRDefault="00D8602B" w:rsidP="00D8602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2F4163F" w14:textId="77777777" w:rsidR="00D8602B" w:rsidRDefault="00D8602B" w:rsidP="00D8602B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D8602B" w14:paraId="7541B5C1" w14:textId="77777777" w:rsidTr="00D8602B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054C26C" w14:textId="77777777" w:rsidR="00D8602B" w:rsidRDefault="00D8602B" w:rsidP="00D8602B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EB39AAD" w14:textId="77777777" w:rsidR="00D8602B" w:rsidRDefault="00D8602B" w:rsidP="00D8602B">
            <w:pPr>
              <w:jc w:val="center"/>
            </w:pPr>
            <w:r>
              <w:t>6</w:t>
            </w:r>
            <w:r>
              <w:br/>
            </w:r>
            <w:r>
              <w:br/>
              <w:t>Labor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B41B8D7" w14:textId="77777777" w:rsidR="00D8602B" w:rsidRDefault="00D8602B" w:rsidP="00D8602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35CC95B" w14:textId="77777777" w:rsidR="00D8602B" w:rsidRDefault="00D8602B" w:rsidP="00D8602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9A552D7" w14:textId="77777777" w:rsidR="00D8602B" w:rsidRDefault="00D8602B" w:rsidP="00D8602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667F772" w14:textId="77777777" w:rsidR="00D8602B" w:rsidRDefault="00D8602B" w:rsidP="00D8602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D8C951F" w14:textId="77777777" w:rsidR="00D8602B" w:rsidRDefault="00D8602B" w:rsidP="00D8602B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D8602B" w14:paraId="1ECAD369" w14:textId="77777777" w:rsidTr="00D8602B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4E691BD" w14:textId="77777777" w:rsidR="00D8602B" w:rsidRDefault="00D8602B" w:rsidP="00D8602B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C71FDC4" w14:textId="77777777" w:rsidR="00D8602B" w:rsidRDefault="00D8602B" w:rsidP="00D8602B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C2116A7" w14:textId="77777777" w:rsidR="00D8602B" w:rsidRDefault="00D8602B" w:rsidP="00D8602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C6EE554" w14:textId="77777777" w:rsidR="00D8602B" w:rsidRDefault="00D8602B" w:rsidP="00D8602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5608721" w14:textId="77777777" w:rsidR="00D8602B" w:rsidRDefault="00D8602B" w:rsidP="00D8602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32CDEFE" w14:textId="77777777" w:rsidR="00D8602B" w:rsidRDefault="00D8602B" w:rsidP="00D8602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B73A696" w14:textId="77777777" w:rsidR="00D8602B" w:rsidRDefault="00D8602B" w:rsidP="00D8602B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D8602B" w14:paraId="6ACEE34E" w14:textId="77777777" w:rsidTr="00D8602B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61D33FD" w14:textId="77777777" w:rsidR="00D8602B" w:rsidRDefault="00D8602B" w:rsidP="00D8602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96070BE" w14:textId="77777777" w:rsidR="00D8602B" w:rsidRDefault="00D8602B" w:rsidP="00D8602B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3D1D7DA" w14:textId="77777777" w:rsidR="00D8602B" w:rsidRDefault="00D8602B" w:rsidP="00D8602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452B431" w14:textId="77777777" w:rsidR="00D8602B" w:rsidRDefault="00D8602B" w:rsidP="00D8602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3D78827" w14:textId="77777777" w:rsidR="00D8602B" w:rsidRDefault="00D8602B" w:rsidP="00D8602B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5E8F1D87" w14:textId="77777777" w:rsidR="00D8602B" w:rsidRDefault="00D8602B" w:rsidP="00D8602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36CAA52" w14:textId="77777777" w:rsidR="00D8602B" w:rsidRDefault="00D8602B" w:rsidP="00D8602B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D8602B" w14:paraId="0B034362" w14:textId="77777777" w:rsidTr="00D8602B">
        <w:trPr>
          <w:trHeight w:val="1340"/>
        </w:trPr>
        <w:tc>
          <w:tcPr>
            <w:tcW w:w="1882" w:type="dxa"/>
            <w:shd w:val="clear" w:color="auto" w:fill="auto"/>
          </w:tcPr>
          <w:p w14:paraId="1DF3072C" w14:textId="77777777" w:rsidR="00D8602B" w:rsidRDefault="00D8602B" w:rsidP="00D8602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F66E2C0" w14:textId="77777777" w:rsidR="00D8602B" w:rsidRDefault="00D8602B" w:rsidP="00D8602B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915A954" w14:textId="77777777" w:rsidR="00D8602B" w:rsidRDefault="00D8602B" w:rsidP="00D8602B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F0DE397" w14:textId="77777777" w:rsidR="00D8602B" w:rsidRDefault="00D8602B" w:rsidP="00D8602B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2E0FD3B" w14:textId="77777777" w:rsidR="00D8602B" w:rsidRDefault="00D8602B" w:rsidP="00D8602B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14:paraId="6C5FB76B" w14:textId="77777777" w:rsidR="00D8602B" w:rsidRDefault="00D8602B" w:rsidP="00D8602B">
            <w:pPr>
              <w:jc w:val="center"/>
            </w:pPr>
          </w:p>
        </w:tc>
        <w:tc>
          <w:tcPr>
            <w:tcW w:w="1883" w:type="dxa"/>
          </w:tcPr>
          <w:p w14:paraId="2F0C6ECC" w14:textId="77777777" w:rsidR="00D8602B" w:rsidRDefault="00D8602B" w:rsidP="00D8602B">
            <w:pPr>
              <w:jc w:val="center"/>
            </w:pPr>
          </w:p>
        </w:tc>
      </w:tr>
      <w:tr w:rsidR="00D8602B" w14:paraId="5C40089B" w14:textId="77777777" w:rsidTr="00D8602B">
        <w:trPr>
          <w:trHeight w:val="1340"/>
        </w:trPr>
        <w:tc>
          <w:tcPr>
            <w:tcW w:w="1882" w:type="dxa"/>
          </w:tcPr>
          <w:p w14:paraId="173CADB8" w14:textId="77777777" w:rsidR="00D8602B" w:rsidRDefault="00D8602B" w:rsidP="00D8602B">
            <w:pPr>
              <w:jc w:val="center"/>
            </w:pPr>
          </w:p>
        </w:tc>
        <w:tc>
          <w:tcPr>
            <w:tcW w:w="1882" w:type="dxa"/>
          </w:tcPr>
          <w:p w14:paraId="0DE11848" w14:textId="77777777" w:rsidR="00D8602B" w:rsidRDefault="00D8602B" w:rsidP="00D8602B">
            <w:pPr>
              <w:jc w:val="center"/>
            </w:pPr>
          </w:p>
        </w:tc>
        <w:tc>
          <w:tcPr>
            <w:tcW w:w="1882" w:type="dxa"/>
          </w:tcPr>
          <w:p w14:paraId="0F6D2A9F" w14:textId="77777777" w:rsidR="00D8602B" w:rsidRDefault="00D8602B" w:rsidP="00D8602B">
            <w:pPr>
              <w:jc w:val="center"/>
            </w:pPr>
          </w:p>
        </w:tc>
        <w:tc>
          <w:tcPr>
            <w:tcW w:w="1882" w:type="dxa"/>
          </w:tcPr>
          <w:p w14:paraId="6A08CC88" w14:textId="77777777" w:rsidR="00D8602B" w:rsidRDefault="00D8602B" w:rsidP="00D8602B">
            <w:pPr>
              <w:jc w:val="center"/>
            </w:pPr>
          </w:p>
        </w:tc>
        <w:tc>
          <w:tcPr>
            <w:tcW w:w="1882" w:type="dxa"/>
          </w:tcPr>
          <w:p w14:paraId="6E9B7524" w14:textId="77777777" w:rsidR="00D8602B" w:rsidRDefault="00D8602B" w:rsidP="00D8602B">
            <w:pPr>
              <w:jc w:val="center"/>
            </w:pPr>
          </w:p>
        </w:tc>
        <w:tc>
          <w:tcPr>
            <w:tcW w:w="1883" w:type="dxa"/>
          </w:tcPr>
          <w:p w14:paraId="5CE9C9F5" w14:textId="77777777" w:rsidR="00D8602B" w:rsidRDefault="00D8602B" w:rsidP="00D8602B">
            <w:pPr>
              <w:jc w:val="center"/>
            </w:pPr>
          </w:p>
        </w:tc>
        <w:tc>
          <w:tcPr>
            <w:tcW w:w="1883" w:type="dxa"/>
          </w:tcPr>
          <w:p w14:paraId="0FF59ACB" w14:textId="77777777" w:rsidR="00D8602B" w:rsidRDefault="00D8602B" w:rsidP="00D8602B">
            <w:pPr>
              <w:jc w:val="center"/>
            </w:pPr>
          </w:p>
        </w:tc>
      </w:tr>
    </w:tbl>
    <w:p w14:paraId="1F96F841" w14:textId="77777777" w:rsidR="007268E4" w:rsidRPr="00BB4F60" w:rsidRDefault="00D8602B" w:rsidP="00D8602B">
      <w:pPr>
        <w:jc w:val="center"/>
      </w:pPr>
      <w:r>
        <w:t>© Free-PrintableCalendar.Com</w:t>
      </w:r>
    </w:p>
    <w:sectPr w:rsidR="007268E4" w:rsidRPr="00BB4F60" w:rsidSect="00D860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269A4" w14:textId="77777777" w:rsidR="003E395A" w:rsidRDefault="003E395A" w:rsidP="005762FE">
      <w:r>
        <w:separator/>
      </w:r>
    </w:p>
  </w:endnote>
  <w:endnote w:type="continuationSeparator" w:id="0">
    <w:p w14:paraId="370320AA" w14:textId="77777777" w:rsidR="003E395A" w:rsidRDefault="003E395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94DB8" w14:textId="77777777" w:rsidR="003E395A" w:rsidRDefault="003E395A" w:rsidP="005762FE">
      <w:r>
        <w:separator/>
      </w:r>
    </w:p>
  </w:footnote>
  <w:footnote w:type="continuationSeparator" w:id="0">
    <w:p w14:paraId="216B4316" w14:textId="77777777" w:rsidR="003E395A" w:rsidRDefault="003E395A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2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3E395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8602B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9A68E"/>
  <w15:docId w15:val="{D973CE30-AEE5-408B-B469-8E184B97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2027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2024-05-27T12:03:00Z</dcterms:created>
  <dcterms:modified xsi:type="dcterms:W3CDTF">2024-05-27T12:03:00Z</dcterms:modified>
</cp:coreProperties>
</file>