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55B5AF32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E3402E">
        <w:rPr>
          <w:sz w:val="96"/>
          <w:szCs w:val="96"/>
        </w:rPr>
        <w:t>Sep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E3402E">
        <w:rPr>
          <w:rStyle w:val="Emphasis"/>
          <w:sz w:val="96"/>
          <w:szCs w:val="96"/>
        </w:rPr>
        <w:t>2026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7C0E810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0F25132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402E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3402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2A3A5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DADF80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402E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60AE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E565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E3402E">
              <w:fldChar w:fldCharType="separate"/>
            </w:r>
            <w:r w:rsidR="00E3402E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6D1D7FB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402E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3402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3402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E3402E">
              <w:fldChar w:fldCharType="separate"/>
            </w:r>
            <w:r w:rsidR="00E3402E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E3402E">
              <w:fldChar w:fldCharType="separate"/>
            </w:r>
            <w:r w:rsidR="00E3402E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70FB2B1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402E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3402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3402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E3402E">
              <w:fldChar w:fldCharType="separate"/>
            </w:r>
            <w:r w:rsidR="00E3402E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E3402E">
              <w:fldChar w:fldCharType="separate"/>
            </w:r>
            <w:r w:rsidR="00E3402E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423A41B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402E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3402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3402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E3402E">
              <w:fldChar w:fldCharType="separate"/>
            </w:r>
            <w:r w:rsidR="00E3402E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E3402E">
              <w:fldChar w:fldCharType="separate"/>
            </w:r>
            <w:r w:rsidR="00E3402E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27BE851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46F0F86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0BC7A09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E3402E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284A5E4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E3402E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4F4BB39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E3402E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3131BB5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E3402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024D09A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E3402E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12676DB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63A1E8C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2D27787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E3402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3862921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E3402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3CDD358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E3402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660E9A4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E3402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537A59A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E3402E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3E85B68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118363B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1A790EC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E3402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3F61E63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E3402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37FD0CA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E3402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6F67D1B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E3402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2C96F0C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E3402E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562F2B2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7CB54BD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2E96B10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3402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3402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402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3402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402E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E3402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19178AE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3402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3402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402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3402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402E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E3402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45EDB74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3402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3402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402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3402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8C1EE6">
              <w:fldChar w:fldCharType="separate"/>
            </w:r>
            <w:r w:rsidR="00E3402E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8C1EE6">
              <w:fldChar w:fldCharType="separate"/>
            </w:r>
            <w:r w:rsidR="00E3402E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FD5EC5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3402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3402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402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60AE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52B7C72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3402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60AE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0A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60AE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943A3F">
              <w:fldChar w:fldCharType="separate"/>
            </w:r>
            <w:r w:rsidR="00E60AEF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5EDF1FB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E60AEF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60AEF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E60AEF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E60AEF">
              <w:rPr>
                <w:rStyle w:val="Emphasis"/>
              </w:rPr>
              <w:fldChar w:fldCharType="separate"/>
            </w:r>
            <w:r w:rsidR="00E60AEF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702BDF1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E3402E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E60AEF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60AEF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E60AE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43A3F">
              <w:rPr>
                <w:rStyle w:val="Emphasis"/>
              </w:rPr>
              <w:fldChar w:fldCharType="separate"/>
            </w:r>
            <w:r w:rsidR="00E60AE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31F4314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3402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60AE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0A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60AE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60AEF">
              <w:fldChar w:fldCharType="separate"/>
            </w:r>
            <w:r w:rsidR="00E60AEF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0027" w14:textId="77777777" w:rsidR="00260B22" w:rsidRDefault="00260B22">
      <w:pPr>
        <w:spacing w:after="0" w:line="240" w:lineRule="auto"/>
      </w:pPr>
      <w:r>
        <w:separator/>
      </w:r>
    </w:p>
  </w:endnote>
  <w:endnote w:type="continuationSeparator" w:id="0">
    <w:p w14:paraId="7F72BFF3" w14:textId="77777777" w:rsidR="00260B22" w:rsidRDefault="0026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7B2E" w14:textId="77777777" w:rsidR="00260B22" w:rsidRDefault="00260B22">
      <w:pPr>
        <w:spacing w:after="0" w:line="240" w:lineRule="auto"/>
      </w:pPr>
      <w:r>
        <w:separator/>
      </w:r>
    </w:p>
  </w:footnote>
  <w:footnote w:type="continuationSeparator" w:id="0">
    <w:p w14:paraId="067F7D78" w14:textId="77777777" w:rsidR="00260B22" w:rsidRDefault="00260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6"/>
    <w:docVar w:name="MonthStart" w:val="9/1/2026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60B22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A50BCA"/>
    <w:rsid w:val="00A5684F"/>
    <w:rsid w:val="00A82C1B"/>
    <w:rsid w:val="00B21545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2026 Printable Calendar</dc:title>
  <dc:subject/>
  <dc:creator/>
  <cp:keywords/>
  <dc:description>Download more at Free-PrintableCalendar.Com</dc:description>
  <cp:lastModifiedBy/>
  <cp:revision>1</cp:revision>
  <dcterms:created xsi:type="dcterms:W3CDTF">2024-06-04T14:31:00Z</dcterms:created>
  <dcterms:modified xsi:type="dcterms:W3CDTF">2024-06-04T14:31:00Z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