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1D49B4" w:rsidRPr="001D49B4" w14:paraId="419F651C" w14:textId="77777777" w:rsidTr="001D49B4">
        <w:trPr>
          <w:trHeight w:val="600"/>
        </w:trPr>
        <w:tc>
          <w:tcPr>
            <w:tcW w:w="13176" w:type="dxa"/>
            <w:gridSpan w:val="7"/>
          </w:tcPr>
          <w:p w14:paraId="2B99AD70" w14:textId="77777777" w:rsidR="001D49B4" w:rsidRPr="001D49B4" w:rsidRDefault="001D49B4" w:rsidP="001D49B4">
            <w:pPr>
              <w:jc w:val="center"/>
              <w:rPr>
                <w:sz w:val="48"/>
              </w:rPr>
            </w:pPr>
            <w:r>
              <w:rPr>
                <w:sz w:val="48"/>
              </w:rPr>
              <w:t>September 2026</w:t>
            </w:r>
          </w:p>
        </w:tc>
      </w:tr>
      <w:tr w:rsidR="001D49B4" w14:paraId="2B38F08C" w14:textId="77777777" w:rsidTr="001D49B4">
        <w:tc>
          <w:tcPr>
            <w:tcW w:w="1882" w:type="dxa"/>
          </w:tcPr>
          <w:p w14:paraId="1AF6B868" w14:textId="77777777" w:rsidR="001D49B4" w:rsidRDefault="001D49B4" w:rsidP="001D49B4">
            <w:pPr>
              <w:jc w:val="center"/>
            </w:pPr>
            <w:r>
              <w:t>Sunday</w:t>
            </w:r>
          </w:p>
        </w:tc>
        <w:tc>
          <w:tcPr>
            <w:tcW w:w="1882" w:type="dxa"/>
          </w:tcPr>
          <w:p w14:paraId="060D25AE" w14:textId="77777777" w:rsidR="001D49B4" w:rsidRDefault="001D49B4" w:rsidP="001D49B4">
            <w:pPr>
              <w:jc w:val="center"/>
            </w:pPr>
            <w:r>
              <w:t>Monday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416B4B05" w14:textId="77777777" w:rsidR="001D49B4" w:rsidRDefault="001D49B4" w:rsidP="001D49B4">
            <w:pPr>
              <w:jc w:val="center"/>
            </w:pPr>
            <w:r>
              <w:t>Tuesday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4C29CB3E" w14:textId="77777777" w:rsidR="001D49B4" w:rsidRDefault="001D49B4" w:rsidP="001D49B4">
            <w:pPr>
              <w:jc w:val="center"/>
            </w:pPr>
            <w:r>
              <w:t>Wednesday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7A66EDD9" w14:textId="77777777" w:rsidR="001D49B4" w:rsidRDefault="001D49B4" w:rsidP="001D49B4">
            <w:pPr>
              <w:jc w:val="center"/>
            </w:pPr>
            <w:r>
              <w:t>Thursday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59BFA65A" w14:textId="77777777" w:rsidR="001D49B4" w:rsidRDefault="001D49B4" w:rsidP="001D49B4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285DA2BD" w14:textId="77777777" w:rsidR="001D49B4" w:rsidRDefault="001D49B4" w:rsidP="001D49B4">
            <w:pPr>
              <w:jc w:val="center"/>
            </w:pPr>
            <w:r>
              <w:t>Saturday</w:t>
            </w:r>
          </w:p>
        </w:tc>
      </w:tr>
      <w:tr w:rsidR="001D49B4" w14:paraId="0F15066A" w14:textId="77777777" w:rsidTr="001D49B4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</w:tcPr>
          <w:p w14:paraId="4270F411" w14:textId="77777777" w:rsidR="001D49B4" w:rsidRDefault="001D49B4" w:rsidP="001D49B4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024FF56A" w14:textId="77777777" w:rsidR="001D49B4" w:rsidRDefault="001D49B4" w:rsidP="001D49B4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08690B0" w14:textId="77777777" w:rsidR="001D49B4" w:rsidRDefault="001D49B4" w:rsidP="001D49B4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5699E15" w14:textId="77777777" w:rsidR="001D49B4" w:rsidRDefault="001D49B4" w:rsidP="001D49B4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FE27CEB" w14:textId="77777777" w:rsidR="001D49B4" w:rsidRDefault="001D49B4" w:rsidP="001D49B4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EDF35C9" w14:textId="77777777" w:rsidR="001D49B4" w:rsidRDefault="001D49B4" w:rsidP="001D49B4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41F47E0" w14:textId="77777777" w:rsidR="001D49B4" w:rsidRDefault="001D49B4" w:rsidP="001D49B4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</w:tr>
      <w:tr w:rsidR="001D49B4" w14:paraId="1ABA9201" w14:textId="77777777" w:rsidTr="001D49B4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4A3C02A" w14:textId="77777777" w:rsidR="001D49B4" w:rsidRDefault="001D49B4" w:rsidP="001D49B4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90FD2D1" w14:textId="77777777" w:rsidR="001D49B4" w:rsidRDefault="001D49B4" w:rsidP="001D49B4">
            <w:pPr>
              <w:jc w:val="center"/>
            </w:pPr>
            <w:r>
              <w:t>7</w:t>
            </w:r>
            <w:r>
              <w:br/>
            </w:r>
            <w:r>
              <w:br/>
              <w:t>Labor 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F17614F" w14:textId="77777777" w:rsidR="001D49B4" w:rsidRDefault="001D49B4" w:rsidP="001D49B4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EFCF52D" w14:textId="77777777" w:rsidR="001D49B4" w:rsidRDefault="001D49B4" w:rsidP="001D49B4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956CB9D" w14:textId="77777777" w:rsidR="001D49B4" w:rsidRDefault="001D49B4" w:rsidP="001D49B4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21CE2113" w14:textId="77777777" w:rsidR="001D49B4" w:rsidRDefault="001D49B4" w:rsidP="001D49B4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7BD7A3F9" w14:textId="77777777" w:rsidR="001D49B4" w:rsidRDefault="001D49B4" w:rsidP="001D49B4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</w:tr>
      <w:tr w:rsidR="001D49B4" w14:paraId="20978104" w14:textId="77777777" w:rsidTr="001D49B4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27FDE4C" w14:textId="77777777" w:rsidR="001D49B4" w:rsidRDefault="001D49B4" w:rsidP="001D49B4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E7FCA58" w14:textId="77777777" w:rsidR="001D49B4" w:rsidRDefault="001D49B4" w:rsidP="001D49B4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7828FC8" w14:textId="77777777" w:rsidR="001D49B4" w:rsidRDefault="001D49B4" w:rsidP="001D49B4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6D28ECC" w14:textId="77777777" w:rsidR="001D49B4" w:rsidRDefault="001D49B4" w:rsidP="001D49B4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6BD0937" w14:textId="77777777" w:rsidR="001D49B4" w:rsidRDefault="001D49B4" w:rsidP="001D49B4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5D176C67" w14:textId="77777777" w:rsidR="001D49B4" w:rsidRDefault="001D49B4" w:rsidP="001D49B4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66A69B0F" w14:textId="77777777" w:rsidR="001D49B4" w:rsidRDefault="001D49B4" w:rsidP="001D49B4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</w:tr>
      <w:tr w:rsidR="001D49B4" w14:paraId="1BBAE790" w14:textId="77777777" w:rsidTr="001D49B4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F3D45E0" w14:textId="77777777" w:rsidR="001D49B4" w:rsidRDefault="001D49B4" w:rsidP="001D49B4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CAE90E6" w14:textId="77777777" w:rsidR="001D49B4" w:rsidRDefault="001D49B4" w:rsidP="001D49B4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FF97808" w14:textId="77777777" w:rsidR="001D49B4" w:rsidRDefault="001D49B4" w:rsidP="001D49B4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07EB8C0" w14:textId="77777777" w:rsidR="001D49B4" w:rsidRDefault="001D49B4" w:rsidP="001D49B4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288282AE" w14:textId="77777777" w:rsidR="001D49B4" w:rsidRDefault="001D49B4" w:rsidP="001D49B4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31DC1A63" w14:textId="77777777" w:rsidR="001D49B4" w:rsidRDefault="001D49B4" w:rsidP="001D49B4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63ED2540" w14:textId="77777777" w:rsidR="001D49B4" w:rsidRDefault="001D49B4" w:rsidP="001D49B4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</w:tr>
      <w:tr w:rsidR="001D49B4" w14:paraId="739F69F1" w14:textId="77777777" w:rsidTr="001D49B4">
        <w:trPr>
          <w:trHeight w:val="1340"/>
        </w:trPr>
        <w:tc>
          <w:tcPr>
            <w:tcW w:w="1882" w:type="dxa"/>
            <w:shd w:val="clear" w:color="auto" w:fill="auto"/>
          </w:tcPr>
          <w:p w14:paraId="6C523496" w14:textId="77777777" w:rsidR="001D49B4" w:rsidRDefault="001D49B4" w:rsidP="001D49B4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28B83DF4" w14:textId="77777777" w:rsidR="001D49B4" w:rsidRDefault="001D49B4" w:rsidP="001D49B4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3F2D7D00" w14:textId="77777777" w:rsidR="001D49B4" w:rsidRDefault="001D49B4" w:rsidP="001D49B4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4F214E27" w14:textId="77777777" w:rsidR="001D49B4" w:rsidRDefault="001D49B4" w:rsidP="001D49B4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882" w:type="dxa"/>
          </w:tcPr>
          <w:p w14:paraId="4BC01040" w14:textId="77777777" w:rsidR="001D49B4" w:rsidRDefault="001D49B4" w:rsidP="001D49B4">
            <w:pPr>
              <w:jc w:val="center"/>
            </w:pPr>
          </w:p>
        </w:tc>
        <w:tc>
          <w:tcPr>
            <w:tcW w:w="1883" w:type="dxa"/>
          </w:tcPr>
          <w:p w14:paraId="223C382D" w14:textId="77777777" w:rsidR="001D49B4" w:rsidRDefault="001D49B4" w:rsidP="001D49B4">
            <w:pPr>
              <w:jc w:val="center"/>
            </w:pPr>
          </w:p>
        </w:tc>
        <w:tc>
          <w:tcPr>
            <w:tcW w:w="1883" w:type="dxa"/>
          </w:tcPr>
          <w:p w14:paraId="7B43D06A" w14:textId="77777777" w:rsidR="001D49B4" w:rsidRDefault="001D49B4" w:rsidP="001D49B4">
            <w:pPr>
              <w:jc w:val="center"/>
            </w:pPr>
          </w:p>
        </w:tc>
      </w:tr>
      <w:tr w:rsidR="001D49B4" w14:paraId="08208CB2" w14:textId="77777777" w:rsidTr="001D49B4">
        <w:trPr>
          <w:trHeight w:val="1340"/>
        </w:trPr>
        <w:tc>
          <w:tcPr>
            <w:tcW w:w="1882" w:type="dxa"/>
          </w:tcPr>
          <w:p w14:paraId="45B03112" w14:textId="77777777" w:rsidR="001D49B4" w:rsidRDefault="001D49B4" w:rsidP="001D49B4">
            <w:pPr>
              <w:jc w:val="center"/>
            </w:pPr>
          </w:p>
        </w:tc>
        <w:tc>
          <w:tcPr>
            <w:tcW w:w="1882" w:type="dxa"/>
          </w:tcPr>
          <w:p w14:paraId="13575662" w14:textId="77777777" w:rsidR="001D49B4" w:rsidRDefault="001D49B4" w:rsidP="001D49B4">
            <w:pPr>
              <w:jc w:val="center"/>
            </w:pPr>
          </w:p>
        </w:tc>
        <w:tc>
          <w:tcPr>
            <w:tcW w:w="1882" w:type="dxa"/>
          </w:tcPr>
          <w:p w14:paraId="1899B516" w14:textId="77777777" w:rsidR="001D49B4" w:rsidRDefault="001D49B4" w:rsidP="001D49B4">
            <w:pPr>
              <w:jc w:val="center"/>
            </w:pPr>
          </w:p>
        </w:tc>
        <w:tc>
          <w:tcPr>
            <w:tcW w:w="1882" w:type="dxa"/>
          </w:tcPr>
          <w:p w14:paraId="5BC4CB68" w14:textId="77777777" w:rsidR="001D49B4" w:rsidRDefault="001D49B4" w:rsidP="001D49B4">
            <w:pPr>
              <w:jc w:val="center"/>
            </w:pPr>
          </w:p>
        </w:tc>
        <w:tc>
          <w:tcPr>
            <w:tcW w:w="1882" w:type="dxa"/>
          </w:tcPr>
          <w:p w14:paraId="27BC3A63" w14:textId="77777777" w:rsidR="001D49B4" w:rsidRDefault="001D49B4" w:rsidP="001D49B4">
            <w:pPr>
              <w:jc w:val="center"/>
            </w:pPr>
          </w:p>
        </w:tc>
        <w:tc>
          <w:tcPr>
            <w:tcW w:w="1883" w:type="dxa"/>
          </w:tcPr>
          <w:p w14:paraId="7B18A720" w14:textId="77777777" w:rsidR="001D49B4" w:rsidRDefault="001D49B4" w:rsidP="001D49B4">
            <w:pPr>
              <w:jc w:val="center"/>
            </w:pPr>
          </w:p>
        </w:tc>
        <w:tc>
          <w:tcPr>
            <w:tcW w:w="1883" w:type="dxa"/>
          </w:tcPr>
          <w:p w14:paraId="7BD07B8B" w14:textId="77777777" w:rsidR="001D49B4" w:rsidRDefault="001D49B4" w:rsidP="001D49B4">
            <w:pPr>
              <w:jc w:val="center"/>
            </w:pPr>
          </w:p>
        </w:tc>
      </w:tr>
    </w:tbl>
    <w:p w14:paraId="63C22C41" w14:textId="77777777" w:rsidR="007268E4" w:rsidRPr="00BB4F60" w:rsidRDefault="001D49B4" w:rsidP="001D49B4">
      <w:pPr>
        <w:jc w:val="center"/>
      </w:pPr>
      <w:r>
        <w:t>© Free-PrintableCalendar.Com</w:t>
      </w:r>
    </w:p>
    <w:sectPr w:rsidR="007268E4" w:rsidRPr="00BB4F60" w:rsidSect="001D49B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07912" w14:textId="77777777" w:rsidR="00650D50" w:rsidRDefault="00650D50" w:rsidP="005762FE">
      <w:r>
        <w:separator/>
      </w:r>
    </w:p>
  </w:endnote>
  <w:endnote w:type="continuationSeparator" w:id="0">
    <w:p w14:paraId="6A7F5F56" w14:textId="77777777" w:rsidR="00650D50" w:rsidRDefault="00650D50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38BAF" w14:textId="77777777" w:rsidR="00650D50" w:rsidRDefault="00650D50" w:rsidP="005762FE">
      <w:r>
        <w:separator/>
      </w:r>
    </w:p>
  </w:footnote>
  <w:footnote w:type="continuationSeparator" w:id="0">
    <w:p w14:paraId="04DE5FFA" w14:textId="77777777" w:rsidR="00650D50" w:rsidRDefault="00650D50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150751723">
    <w:abstractNumId w:val="0"/>
  </w:num>
  <w:num w:numId="2" w16cid:durableId="1648852548">
    <w:abstractNumId w:val="1"/>
  </w:num>
  <w:num w:numId="3" w16cid:durableId="1722293003">
    <w:abstractNumId w:val="1"/>
  </w:num>
  <w:num w:numId="4" w16cid:durableId="431710045">
    <w:abstractNumId w:val="1"/>
  </w:num>
  <w:num w:numId="5" w16cid:durableId="546840728">
    <w:abstractNumId w:val="1"/>
  </w:num>
  <w:num w:numId="6" w16cid:durableId="77291048">
    <w:abstractNumId w:val="1"/>
  </w:num>
  <w:num w:numId="7" w16cid:durableId="1821145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9B4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D49B4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0D50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844C3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47211"/>
  <w15:docId w15:val="{BA3AA626-2D32-418F-BDFD-02872124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4.january-2019-calendar-printable-holiday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2026 Calendar Printable with Holidays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2024-05-27T11:55:00Z</dcterms:created>
  <dcterms:modified xsi:type="dcterms:W3CDTF">2024-05-27T11:55:00Z</dcterms:modified>
</cp:coreProperties>
</file>