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EE3727" w14:paraId="4E062BC4" w14:textId="77777777" w:rsidTr="00EE37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E3727" w14:paraId="05ECFB17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5AFD78C" w14:textId="20F2D618" w:rsidR="00EE3727" w:rsidRPr="00EE3727" w:rsidRDefault="00EE3727" w:rsidP="00EE3727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August 2025</w:t>
                  </w:r>
                </w:p>
              </w:tc>
            </w:tr>
            <w:tr w:rsidR="00EE3727" w14:paraId="5416402D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F69640A" w14:textId="1F0C09AC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92FC6CC" w14:textId="2BDBD2BE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8EA60FD" w14:textId="2B3092E6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297C4CB" w14:textId="01804D29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3657564" w14:textId="321CDBF0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6554869" w14:textId="182E48F4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0C797C6" w14:textId="42B1718C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E3727" w14:paraId="4A794DF7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4A8CF7E" w14:textId="7777777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B2D0A1D" w14:textId="7777777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9E9BF65" w14:textId="7777777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7605CC1" w14:textId="7777777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6D35ADD" w14:textId="2C5DF332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551A8C7" w14:textId="2B47938A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8C4A1A1" w14:textId="73F3EED2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EE3727" w14:paraId="3D8F03A2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AB0EA94" w14:textId="701DD863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6023EE2E" w14:textId="44032F99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5D754050" w14:textId="4945CE22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6312296" w14:textId="1601C81E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5608D96A" w14:textId="5D66F19A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C899A57" w14:textId="514F7E75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35F2C57C" w14:textId="71B31C5A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EE3727" w14:paraId="7383D62B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28B32AC" w14:textId="7F539E54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123BBA4" w14:textId="45EE039C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72E23D2B" w14:textId="570D64B1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6C519C78" w14:textId="37DCBF28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1EC9F8F" w14:textId="2A9E27BE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3DB1DD15" w14:textId="10675F12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B7B47F1" w14:textId="68B6EE1C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EE3727" w14:paraId="56A1CD2B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3BC25EF" w14:textId="4CD98755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04081479" w14:textId="50299594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50626D8" w14:textId="665C367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80D11D9" w14:textId="7AA25C0D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8728274" w14:textId="41B26359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6C038710" w14:textId="739A1449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5E61525E" w14:textId="7909353E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EE3727" w14:paraId="0AFB7915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848CF7A" w14:textId="714C8E1F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C4C4187" w14:textId="20F52C2E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47AB973" w14:textId="78ACB05B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03294FB7" w14:textId="13F6967C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62E3D846" w14:textId="75F7DD99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59ECE97F" w14:textId="40FD2C85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0C68579" w14:textId="4BA1C08F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E3727" w14:paraId="4ABBEFDB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4DC83DF" w14:textId="2995B3CD" w:rsidR="00EE3727" w:rsidRPr="00EE3727" w:rsidRDefault="00EE3727" w:rsidP="00EE3727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October 2025</w:t>
                  </w:r>
                </w:p>
              </w:tc>
            </w:tr>
            <w:tr w:rsidR="00EE3727" w14:paraId="3B73A504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26ED897D" w14:textId="6F1F99E9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1C04D97" w14:textId="2A6062B4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96D50C7" w14:textId="4EB74BF6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1C0C19C" w14:textId="68E9FB86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AD02396" w14:textId="736337BE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DF207E2" w14:textId="405E5BB9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9256A81" w14:textId="7EF1B107" w:rsidR="00EE3727" w:rsidRPr="00EE3727" w:rsidRDefault="00EE3727" w:rsidP="00EE37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E3727" w14:paraId="426F7742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E8E4F3C" w14:textId="7777777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482A743" w14:textId="7777777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3576F7B" w14:textId="19215E2B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C5CC016" w14:textId="30265E94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D41F652" w14:textId="4B072E21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369351AD" w14:textId="6D818413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CB121EE" w14:textId="1CB4AFCF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E3727" w14:paraId="5168C4F1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93F09F9" w14:textId="5AC9690C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126E7DFC" w14:textId="7BCFCAD2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33E3EEEF" w14:textId="6DA4D5D8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A521E1E" w14:textId="67ACAD89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B5A2FD4" w14:textId="668A5A8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5DE9A411" w14:textId="64BFCD40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7480806" w14:textId="2D31F2C8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E3727" w14:paraId="2F702588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B582792" w14:textId="703BB706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FF2D399" w14:textId="3DE94F40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61AC59F7" w14:textId="3A921DA5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C043A37" w14:textId="1288232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393A0F85" w14:textId="0BB94B5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3723C5C" w14:textId="5E8BF69C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50823D22" w14:textId="3A80ACBE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E3727" w14:paraId="28005953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C5CA69F" w14:textId="756FC85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09712843" w14:textId="5C65B135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5522479D" w14:textId="444C24FB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F22317F" w14:textId="38338C26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DD19858" w14:textId="2C9454EA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6CCE658C" w14:textId="518A56F2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451A962F" w14:textId="433655C2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E3727" w14:paraId="74A58377" w14:textId="77777777" w:rsidTr="00EE3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06F8D3C" w14:textId="1684D722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428A0698" w14:textId="013DFD29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442BE037" w14:textId="4225BE26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2458681" w14:textId="3CFC90BF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045EB9E" w14:textId="4049C5A1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356CBD54" w14:textId="7777777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7A80A72" w14:textId="77777777" w:rsidR="00EE3727" w:rsidRPr="00EE3727" w:rsidRDefault="00EE3727" w:rsidP="00EE37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76EF1BB0" w14:textId="692F8DF3" w:rsidR="00EE3727" w:rsidRPr="00EE3727" w:rsidRDefault="00EE3727" w:rsidP="00EE3727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September 2025</w:t>
            </w:r>
          </w:p>
        </w:tc>
      </w:tr>
      <w:tr w:rsidR="00EE3727" w14:paraId="4876374E" w14:textId="77777777" w:rsidTr="00EE372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5DC9EFB8" w14:textId="627C46BD" w:rsidR="00EE3727" w:rsidRPr="00EE3727" w:rsidRDefault="00EE3727" w:rsidP="00EE37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26FE46CE" w14:textId="54B2A0CB" w:rsidR="00EE3727" w:rsidRPr="00EE3727" w:rsidRDefault="00EE3727" w:rsidP="00EE37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03EF01F7" w14:textId="63CF674E" w:rsidR="00EE3727" w:rsidRPr="00EE3727" w:rsidRDefault="00EE3727" w:rsidP="00EE37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032B0BE5" w14:textId="26BB1A31" w:rsidR="00EE3727" w:rsidRPr="00EE3727" w:rsidRDefault="00EE3727" w:rsidP="00EE37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2573F548" w14:textId="72E89121" w:rsidR="00EE3727" w:rsidRPr="00EE3727" w:rsidRDefault="00EE3727" w:rsidP="00EE37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6C95A1A0" w14:textId="5F149C31" w:rsidR="00EE3727" w:rsidRPr="00EE3727" w:rsidRDefault="00EE3727" w:rsidP="00EE37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43665922" w14:textId="34B8F1B9" w:rsidR="00EE3727" w:rsidRPr="00EE3727" w:rsidRDefault="00EE3727" w:rsidP="00EE37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EE3727" w14:paraId="0546420D" w14:textId="77777777" w:rsidTr="00EE37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A348FE3" w14:textId="1D01A626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EE3727">
              <w:rPr>
                <w:noProof/>
              </w:rPr>
              <w:t xml:space="preserve"> Week 36</w:t>
            </w:r>
          </w:p>
        </w:tc>
        <w:tc>
          <w:tcPr>
            <w:tcW w:w="1480" w:type="dxa"/>
            <w:shd w:val="clear" w:color="auto" w:fill="auto"/>
          </w:tcPr>
          <w:p w14:paraId="4D80EE87" w14:textId="03CBA0C3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664B7CA5" w14:textId="63E8FF40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78F9AA58" w14:textId="7F21FD29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1D08DB18" w14:textId="74CDA8E5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77C9FB8F" w14:textId="632F70E2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1AC4A6F8" w14:textId="76A8AC94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EE3727">
              <w:rPr>
                <w:rFonts w:ascii="Wingdings" w:hAnsi="Wingdings"/>
                <w:noProof/>
                <w:sz w:val="32"/>
              </w:rPr>
              <w:t>m</w:t>
            </w:r>
          </w:p>
        </w:tc>
      </w:tr>
      <w:tr w:rsidR="00EE3727" w14:paraId="1CF4E994" w14:textId="77777777" w:rsidTr="00EE37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360AAE9" w14:textId="0038240F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EE3727">
              <w:rPr>
                <w:noProof/>
              </w:rPr>
              <w:t xml:space="preserve"> Week 37</w:t>
            </w:r>
          </w:p>
        </w:tc>
        <w:tc>
          <w:tcPr>
            <w:tcW w:w="1480" w:type="dxa"/>
            <w:shd w:val="clear" w:color="auto" w:fill="auto"/>
          </w:tcPr>
          <w:p w14:paraId="5E89A3B4" w14:textId="22D93C46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615A225B" w14:textId="665B0F2D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59E4E176" w14:textId="264F1B3B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3CAA54FE" w14:textId="47DFCAE8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6D8B680A" w14:textId="6A25115F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18234AAF" w14:textId="5EFECCCB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EE3727" w14:paraId="40AD9B58" w14:textId="77777777" w:rsidTr="00EE37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AB1899C" w14:textId="05DC5970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EE3727">
              <w:rPr>
                <w:noProof/>
              </w:rPr>
              <w:t xml:space="preserve"> Week 38</w:t>
            </w:r>
          </w:p>
        </w:tc>
        <w:tc>
          <w:tcPr>
            <w:tcW w:w="1480" w:type="dxa"/>
            <w:shd w:val="clear" w:color="auto" w:fill="auto"/>
          </w:tcPr>
          <w:p w14:paraId="07F92461" w14:textId="03A02D2B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7BF556B4" w14:textId="73A22C38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0E0C43CF" w14:textId="76873880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07921EF7" w14:textId="697D15B8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0BBA9724" w14:textId="522CC65F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1044F668" w14:textId="2E64D39C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EE3727">
              <w:rPr>
                <w:rFonts w:ascii="Wingdings" w:hAnsi="Wingdings"/>
                <w:noProof/>
                <w:sz w:val="32"/>
              </w:rPr>
              <w:t>l</w:t>
            </w:r>
          </w:p>
        </w:tc>
      </w:tr>
      <w:tr w:rsidR="00EE3727" w14:paraId="229FEB14" w14:textId="77777777" w:rsidTr="00EE37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F2D5536" w14:textId="7C7522EF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EE3727">
              <w:rPr>
                <w:noProof/>
              </w:rPr>
              <w:t xml:space="preserve"> Week 39</w:t>
            </w:r>
          </w:p>
        </w:tc>
        <w:tc>
          <w:tcPr>
            <w:tcW w:w="1480" w:type="dxa"/>
            <w:shd w:val="clear" w:color="auto" w:fill="auto"/>
          </w:tcPr>
          <w:p w14:paraId="692AD514" w14:textId="484F3AFB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2B3D3FA7" w14:textId="03CBA017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67BFA5E9" w14:textId="03A8C3A7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3E4CB6FC" w14:textId="0570AEE7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2014A522" w14:textId="490D41B1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530FDD0C" w14:textId="739224EC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EE3727" w14:paraId="51056281" w14:textId="77777777" w:rsidTr="00EE37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C0A304F" w14:textId="1B8AAE34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EE3727">
              <w:rPr>
                <w:noProof/>
              </w:rPr>
              <w:t xml:space="preserve"> Week 40</w:t>
            </w:r>
          </w:p>
        </w:tc>
        <w:tc>
          <w:tcPr>
            <w:tcW w:w="1480" w:type="dxa"/>
            <w:shd w:val="clear" w:color="auto" w:fill="auto"/>
          </w:tcPr>
          <w:p w14:paraId="5DEC42EE" w14:textId="50B04AC9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4BD08498" w14:textId="77777777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97B96C9" w14:textId="77777777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5544F26" w14:textId="77777777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E6D2C22" w14:textId="77777777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D43118F" w14:textId="77777777" w:rsidR="00EE3727" w:rsidRPr="00EE3727" w:rsidRDefault="00EE3727" w:rsidP="00EE37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1E770090" w14:textId="606582A9" w:rsidR="00353C7C" w:rsidRPr="00B07B48" w:rsidRDefault="00EE3727" w:rsidP="00EE3727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EE3727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27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E3727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8EF9E"/>
  <w15:chartTrackingRefBased/>
  <w15:docId w15:val="{4C65B149-B7AF-437E-A308-B13013A4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2021-12-03T09:33:00Z</dcterms:created>
  <dcterms:modified xsi:type="dcterms:W3CDTF">2021-12-03T09:33:00Z</dcterms:modified>
</cp:coreProperties>
</file>