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207644" w14:paraId="02FBEBD3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07644" w14:paraId="65C43D8A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77327520" w14:textId="1D9E7FF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August 2025</w:t>
                  </w:r>
                </w:p>
              </w:tc>
            </w:tr>
            <w:tr w:rsidR="00207644" w14:paraId="520E83EB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479CD25" w14:textId="64A05B3B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FBFE181" w14:textId="76D8D639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F3ADC44" w14:textId="779F4935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02104B4" w14:textId="34C863E0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DBE4BBA" w14:textId="06AC5854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86BEC59" w14:textId="1CC53ABA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F56DAA3" w14:textId="556AAB7D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07644" w14:paraId="5A65B648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1E7AD02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FE4E902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BCBF647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AB3C1B5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D1B1445" w14:textId="7841C3E8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22E57AE7" w14:textId="0E0591E5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58A8AF9B" w14:textId="06BAC65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207644" w14:paraId="7C84467B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B0ED45B" w14:textId="46581B19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52F5659F" w14:textId="3D1474F6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2B48784D" w14:textId="54D7C3E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163BFF43" w14:textId="74835A25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16BC664A" w14:textId="6E26267D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54ACDA28" w14:textId="489F7CB9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063A0FFE" w14:textId="2980B40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207644" w14:paraId="58BDF7A0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990DA43" w14:textId="49873CD2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451226AA" w14:textId="64351AAE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64621801" w14:textId="644D6F9B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223FCCCF" w14:textId="09BF8AD1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04A0F100" w14:textId="143D30EC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2D4A51A3" w14:textId="0A8A7BAB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72A9C61" w14:textId="7DB70FDB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207644" w14:paraId="7AAA2947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AD18C6C" w14:textId="72E8425C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2404AFCD" w14:textId="5346C2B9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62D91786" w14:textId="5CA9246C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D685788" w14:textId="5FE72EAE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66F2CCCD" w14:textId="42F6B52F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BA7D0DB" w14:textId="0D919C1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4004291E" w14:textId="261E44A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207644" w14:paraId="51859601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CFE90A3" w14:textId="723B63EC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7CFFA330" w14:textId="6B753E9B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762470E1" w14:textId="0BEFB37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6F0B5F19" w14:textId="05C509D8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24C298F" w14:textId="7317519F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5EE326F1" w14:textId="60A33CC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4B59DD24" w14:textId="715F1CB8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07644" w14:paraId="4A97EE4A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11BE3F88" w14:textId="781D0C9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October 2025</w:t>
                  </w:r>
                </w:p>
              </w:tc>
            </w:tr>
            <w:tr w:rsidR="00207644" w14:paraId="4A704737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419D7B54" w14:textId="0D7878F6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1911550" w14:textId="61C53E1F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5EB890F" w14:textId="66ED1369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7F5ECF9" w14:textId="300E8F6B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090F535" w14:textId="39A0C168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41BC9B2" w14:textId="67287BD6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9158A87" w14:textId="17239E68" w:rsidR="00207644" w:rsidRPr="00207644" w:rsidRDefault="00207644" w:rsidP="0020764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07644" w14:paraId="69A95568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5068F1A8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50B8A5A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6C7941D" w14:textId="4C80B13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3189C1DA" w14:textId="001B054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0CDE8D35" w14:textId="27A6A2D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50DBE8E5" w14:textId="3EC25D2A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1F826D57" w14:textId="417CDF9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207644" w14:paraId="5F348B73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03E5678" w14:textId="6E995FD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1287EB59" w14:textId="0CFEB4B8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035C8030" w14:textId="2267A2D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0EAE7686" w14:textId="7CDE6A6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5605B849" w14:textId="7BA4743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347BBEE8" w14:textId="6F0A4AFF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0A57A3D3" w14:textId="78EC18B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207644" w14:paraId="4081ADE9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DD6A4A6" w14:textId="147C021D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2E776765" w14:textId="7469D4D8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35C66788" w14:textId="1B175928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77E9E15" w14:textId="69C4229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6F833EA7" w14:textId="246F79CF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19078142" w14:textId="63A0BF35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4FF68CBA" w14:textId="28D43942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207644" w14:paraId="1CC4DB5A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9F9A487" w14:textId="70A56D1E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0929A391" w14:textId="1558176E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1D74A0F5" w14:textId="6F87906E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1E4FA216" w14:textId="3EBCB204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7009D99D" w14:textId="68060636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44EE6202" w14:textId="4A293FC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0832B7E1" w14:textId="2B7F857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207644" w14:paraId="0D9ECC55" w14:textId="77777777" w:rsidTr="002076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71FD068" w14:textId="562EE79D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2A8AEEEA" w14:textId="6078484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EFC4546" w14:textId="0179A842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1EFA6619" w14:textId="3338A500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072B947E" w14:textId="1F1EAD3F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2DEC5D39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FC11711" w14:textId="77777777" w:rsidR="00207644" w:rsidRPr="00207644" w:rsidRDefault="00207644" w:rsidP="0020764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3E594D6C" w14:textId="76E90A5C" w:rsidR="00207644" w:rsidRPr="00207644" w:rsidRDefault="00207644" w:rsidP="00207644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2025</w:t>
            </w:r>
          </w:p>
        </w:tc>
      </w:tr>
      <w:tr w:rsidR="00207644" w14:paraId="04BEBCB3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1592AAFD" w14:textId="68E080D3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36B65B45" w14:textId="07BAFF17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0CD828C2" w14:textId="2BD8C011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5BA040EA" w14:textId="354D142F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2DE731D1" w14:textId="690C17E7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196EEC7B" w14:textId="0FFDE80A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4F72DE15" w14:textId="1ABB896C" w:rsidR="00207644" w:rsidRPr="00207644" w:rsidRDefault="00207644" w:rsidP="0020764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07644" w14:paraId="54C45A38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459D62D" w14:textId="120859E1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207644">
              <w:rPr>
                <w:noProof/>
              </w:rPr>
              <w:t xml:space="preserve"> Week 36</w:t>
            </w:r>
          </w:p>
        </w:tc>
        <w:tc>
          <w:tcPr>
            <w:tcW w:w="2180" w:type="dxa"/>
            <w:shd w:val="clear" w:color="auto" w:fill="auto"/>
          </w:tcPr>
          <w:p w14:paraId="257A4A33" w14:textId="18A9690F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5F7D55CD" w14:textId="7100EF03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66517A0E" w14:textId="28F3A04D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5EC44A18" w14:textId="765931C6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2B5B60D9" w14:textId="23014284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6B9F2E69" w14:textId="541F1A16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207644">
              <w:rPr>
                <w:rFonts w:ascii="Wingdings" w:hAnsi="Wingdings"/>
                <w:noProof/>
                <w:sz w:val="32"/>
              </w:rPr>
              <w:t>m</w:t>
            </w:r>
          </w:p>
        </w:tc>
      </w:tr>
      <w:tr w:rsidR="00207644" w14:paraId="2C39686C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BC5FBBA" w14:textId="7A98E4B7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207644">
              <w:rPr>
                <w:noProof/>
              </w:rPr>
              <w:t xml:space="preserve"> Week 37</w:t>
            </w:r>
          </w:p>
        </w:tc>
        <w:tc>
          <w:tcPr>
            <w:tcW w:w="2180" w:type="dxa"/>
            <w:shd w:val="clear" w:color="auto" w:fill="auto"/>
          </w:tcPr>
          <w:p w14:paraId="4556B8D4" w14:textId="35CD5BE0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2AFD87F1" w14:textId="1DC986F5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5B54E3BE" w14:textId="7938BE5C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62B1DCE4" w14:textId="3E10C6E9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5C74141B" w14:textId="674D4ED9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6C34449F" w14:textId="1CB798C8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207644" w14:paraId="02CAF719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167B700" w14:textId="4625525E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207644">
              <w:rPr>
                <w:noProof/>
              </w:rPr>
              <w:t xml:space="preserve"> Week 38</w:t>
            </w:r>
          </w:p>
        </w:tc>
        <w:tc>
          <w:tcPr>
            <w:tcW w:w="2180" w:type="dxa"/>
            <w:shd w:val="clear" w:color="auto" w:fill="auto"/>
          </w:tcPr>
          <w:p w14:paraId="72E44494" w14:textId="412D7D84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3A27C9D7" w14:textId="515F3144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2377227C" w14:textId="16D2CD96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2C72BFAC" w14:textId="313DF5DA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492FEE0B" w14:textId="6BAB7DAB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4ECBFD8D" w14:textId="3541D7CD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207644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207644" w14:paraId="186FEF6A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F762AA3" w14:textId="221BFC69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207644">
              <w:rPr>
                <w:noProof/>
              </w:rPr>
              <w:t xml:space="preserve"> Week 39</w:t>
            </w:r>
          </w:p>
        </w:tc>
        <w:tc>
          <w:tcPr>
            <w:tcW w:w="2180" w:type="dxa"/>
            <w:shd w:val="clear" w:color="auto" w:fill="auto"/>
          </w:tcPr>
          <w:p w14:paraId="334E7DAB" w14:textId="23DABEB5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6537DA6B" w14:textId="4E4DFFC5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2AC317C9" w14:textId="1651937D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1974367D" w14:textId="0EBA5D89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1A5B234B" w14:textId="6D48C92E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180" w:type="dxa"/>
            <w:shd w:val="clear" w:color="auto" w:fill="auto"/>
          </w:tcPr>
          <w:p w14:paraId="3565AB78" w14:textId="63AD6BB5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207644" w14:paraId="4DF801C7" w14:textId="77777777" w:rsidTr="0020764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94080AA" w14:textId="4D8CDC5C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207644">
              <w:rPr>
                <w:noProof/>
              </w:rPr>
              <w:t xml:space="preserve"> Week 40</w:t>
            </w:r>
          </w:p>
        </w:tc>
        <w:tc>
          <w:tcPr>
            <w:tcW w:w="2180" w:type="dxa"/>
            <w:shd w:val="clear" w:color="auto" w:fill="auto"/>
          </w:tcPr>
          <w:p w14:paraId="5A94B45A" w14:textId="6D319810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15D7BC30" w14:textId="77777777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05B2899" w14:textId="77777777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431410A" w14:textId="77777777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098CCBD" w14:textId="77777777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40F339AA" w14:textId="77777777" w:rsidR="00207644" w:rsidRPr="00207644" w:rsidRDefault="00207644" w:rsidP="0020764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1BAFE90" w14:textId="653F6404" w:rsidR="00353C7C" w:rsidRPr="00B07B48" w:rsidRDefault="00207644" w:rsidP="00207644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207644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4"/>
    <w:rsid w:val="00065511"/>
    <w:rsid w:val="000B25F1"/>
    <w:rsid w:val="00147071"/>
    <w:rsid w:val="001665D2"/>
    <w:rsid w:val="001E3E41"/>
    <w:rsid w:val="00207644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FC138"/>
  <w15:chartTrackingRefBased/>
  <w15:docId w15:val="{A4B9580D-FD2C-4A04-A8CB-2EA0747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2021-12-03T08:07:00Z</dcterms:created>
  <dcterms:modified xsi:type="dcterms:W3CDTF">2021-12-03T08:07:00Z</dcterms:modified>
</cp:coreProperties>
</file>