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A947E7" w:rsidRPr="00A947E7" w14:paraId="12CCCD05" w14:textId="77777777" w:rsidTr="00A947E7">
        <w:trPr>
          <w:trHeight w:val="600"/>
        </w:trPr>
        <w:tc>
          <w:tcPr>
            <w:tcW w:w="13176" w:type="dxa"/>
            <w:gridSpan w:val="7"/>
          </w:tcPr>
          <w:p w14:paraId="470E8338" w14:textId="77777777" w:rsidR="00A947E7" w:rsidRPr="00A947E7" w:rsidRDefault="00A947E7" w:rsidP="00A947E7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2024</w:t>
            </w:r>
          </w:p>
        </w:tc>
      </w:tr>
      <w:tr w:rsidR="00A947E7" w14:paraId="0385A706" w14:textId="77777777" w:rsidTr="00A947E7">
        <w:tc>
          <w:tcPr>
            <w:tcW w:w="1882" w:type="dxa"/>
            <w:tcBorders>
              <w:bottom w:val="single" w:sz="4" w:space="0" w:color="auto"/>
            </w:tcBorders>
          </w:tcPr>
          <w:p w14:paraId="55E1EBD7" w14:textId="77777777" w:rsidR="00A947E7" w:rsidRDefault="00A947E7" w:rsidP="00A947E7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7218BB1" w14:textId="77777777" w:rsidR="00A947E7" w:rsidRDefault="00A947E7" w:rsidP="00A947E7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CF8F76B" w14:textId="77777777" w:rsidR="00A947E7" w:rsidRDefault="00A947E7" w:rsidP="00A947E7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6388FD9" w14:textId="77777777" w:rsidR="00A947E7" w:rsidRDefault="00A947E7" w:rsidP="00A947E7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2F358B7" w14:textId="77777777" w:rsidR="00A947E7" w:rsidRDefault="00A947E7" w:rsidP="00A947E7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C9F3900" w14:textId="77777777" w:rsidR="00A947E7" w:rsidRDefault="00A947E7" w:rsidP="00A947E7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35A8AA5" w14:textId="77777777" w:rsidR="00A947E7" w:rsidRDefault="00A947E7" w:rsidP="00A947E7">
            <w:pPr>
              <w:jc w:val="center"/>
            </w:pPr>
            <w:r>
              <w:t>Saturday</w:t>
            </w:r>
          </w:p>
        </w:tc>
      </w:tr>
      <w:tr w:rsidR="00A947E7" w14:paraId="2831B846" w14:textId="77777777" w:rsidTr="00A947E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96544CE" w14:textId="77777777" w:rsidR="00A947E7" w:rsidRDefault="00A947E7" w:rsidP="00A947E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D0D7271" w14:textId="77777777" w:rsidR="00A947E7" w:rsidRDefault="00A947E7" w:rsidP="00A947E7">
            <w:pPr>
              <w:jc w:val="center"/>
            </w:pPr>
            <w:r>
              <w:t>2</w:t>
            </w:r>
            <w:r>
              <w:br/>
            </w:r>
            <w:r>
              <w:br/>
              <w:t>Labor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7EC5091" w14:textId="77777777" w:rsidR="00A947E7" w:rsidRDefault="00A947E7" w:rsidP="00A947E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FDB735D" w14:textId="77777777" w:rsidR="00A947E7" w:rsidRDefault="00A947E7" w:rsidP="00A947E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0E58276" w14:textId="77777777" w:rsidR="00A947E7" w:rsidRDefault="00A947E7" w:rsidP="00A947E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FCAD43E" w14:textId="77777777" w:rsidR="00A947E7" w:rsidRDefault="00A947E7" w:rsidP="00A947E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33D0D3E" w14:textId="77777777" w:rsidR="00A947E7" w:rsidRDefault="00A947E7" w:rsidP="00A947E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A947E7" w14:paraId="29F3F1CB" w14:textId="77777777" w:rsidTr="00A947E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6772A7A" w14:textId="77777777" w:rsidR="00A947E7" w:rsidRDefault="00A947E7" w:rsidP="00A947E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4A54403" w14:textId="77777777" w:rsidR="00A947E7" w:rsidRDefault="00A947E7" w:rsidP="00A947E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32F220D" w14:textId="77777777" w:rsidR="00A947E7" w:rsidRDefault="00A947E7" w:rsidP="00A947E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23A030C" w14:textId="77777777" w:rsidR="00A947E7" w:rsidRDefault="00A947E7" w:rsidP="00A947E7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693B149" w14:textId="77777777" w:rsidR="00A947E7" w:rsidRDefault="00A947E7" w:rsidP="00A947E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B052AC4" w14:textId="77777777" w:rsidR="00A947E7" w:rsidRDefault="00A947E7" w:rsidP="00A947E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046749A" w14:textId="77777777" w:rsidR="00A947E7" w:rsidRDefault="00A947E7" w:rsidP="00A947E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A947E7" w14:paraId="72095DD1" w14:textId="77777777" w:rsidTr="00A947E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E8FB4EB" w14:textId="77777777" w:rsidR="00A947E7" w:rsidRDefault="00A947E7" w:rsidP="00A947E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A1C57C4" w14:textId="77777777" w:rsidR="00A947E7" w:rsidRDefault="00A947E7" w:rsidP="00A947E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5FBD1D" w14:textId="77777777" w:rsidR="00A947E7" w:rsidRDefault="00A947E7" w:rsidP="00A947E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FE6E33E" w14:textId="77777777" w:rsidR="00A947E7" w:rsidRDefault="00A947E7" w:rsidP="00A947E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7A895F8" w14:textId="77777777" w:rsidR="00A947E7" w:rsidRDefault="00A947E7" w:rsidP="00A947E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98E19C5" w14:textId="77777777" w:rsidR="00A947E7" w:rsidRDefault="00A947E7" w:rsidP="00A947E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B7F69C4" w14:textId="77777777" w:rsidR="00A947E7" w:rsidRDefault="00A947E7" w:rsidP="00A947E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A947E7" w14:paraId="0E7F8303" w14:textId="77777777" w:rsidTr="00A947E7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60FE0E" w14:textId="77777777" w:rsidR="00A947E7" w:rsidRDefault="00A947E7" w:rsidP="00A947E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FFF44E9" w14:textId="77777777" w:rsidR="00A947E7" w:rsidRDefault="00A947E7" w:rsidP="00A947E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F039927" w14:textId="77777777" w:rsidR="00A947E7" w:rsidRDefault="00A947E7" w:rsidP="00A947E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8174656" w14:textId="77777777" w:rsidR="00A947E7" w:rsidRDefault="00A947E7" w:rsidP="00A947E7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FF20A91" w14:textId="77777777" w:rsidR="00A947E7" w:rsidRDefault="00A947E7" w:rsidP="00A947E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238C0E6E" w14:textId="77777777" w:rsidR="00A947E7" w:rsidRDefault="00A947E7" w:rsidP="00A947E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F125CD0" w14:textId="77777777" w:rsidR="00A947E7" w:rsidRDefault="00A947E7" w:rsidP="00A947E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A947E7" w14:paraId="1566ED21" w14:textId="77777777" w:rsidTr="00A947E7">
        <w:trPr>
          <w:trHeight w:val="1340"/>
        </w:trPr>
        <w:tc>
          <w:tcPr>
            <w:tcW w:w="1882" w:type="dxa"/>
            <w:shd w:val="clear" w:color="auto" w:fill="auto"/>
          </w:tcPr>
          <w:p w14:paraId="4CD1CFB3" w14:textId="77777777" w:rsidR="00A947E7" w:rsidRDefault="00A947E7" w:rsidP="00A947E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819D60D" w14:textId="77777777" w:rsidR="00A947E7" w:rsidRDefault="00A947E7" w:rsidP="00A947E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02358A44" w14:textId="77777777" w:rsidR="00A947E7" w:rsidRDefault="00A947E7" w:rsidP="00A947E7">
            <w:pPr>
              <w:jc w:val="center"/>
            </w:pPr>
          </w:p>
        </w:tc>
        <w:tc>
          <w:tcPr>
            <w:tcW w:w="1882" w:type="dxa"/>
          </w:tcPr>
          <w:p w14:paraId="5B060880" w14:textId="77777777" w:rsidR="00A947E7" w:rsidRDefault="00A947E7" w:rsidP="00A947E7">
            <w:pPr>
              <w:jc w:val="center"/>
            </w:pPr>
          </w:p>
        </w:tc>
        <w:tc>
          <w:tcPr>
            <w:tcW w:w="1882" w:type="dxa"/>
          </w:tcPr>
          <w:p w14:paraId="11810061" w14:textId="77777777" w:rsidR="00A947E7" w:rsidRDefault="00A947E7" w:rsidP="00A947E7">
            <w:pPr>
              <w:jc w:val="center"/>
            </w:pPr>
          </w:p>
        </w:tc>
        <w:tc>
          <w:tcPr>
            <w:tcW w:w="1883" w:type="dxa"/>
          </w:tcPr>
          <w:p w14:paraId="1CF8469B" w14:textId="77777777" w:rsidR="00A947E7" w:rsidRDefault="00A947E7" w:rsidP="00A947E7">
            <w:pPr>
              <w:jc w:val="center"/>
            </w:pPr>
          </w:p>
        </w:tc>
        <w:tc>
          <w:tcPr>
            <w:tcW w:w="1883" w:type="dxa"/>
          </w:tcPr>
          <w:p w14:paraId="7BB97914" w14:textId="77777777" w:rsidR="00A947E7" w:rsidRDefault="00A947E7" w:rsidP="00A947E7">
            <w:pPr>
              <w:jc w:val="center"/>
            </w:pPr>
          </w:p>
        </w:tc>
      </w:tr>
      <w:tr w:rsidR="00A947E7" w14:paraId="45E01909" w14:textId="77777777" w:rsidTr="00A947E7">
        <w:trPr>
          <w:trHeight w:val="1340"/>
        </w:trPr>
        <w:tc>
          <w:tcPr>
            <w:tcW w:w="1882" w:type="dxa"/>
          </w:tcPr>
          <w:p w14:paraId="28A3BE04" w14:textId="77777777" w:rsidR="00A947E7" w:rsidRDefault="00A947E7" w:rsidP="00A947E7">
            <w:pPr>
              <w:jc w:val="center"/>
            </w:pPr>
          </w:p>
        </w:tc>
        <w:tc>
          <w:tcPr>
            <w:tcW w:w="1882" w:type="dxa"/>
          </w:tcPr>
          <w:p w14:paraId="2CBD6DAE" w14:textId="77777777" w:rsidR="00A947E7" w:rsidRDefault="00A947E7" w:rsidP="00A947E7">
            <w:pPr>
              <w:jc w:val="center"/>
            </w:pPr>
          </w:p>
        </w:tc>
        <w:tc>
          <w:tcPr>
            <w:tcW w:w="1882" w:type="dxa"/>
          </w:tcPr>
          <w:p w14:paraId="7A2577F6" w14:textId="77777777" w:rsidR="00A947E7" w:rsidRDefault="00A947E7" w:rsidP="00A947E7">
            <w:pPr>
              <w:jc w:val="center"/>
            </w:pPr>
          </w:p>
        </w:tc>
        <w:tc>
          <w:tcPr>
            <w:tcW w:w="1882" w:type="dxa"/>
          </w:tcPr>
          <w:p w14:paraId="0A780AB6" w14:textId="77777777" w:rsidR="00A947E7" w:rsidRDefault="00A947E7" w:rsidP="00A947E7">
            <w:pPr>
              <w:jc w:val="center"/>
            </w:pPr>
          </w:p>
        </w:tc>
        <w:tc>
          <w:tcPr>
            <w:tcW w:w="1882" w:type="dxa"/>
          </w:tcPr>
          <w:p w14:paraId="3A3FA2C9" w14:textId="77777777" w:rsidR="00A947E7" w:rsidRDefault="00A947E7" w:rsidP="00A947E7">
            <w:pPr>
              <w:jc w:val="center"/>
            </w:pPr>
          </w:p>
        </w:tc>
        <w:tc>
          <w:tcPr>
            <w:tcW w:w="1883" w:type="dxa"/>
          </w:tcPr>
          <w:p w14:paraId="3654DB7A" w14:textId="77777777" w:rsidR="00A947E7" w:rsidRDefault="00A947E7" w:rsidP="00A947E7">
            <w:pPr>
              <w:jc w:val="center"/>
            </w:pPr>
          </w:p>
        </w:tc>
        <w:tc>
          <w:tcPr>
            <w:tcW w:w="1883" w:type="dxa"/>
          </w:tcPr>
          <w:p w14:paraId="7074A4B8" w14:textId="77777777" w:rsidR="00A947E7" w:rsidRDefault="00A947E7" w:rsidP="00A947E7">
            <w:pPr>
              <w:jc w:val="center"/>
            </w:pPr>
          </w:p>
        </w:tc>
      </w:tr>
    </w:tbl>
    <w:p w14:paraId="412D4137" w14:textId="77777777" w:rsidR="007268E4" w:rsidRPr="00BB4F60" w:rsidRDefault="00A947E7" w:rsidP="00A947E7">
      <w:pPr>
        <w:jc w:val="center"/>
      </w:pPr>
      <w:r>
        <w:t>© Free-PrintableCalendar.Com</w:t>
      </w:r>
    </w:p>
    <w:sectPr w:rsidR="007268E4" w:rsidRPr="00BB4F60" w:rsidSect="00A947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F811" w14:textId="77777777" w:rsidR="00FA437F" w:rsidRDefault="00FA437F" w:rsidP="005762FE">
      <w:r>
        <w:separator/>
      </w:r>
    </w:p>
  </w:endnote>
  <w:endnote w:type="continuationSeparator" w:id="0">
    <w:p w14:paraId="090F7AB3" w14:textId="77777777" w:rsidR="00FA437F" w:rsidRDefault="00FA437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6119" w14:textId="77777777" w:rsidR="00FA437F" w:rsidRDefault="00FA437F" w:rsidP="005762FE">
      <w:r>
        <w:separator/>
      </w:r>
    </w:p>
  </w:footnote>
  <w:footnote w:type="continuationSeparator" w:id="0">
    <w:p w14:paraId="20899893" w14:textId="77777777" w:rsidR="00FA437F" w:rsidRDefault="00FA437F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E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947E7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437F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1FBE"/>
  <w15:docId w15:val="{4572D2ED-BE19-488F-A386-581797BA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2024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2021-12-03T08:47:00Z</dcterms:created>
  <dcterms:modified xsi:type="dcterms:W3CDTF">2021-12-03T08:47:00Z</dcterms:modified>
</cp:coreProperties>
</file>