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4072A" w:rsidRPr="00C4072A" w14:paraId="62114C73" w14:textId="77777777" w:rsidTr="00C4072A">
        <w:trPr>
          <w:trHeight w:val="600"/>
        </w:trPr>
        <w:tc>
          <w:tcPr>
            <w:tcW w:w="9576" w:type="dxa"/>
            <w:gridSpan w:val="7"/>
          </w:tcPr>
          <w:p w14:paraId="00BCB250" w14:textId="77777777" w:rsidR="00C4072A" w:rsidRPr="00C4072A" w:rsidRDefault="00C4072A" w:rsidP="00C4072A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2023</w:t>
            </w:r>
          </w:p>
        </w:tc>
      </w:tr>
      <w:tr w:rsidR="00C4072A" w14:paraId="1A813AEE" w14:textId="77777777" w:rsidTr="00C4072A">
        <w:tc>
          <w:tcPr>
            <w:tcW w:w="1368" w:type="dxa"/>
          </w:tcPr>
          <w:p w14:paraId="4CAECA1E" w14:textId="77777777" w:rsidR="00C4072A" w:rsidRDefault="00C4072A" w:rsidP="00C4072A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88CCD3E" w14:textId="77777777" w:rsidR="00C4072A" w:rsidRDefault="00C4072A" w:rsidP="00C4072A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CAAB663" w14:textId="77777777" w:rsidR="00C4072A" w:rsidRDefault="00C4072A" w:rsidP="00C4072A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C23DF43" w14:textId="77777777" w:rsidR="00C4072A" w:rsidRDefault="00C4072A" w:rsidP="00C4072A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4738EB60" w14:textId="77777777" w:rsidR="00C4072A" w:rsidRDefault="00C4072A" w:rsidP="00C4072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AA9A23" w14:textId="77777777" w:rsidR="00C4072A" w:rsidRDefault="00C4072A" w:rsidP="00C4072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4E82FDE" w14:textId="77777777" w:rsidR="00C4072A" w:rsidRDefault="00C4072A" w:rsidP="00C4072A">
            <w:pPr>
              <w:jc w:val="center"/>
            </w:pPr>
            <w:r>
              <w:t>Saturday</w:t>
            </w:r>
          </w:p>
        </w:tc>
      </w:tr>
      <w:tr w:rsidR="00C4072A" w14:paraId="703A7690" w14:textId="77777777" w:rsidTr="00C4072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ABE89C9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B8CF3E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EF35498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01013E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997FF0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CE00EB" w14:textId="77777777" w:rsidR="00C4072A" w:rsidRDefault="00C4072A" w:rsidP="00C4072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05EBF9" w14:textId="77777777" w:rsidR="00C4072A" w:rsidRDefault="00C4072A" w:rsidP="00C4072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C4072A" w14:paraId="0B66D3C4" w14:textId="77777777" w:rsidTr="00C4072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E35A9E" w14:textId="77777777" w:rsidR="00C4072A" w:rsidRDefault="00C4072A" w:rsidP="00C4072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180CE1" w14:textId="77777777" w:rsidR="00C4072A" w:rsidRDefault="00C4072A" w:rsidP="00C4072A">
            <w:pPr>
              <w:jc w:val="center"/>
            </w:pPr>
            <w:r>
              <w:t>4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B2F765" w14:textId="77777777" w:rsidR="00C4072A" w:rsidRDefault="00C4072A" w:rsidP="00C4072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C9A77F" w14:textId="77777777" w:rsidR="00C4072A" w:rsidRDefault="00C4072A" w:rsidP="00C4072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2B89C1" w14:textId="77777777" w:rsidR="00C4072A" w:rsidRDefault="00C4072A" w:rsidP="00C4072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508A0D" w14:textId="77777777" w:rsidR="00C4072A" w:rsidRDefault="00C4072A" w:rsidP="00C4072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CD05DE" w14:textId="77777777" w:rsidR="00C4072A" w:rsidRDefault="00C4072A" w:rsidP="00C4072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C4072A" w14:paraId="4A73E688" w14:textId="77777777" w:rsidTr="00C4072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D6CFF0" w14:textId="77777777" w:rsidR="00C4072A" w:rsidRDefault="00C4072A" w:rsidP="00C4072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F3D37A" w14:textId="77777777" w:rsidR="00C4072A" w:rsidRDefault="00C4072A" w:rsidP="00C4072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04A604" w14:textId="77777777" w:rsidR="00C4072A" w:rsidRDefault="00C4072A" w:rsidP="00C4072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61EF37" w14:textId="77777777" w:rsidR="00C4072A" w:rsidRDefault="00C4072A" w:rsidP="00C4072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22E0C7" w14:textId="77777777" w:rsidR="00C4072A" w:rsidRDefault="00C4072A" w:rsidP="00C4072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161D4A" w14:textId="77777777" w:rsidR="00C4072A" w:rsidRDefault="00C4072A" w:rsidP="00C4072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6E8869" w14:textId="77777777" w:rsidR="00C4072A" w:rsidRDefault="00C4072A" w:rsidP="00C4072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C4072A" w14:paraId="26512944" w14:textId="77777777" w:rsidTr="00C4072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5FC6B2" w14:textId="77777777" w:rsidR="00C4072A" w:rsidRDefault="00C4072A" w:rsidP="00C4072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568BF6" w14:textId="77777777" w:rsidR="00C4072A" w:rsidRDefault="00C4072A" w:rsidP="00C4072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44020F" w14:textId="77777777" w:rsidR="00C4072A" w:rsidRDefault="00C4072A" w:rsidP="00C4072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0FBAEF" w14:textId="77777777" w:rsidR="00C4072A" w:rsidRDefault="00C4072A" w:rsidP="00C4072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835997" w14:textId="77777777" w:rsidR="00C4072A" w:rsidRDefault="00C4072A" w:rsidP="00C4072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10A582" w14:textId="77777777" w:rsidR="00C4072A" w:rsidRDefault="00C4072A" w:rsidP="00C4072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AA5A25" w14:textId="77777777" w:rsidR="00C4072A" w:rsidRDefault="00C4072A" w:rsidP="00C4072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C4072A" w14:paraId="19CE9830" w14:textId="77777777" w:rsidTr="00C4072A">
        <w:trPr>
          <w:trHeight w:val="1500"/>
        </w:trPr>
        <w:tc>
          <w:tcPr>
            <w:tcW w:w="1368" w:type="dxa"/>
            <w:shd w:val="clear" w:color="auto" w:fill="auto"/>
          </w:tcPr>
          <w:p w14:paraId="12A8D7CB" w14:textId="77777777" w:rsidR="00C4072A" w:rsidRDefault="00C4072A" w:rsidP="00C4072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6B4229" w14:textId="77777777" w:rsidR="00C4072A" w:rsidRDefault="00C4072A" w:rsidP="00C4072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D620AC" w14:textId="77777777" w:rsidR="00C4072A" w:rsidRDefault="00C4072A" w:rsidP="00C4072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B0310B" w14:textId="77777777" w:rsidR="00C4072A" w:rsidRDefault="00C4072A" w:rsidP="00C4072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561C35" w14:textId="77777777" w:rsidR="00C4072A" w:rsidRDefault="00C4072A" w:rsidP="00C4072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884F359" w14:textId="77777777" w:rsidR="00C4072A" w:rsidRDefault="00C4072A" w:rsidP="00C4072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F786BDC" w14:textId="77777777" w:rsidR="00C4072A" w:rsidRDefault="00C4072A" w:rsidP="00C4072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C4072A" w14:paraId="6B431951" w14:textId="77777777" w:rsidTr="00C4072A">
        <w:trPr>
          <w:trHeight w:val="1500"/>
        </w:trPr>
        <w:tc>
          <w:tcPr>
            <w:tcW w:w="1368" w:type="dxa"/>
          </w:tcPr>
          <w:p w14:paraId="25B124EF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</w:tcPr>
          <w:p w14:paraId="17E2A0D8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</w:tcPr>
          <w:p w14:paraId="6C4144E6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</w:tcPr>
          <w:p w14:paraId="1EFD21DE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</w:tcPr>
          <w:p w14:paraId="7009144B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</w:tcPr>
          <w:p w14:paraId="275C6880" w14:textId="77777777" w:rsidR="00C4072A" w:rsidRDefault="00C4072A" w:rsidP="00C4072A">
            <w:pPr>
              <w:jc w:val="center"/>
            </w:pPr>
          </w:p>
        </w:tc>
        <w:tc>
          <w:tcPr>
            <w:tcW w:w="1368" w:type="dxa"/>
          </w:tcPr>
          <w:p w14:paraId="1F21B5AB" w14:textId="77777777" w:rsidR="00C4072A" w:rsidRDefault="00C4072A" w:rsidP="00C4072A">
            <w:pPr>
              <w:jc w:val="center"/>
            </w:pPr>
          </w:p>
        </w:tc>
      </w:tr>
    </w:tbl>
    <w:p w14:paraId="082F1B1C" w14:textId="77777777" w:rsidR="00C4072A" w:rsidRDefault="00C4072A" w:rsidP="00C4072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4072A" w:rsidRPr="00C4072A" w14:paraId="4C79C73C" w14:textId="77777777" w:rsidTr="00C4072A">
        <w:trPr>
          <w:trHeight w:val="280"/>
        </w:trPr>
        <w:tc>
          <w:tcPr>
            <w:tcW w:w="9576" w:type="dxa"/>
            <w:shd w:val="clear" w:color="auto" w:fill="auto"/>
          </w:tcPr>
          <w:p w14:paraId="122FBD31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  <w:tr w:rsidR="00C4072A" w:rsidRPr="00C4072A" w14:paraId="1B0B29F6" w14:textId="77777777" w:rsidTr="00C4072A">
        <w:trPr>
          <w:trHeight w:val="280"/>
        </w:trPr>
        <w:tc>
          <w:tcPr>
            <w:tcW w:w="9576" w:type="dxa"/>
            <w:shd w:val="clear" w:color="auto" w:fill="auto"/>
          </w:tcPr>
          <w:p w14:paraId="76DD18BE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  <w:tr w:rsidR="00C4072A" w:rsidRPr="00C4072A" w14:paraId="6893A5C2" w14:textId="77777777" w:rsidTr="00C4072A">
        <w:trPr>
          <w:trHeight w:val="280"/>
        </w:trPr>
        <w:tc>
          <w:tcPr>
            <w:tcW w:w="9576" w:type="dxa"/>
            <w:shd w:val="clear" w:color="auto" w:fill="auto"/>
          </w:tcPr>
          <w:p w14:paraId="16557C71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  <w:tr w:rsidR="00C4072A" w:rsidRPr="00C4072A" w14:paraId="6D2CDAA9" w14:textId="77777777" w:rsidTr="00C4072A">
        <w:trPr>
          <w:trHeight w:val="280"/>
        </w:trPr>
        <w:tc>
          <w:tcPr>
            <w:tcW w:w="9576" w:type="dxa"/>
            <w:shd w:val="clear" w:color="auto" w:fill="auto"/>
          </w:tcPr>
          <w:p w14:paraId="034AF1DA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  <w:tr w:rsidR="00C4072A" w:rsidRPr="00C4072A" w14:paraId="20FBC4BF" w14:textId="77777777" w:rsidTr="00C4072A">
        <w:trPr>
          <w:trHeight w:val="280"/>
        </w:trPr>
        <w:tc>
          <w:tcPr>
            <w:tcW w:w="9576" w:type="dxa"/>
            <w:shd w:val="clear" w:color="auto" w:fill="auto"/>
          </w:tcPr>
          <w:p w14:paraId="6CCD7483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  <w:tr w:rsidR="00C4072A" w:rsidRPr="00C4072A" w14:paraId="1E27CDAA" w14:textId="77777777" w:rsidTr="00C4072A">
        <w:trPr>
          <w:trHeight w:val="280"/>
        </w:trPr>
        <w:tc>
          <w:tcPr>
            <w:tcW w:w="9576" w:type="dxa"/>
            <w:shd w:val="clear" w:color="auto" w:fill="auto"/>
          </w:tcPr>
          <w:p w14:paraId="75B7904D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  <w:tr w:rsidR="00C4072A" w:rsidRPr="00C4072A" w14:paraId="27D5FF78" w14:textId="77777777" w:rsidTr="00C4072A">
        <w:trPr>
          <w:trHeight w:val="280"/>
        </w:trPr>
        <w:tc>
          <w:tcPr>
            <w:tcW w:w="9576" w:type="dxa"/>
            <w:shd w:val="clear" w:color="auto" w:fill="auto"/>
          </w:tcPr>
          <w:p w14:paraId="7809B79D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  <w:tr w:rsidR="00C4072A" w:rsidRPr="00C4072A" w14:paraId="08DEC98F" w14:textId="77777777" w:rsidTr="00C4072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57B654C4" w14:textId="77777777" w:rsidR="00C4072A" w:rsidRPr="00C4072A" w:rsidRDefault="00C4072A" w:rsidP="00C4072A">
            <w:pPr>
              <w:jc w:val="center"/>
              <w:rPr>
                <w:sz w:val="20"/>
              </w:rPr>
            </w:pPr>
          </w:p>
        </w:tc>
      </w:tr>
    </w:tbl>
    <w:p w14:paraId="65E72B12" w14:textId="77777777" w:rsidR="007268E4" w:rsidRPr="00BB4F60" w:rsidRDefault="00C4072A" w:rsidP="00C4072A">
      <w:pPr>
        <w:jc w:val="center"/>
      </w:pPr>
      <w:r>
        <w:t>© Free-PrintableCalendar.Com</w:t>
      </w:r>
    </w:p>
    <w:sectPr w:rsidR="007268E4" w:rsidRPr="00BB4F60" w:rsidSect="00C4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946C" w14:textId="77777777" w:rsidR="00AF19D9" w:rsidRDefault="00AF19D9" w:rsidP="005762FE">
      <w:r>
        <w:separator/>
      </w:r>
    </w:p>
  </w:endnote>
  <w:endnote w:type="continuationSeparator" w:id="0">
    <w:p w14:paraId="4E24045E" w14:textId="77777777" w:rsidR="00AF19D9" w:rsidRDefault="00AF19D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9388" w14:textId="77777777" w:rsidR="00AF19D9" w:rsidRDefault="00AF19D9" w:rsidP="005762FE">
      <w:r>
        <w:separator/>
      </w:r>
    </w:p>
  </w:footnote>
  <w:footnote w:type="continuationSeparator" w:id="0">
    <w:p w14:paraId="76158D7F" w14:textId="77777777" w:rsidR="00AF19D9" w:rsidRDefault="00AF19D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AF19D9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072A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8104"/>
  <w15:docId w15:val="{7E9F2397-404D-45D8-BB16-59635B83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2023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2021-12-03T11:50:00Z</dcterms:created>
  <dcterms:modified xsi:type="dcterms:W3CDTF">2021-12-03T11:50:00Z</dcterms:modified>
</cp:coreProperties>
</file>