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7656D8" w14:paraId="75B28C6E" w14:textId="77777777" w:rsidTr="007656D8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52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7656D8" w14:paraId="7362EE98" w14:textId="77777777" w:rsidTr="007656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4551EFA2" w14:textId="142C0DA2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August 2023</w:t>
                  </w:r>
                </w:p>
              </w:tc>
            </w:tr>
            <w:tr w:rsidR="007656D8" w14:paraId="2F2A8389" w14:textId="77777777" w:rsidTr="007656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356827C5" w14:textId="7913ACBB" w:rsidR="007656D8" w:rsidRPr="007656D8" w:rsidRDefault="007656D8" w:rsidP="007656D8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7CA6F6E" w14:textId="02D67A92" w:rsidR="007656D8" w:rsidRPr="007656D8" w:rsidRDefault="007656D8" w:rsidP="007656D8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C21B803" w14:textId="7928F798" w:rsidR="007656D8" w:rsidRPr="007656D8" w:rsidRDefault="007656D8" w:rsidP="007656D8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49D180B" w14:textId="33AF8A24" w:rsidR="007656D8" w:rsidRPr="007656D8" w:rsidRDefault="007656D8" w:rsidP="007656D8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9B02661" w14:textId="705364A9" w:rsidR="007656D8" w:rsidRPr="007656D8" w:rsidRDefault="007656D8" w:rsidP="007656D8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5BD1C8C" w14:textId="4A49A294" w:rsidR="007656D8" w:rsidRPr="007656D8" w:rsidRDefault="007656D8" w:rsidP="007656D8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2FD0160" w14:textId="05EED2EC" w:rsidR="007656D8" w:rsidRPr="007656D8" w:rsidRDefault="007656D8" w:rsidP="007656D8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7656D8" w14:paraId="7B09748E" w14:textId="77777777" w:rsidTr="007656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D04F970" w14:textId="77777777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12E1E8ED" w14:textId="361E6254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7FB17827" w14:textId="46AF0C01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565B68E0" w14:textId="446C53E3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0BD34B32" w14:textId="0ADAF6EC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43F86D45" w14:textId="0D3F6BD7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2C84BB12" w14:textId="5518E21C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7656D8" w14:paraId="44E624DA" w14:textId="77777777" w:rsidTr="007656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4C975AE" w14:textId="36A71F31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2FB4650F" w14:textId="44647E88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3695C9EA" w14:textId="5E56F82D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2B6FEB34" w14:textId="497BCF35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7F9EF185" w14:textId="2DC8FD92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0FA46E09" w14:textId="12B4914D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321E0658" w14:textId="3436E07C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7656D8" w14:paraId="6CAB0B29" w14:textId="77777777" w:rsidTr="007656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C209297" w14:textId="384EC0A6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18A48B11" w14:textId="404184B5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7B77C757" w14:textId="2C8CFCE1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3D274F57" w14:textId="37CE1782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281B8477" w14:textId="7868B2E9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42B58420" w14:textId="63A488EE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489A909F" w14:textId="3A260F11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7656D8" w14:paraId="5941AEBE" w14:textId="77777777" w:rsidTr="007656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8D81735" w14:textId="611CDBA3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14FF3B13" w14:textId="2B22DB9A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1E8A1442" w14:textId="734F5F2F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3237DEFA" w14:textId="47038FC6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2471DCBC" w14:textId="6EAF88F3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3F2DEFD0" w14:textId="5F25D34D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6055DE65" w14:textId="49282915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7656D8" w14:paraId="430BCFCE" w14:textId="77777777" w:rsidTr="007656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7D997FF" w14:textId="24BCEAFD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01A8FDD6" w14:textId="7E8FB603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4B1EB94F" w14:textId="6A468394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74B7D8E0" w14:textId="2E32B396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2180" w:type="dxa"/>
                </w:tcPr>
                <w:p w14:paraId="4C07F220" w14:textId="77777777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67E08D10" w14:textId="77777777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C909E0B" w14:textId="77777777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7656D8" w14:paraId="6446B57E" w14:textId="77777777" w:rsidTr="007656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1A9514AB" w14:textId="602054D8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October 2023</w:t>
                  </w:r>
                </w:p>
              </w:tc>
            </w:tr>
            <w:tr w:rsidR="007656D8" w14:paraId="42545CFB" w14:textId="77777777" w:rsidTr="007656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07AD86A8" w14:textId="5363C1B4" w:rsidR="007656D8" w:rsidRPr="007656D8" w:rsidRDefault="007656D8" w:rsidP="007656D8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7139361" w14:textId="350AEB10" w:rsidR="007656D8" w:rsidRPr="007656D8" w:rsidRDefault="007656D8" w:rsidP="007656D8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509BA7E" w14:textId="7EE88207" w:rsidR="007656D8" w:rsidRPr="007656D8" w:rsidRDefault="007656D8" w:rsidP="007656D8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1444DD6" w14:textId="38D12FBE" w:rsidR="007656D8" w:rsidRPr="007656D8" w:rsidRDefault="007656D8" w:rsidP="007656D8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46AF152" w14:textId="4C2166C3" w:rsidR="007656D8" w:rsidRPr="007656D8" w:rsidRDefault="007656D8" w:rsidP="007656D8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5B8A3D0" w14:textId="38701F68" w:rsidR="007656D8" w:rsidRPr="007656D8" w:rsidRDefault="007656D8" w:rsidP="007656D8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7715847" w14:textId="4071A715" w:rsidR="007656D8" w:rsidRPr="007656D8" w:rsidRDefault="007656D8" w:rsidP="007656D8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7656D8" w14:paraId="148BAD49" w14:textId="77777777" w:rsidTr="007656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97FE413" w14:textId="2474FB7F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7A5D6D0A" w14:textId="36E10669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2180" w:type="dxa"/>
                </w:tcPr>
                <w:p w14:paraId="6D2D050D" w14:textId="77777777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7327BDA1" w14:textId="77777777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56A2B7B5" w14:textId="77777777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B6E7C16" w14:textId="77777777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189B2FF6" w14:textId="6323A359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7656D8" w14:paraId="47EC29F2" w14:textId="77777777" w:rsidTr="007656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D8396D8" w14:textId="693E7B8D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4C3EC7B1" w14:textId="1D16B17B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1F7FA85F" w14:textId="0AA38CAF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7F6AFA88" w14:textId="3F58D69D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461A322F" w14:textId="4E2E11FC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76041BCC" w14:textId="5874DF4A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16AB6270" w14:textId="16A7058F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7656D8" w14:paraId="232BF366" w14:textId="77777777" w:rsidTr="007656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A11F8CA" w14:textId="208CF31A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2E8228FD" w14:textId="5A56F01B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526B2FF3" w14:textId="54461679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751B6666" w14:textId="1FD8F18E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37345130" w14:textId="60B7A701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6D1B7B45" w14:textId="008ECA14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5255084A" w14:textId="00EB0649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7656D8" w14:paraId="08878C96" w14:textId="77777777" w:rsidTr="007656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82554D6" w14:textId="535CC7A8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7B348C33" w14:textId="296452A8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29F38766" w14:textId="08C3C15D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7E9E2C18" w14:textId="58DDC774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150E7EF8" w14:textId="4F398F99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6829B972" w14:textId="6E46ADFB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23BC43F3" w14:textId="288D6860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7656D8" w14:paraId="4F3C7D83" w14:textId="77777777" w:rsidTr="007656D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328F8A9" w14:textId="53E9FDD2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65D83EA3" w14:textId="52BB3E0D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33E7EBDA" w14:textId="74484D9D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634FCE9A" w14:textId="14D67886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07B5E3EF" w14:textId="02DA6328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67F5F035" w14:textId="0F1AAB09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610D1DC8" w14:textId="0D201FEA" w:rsidR="007656D8" w:rsidRPr="007656D8" w:rsidRDefault="007656D8" w:rsidP="007656D8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</w:tr>
          </w:tbl>
          <w:p w14:paraId="5D112483" w14:textId="71BFCAB9" w:rsidR="007656D8" w:rsidRPr="007656D8" w:rsidRDefault="007656D8" w:rsidP="007656D8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September 2023</w:t>
            </w:r>
          </w:p>
        </w:tc>
      </w:tr>
      <w:tr w:rsidR="007656D8" w14:paraId="7273F06D" w14:textId="77777777" w:rsidTr="007656D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80" w:type="dxa"/>
            <w:shd w:val="clear" w:color="auto" w:fill="B3B3B3"/>
          </w:tcPr>
          <w:p w14:paraId="5DC245CE" w14:textId="22F641ED" w:rsidR="007656D8" w:rsidRPr="007656D8" w:rsidRDefault="007656D8" w:rsidP="007656D8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180" w:type="dxa"/>
            <w:shd w:val="clear" w:color="auto" w:fill="B3B3B3"/>
          </w:tcPr>
          <w:p w14:paraId="00FCD4C5" w14:textId="5C4BF611" w:rsidR="007656D8" w:rsidRPr="007656D8" w:rsidRDefault="007656D8" w:rsidP="007656D8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180" w:type="dxa"/>
            <w:shd w:val="clear" w:color="auto" w:fill="B3B3B3"/>
          </w:tcPr>
          <w:p w14:paraId="7E7B3060" w14:textId="692BC343" w:rsidR="007656D8" w:rsidRPr="007656D8" w:rsidRDefault="007656D8" w:rsidP="007656D8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180" w:type="dxa"/>
            <w:shd w:val="clear" w:color="auto" w:fill="B3B3B3"/>
          </w:tcPr>
          <w:p w14:paraId="56FBD686" w14:textId="4EEEE06B" w:rsidR="007656D8" w:rsidRPr="007656D8" w:rsidRDefault="007656D8" w:rsidP="007656D8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180" w:type="dxa"/>
            <w:shd w:val="clear" w:color="auto" w:fill="B3B3B3"/>
          </w:tcPr>
          <w:p w14:paraId="1661BD9B" w14:textId="3D24451C" w:rsidR="007656D8" w:rsidRPr="007656D8" w:rsidRDefault="007656D8" w:rsidP="007656D8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180" w:type="dxa"/>
            <w:shd w:val="clear" w:color="auto" w:fill="B3B3B3"/>
          </w:tcPr>
          <w:p w14:paraId="3EB39E81" w14:textId="337C0DA7" w:rsidR="007656D8" w:rsidRPr="007656D8" w:rsidRDefault="007656D8" w:rsidP="007656D8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180" w:type="dxa"/>
            <w:shd w:val="clear" w:color="auto" w:fill="B3B3B3"/>
          </w:tcPr>
          <w:p w14:paraId="0BD48160" w14:textId="39248846" w:rsidR="007656D8" w:rsidRPr="007656D8" w:rsidRDefault="007656D8" w:rsidP="007656D8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7656D8" w14:paraId="06CECE59" w14:textId="77777777" w:rsidTr="007656D8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64DB7A69" w14:textId="77777777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52F3EEE0" w14:textId="77777777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731FF451" w14:textId="77777777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2BECCBAD" w14:textId="77777777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364E7641" w14:textId="37A0EB18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180" w:type="dxa"/>
            <w:shd w:val="clear" w:color="auto" w:fill="auto"/>
          </w:tcPr>
          <w:p w14:paraId="7B1B5D3F" w14:textId="2DB770F7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180" w:type="dxa"/>
            <w:shd w:val="clear" w:color="auto" w:fill="auto"/>
          </w:tcPr>
          <w:p w14:paraId="63D53E95" w14:textId="4105026A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7656D8" w14:paraId="3A237C6F" w14:textId="77777777" w:rsidTr="007656D8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46CED53E" w14:textId="33052DD9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7656D8">
              <w:rPr>
                <w:noProof/>
              </w:rPr>
              <w:t xml:space="preserve"> Week 36</w:t>
            </w:r>
          </w:p>
        </w:tc>
        <w:tc>
          <w:tcPr>
            <w:tcW w:w="2180" w:type="dxa"/>
            <w:shd w:val="clear" w:color="auto" w:fill="auto"/>
          </w:tcPr>
          <w:p w14:paraId="07D78C1C" w14:textId="2C158531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180" w:type="dxa"/>
            <w:shd w:val="clear" w:color="auto" w:fill="auto"/>
          </w:tcPr>
          <w:p w14:paraId="7326C6D1" w14:textId="285107DC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180" w:type="dxa"/>
            <w:shd w:val="clear" w:color="auto" w:fill="auto"/>
          </w:tcPr>
          <w:p w14:paraId="31A6260E" w14:textId="79008922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180" w:type="dxa"/>
            <w:shd w:val="clear" w:color="auto" w:fill="auto"/>
          </w:tcPr>
          <w:p w14:paraId="4E0EB0BD" w14:textId="3AB64649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180" w:type="dxa"/>
            <w:shd w:val="clear" w:color="auto" w:fill="auto"/>
          </w:tcPr>
          <w:p w14:paraId="249F31B5" w14:textId="5FB6D0E5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180" w:type="dxa"/>
            <w:shd w:val="clear" w:color="auto" w:fill="auto"/>
          </w:tcPr>
          <w:p w14:paraId="0A42A794" w14:textId="4A9D68B7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7656D8" w14:paraId="3C8365E3" w14:textId="77777777" w:rsidTr="007656D8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7E69737B" w14:textId="5AEBE339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7656D8">
              <w:rPr>
                <w:noProof/>
              </w:rPr>
              <w:t xml:space="preserve"> Week 37</w:t>
            </w:r>
          </w:p>
        </w:tc>
        <w:tc>
          <w:tcPr>
            <w:tcW w:w="2180" w:type="dxa"/>
            <w:shd w:val="clear" w:color="auto" w:fill="auto"/>
          </w:tcPr>
          <w:p w14:paraId="2E8028A0" w14:textId="088AD901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180" w:type="dxa"/>
            <w:shd w:val="clear" w:color="auto" w:fill="auto"/>
          </w:tcPr>
          <w:p w14:paraId="05A34E2E" w14:textId="770A8B78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180" w:type="dxa"/>
            <w:shd w:val="clear" w:color="auto" w:fill="auto"/>
          </w:tcPr>
          <w:p w14:paraId="64FAFC32" w14:textId="25809224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7656D8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2180" w:type="dxa"/>
            <w:shd w:val="clear" w:color="auto" w:fill="auto"/>
          </w:tcPr>
          <w:p w14:paraId="0BAA00EE" w14:textId="710099B5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180" w:type="dxa"/>
            <w:shd w:val="clear" w:color="auto" w:fill="auto"/>
          </w:tcPr>
          <w:p w14:paraId="13F25A1E" w14:textId="3A1D42C1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180" w:type="dxa"/>
            <w:shd w:val="clear" w:color="auto" w:fill="auto"/>
          </w:tcPr>
          <w:p w14:paraId="5377F874" w14:textId="26265B9D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7656D8" w14:paraId="217BE6F7" w14:textId="77777777" w:rsidTr="007656D8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17E896F3" w14:textId="4B414993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7656D8">
              <w:rPr>
                <w:noProof/>
              </w:rPr>
              <w:t xml:space="preserve"> Week 38</w:t>
            </w:r>
          </w:p>
        </w:tc>
        <w:tc>
          <w:tcPr>
            <w:tcW w:w="2180" w:type="dxa"/>
            <w:shd w:val="clear" w:color="auto" w:fill="auto"/>
          </w:tcPr>
          <w:p w14:paraId="50F3A7D1" w14:textId="665A52A8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180" w:type="dxa"/>
            <w:shd w:val="clear" w:color="auto" w:fill="auto"/>
          </w:tcPr>
          <w:p w14:paraId="2E79D7F7" w14:textId="58DAAFB7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180" w:type="dxa"/>
            <w:shd w:val="clear" w:color="auto" w:fill="auto"/>
          </w:tcPr>
          <w:p w14:paraId="135EECCF" w14:textId="3A97B560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180" w:type="dxa"/>
            <w:shd w:val="clear" w:color="auto" w:fill="auto"/>
          </w:tcPr>
          <w:p w14:paraId="3BAF7F04" w14:textId="0C1AA280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180" w:type="dxa"/>
            <w:shd w:val="clear" w:color="auto" w:fill="auto"/>
          </w:tcPr>
          <w:p w14:paraId="56A890AC" w14:textId="3A626F7A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180" w:type="dxa"/>
            <w:shd w:val="clear" w:color="auto" w:fill="auto"/>
          </w:tcPr>
          <w:p w14:paraId="1BC2F69F" w14:textId="64CDA40D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7656D8" w14:paraId="4BEF0D23" w14:textId="77777777" w:rsidTr="007656D8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295843DC" w14:textId="3A2DE105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7656D8">
              <w:rPr>
                <w:noProof/>
              </w:rPr>
              <w:t xml:space="preserve"> Week 39</w:t>
            </w:r>
          </w:p>
        </w:tc>
        <w:tc>
          <w:tcPr>
            <w:tcW w:w="2180" w:type="dxa"/>
            <w:shd w:val="clear" w:color="auto" w:fill="auto"/>
          </w:tcPr>
          <w:p w14:paraId="3A301641" w14:textId="5CA222B9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180" w:type="dxa"/>
            <w:shd w:val="clear" w:color="auto" w:fill="auto"/>
          </w:tcPr>
          <w:p w14:paraId="61D29274" w14:textId="4E4C1144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180" w:type="dxa"/>
            <w:shd w:val="clear" w:color="auto" w:fill="auto"/>
          </w:tcPr>
          <w:p w14:paraId="664959FC" w14:textId="32D4B80B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180" w:type="dxa"/>
            <w:shd w:val="clear" w:color="auto" w:fill="auto"/>
          </w:tcPr>
          <w:p w14:paraId="270DFD54" w14:textId="0A2D90F1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7656D8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2180" w:type="dxa"/>
            <w:shd w:val="clear" w:color="auto" w:fill="auto"/>
          </w:tcPr>
          <w:p w14:paraId="5EBC3EC1" w14:textId="4A3C6E5B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180" w:type="dxa"/>
            <w:shd w:val="clear" w:color="auto" w:fill="auto"/>
          </w:tcPr>
          <w:p w14:paraId="76C057A3" w14:textId="77777777" w:rsidR="007656D8" w:rsidRPr="007656D8" w:rsidRDefault="007656D8" w:rsidP="007656D8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75D1D1AC" w14:textId="65D12094" w:rsidR="00353C7C" w:rsidRPr="00B07B48" w:rsidRDefault="007656D8" w:rsidP="007656D8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7656D8">
      <w:pgSz w:w="16838" w:h="11906" w:orient="landscape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D8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656D8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4E7C3"/>
  <w15:chartTrackingRefBased/>
  <w15:docId w15:val="{FFF970C3-7A75-42B9-A1BB-004E0BAF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3.january-2019-calendar-horizont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2023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2021-12-03T03:49:00Z</dcterms:created>
  <dcterms:modified xsi:type="dcterms:W3CDTF">2021-12-03T03:49:00Z</dcterms:modified>
</cp:coreProperties>
</file>