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5B3017" w:rsidTr="005B3017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5B3017" w:rsidTr="005B3017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5B3017" w:rsidRDefault="005B3017" w:rsidP="005B3017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August 2019</w:t>
                  </w:r>
                </w:p>
              </w:tc>
            </w:tr>
            <w:tr w:rsidR="005B3017" w:rsidTr="005B3017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5B3017" w:rsidTr="005B3017">
              <w:trPr>
                <w:trHeight w:hRule="exact" w:val="248"/>
              </w:trPr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</w:tr>
            <w:tr w:rsidR="005B3017" w:rsidTr="005B3017">
              <w:trPr>
                <w:trHeight w:hRule="exact" w:val="248"/>
              </w:trPr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</w:tr>
            <w:tr w:rsidR="005B3017" w:rsidTr="005B3017">
              <w:trPr>
                <w:trHeight w:hRule="exact" w:val="248"/>
              </w:trPr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</w:tr>
            <w:tr w:rsidR="005B3017" w:rsidTr="005B3017">
              <w:trPr>
                <w:trHeight w:hRule="exact" w:val="248"/>
              </w:trPr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</w:tr>
            <w:tr w:rsidR="005B3017" w:rsidTr="005B3017">
              <w:trPr>
                <w:trHeight w:hRule="exact" w:val="248"/>
              </w:trPr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5B3017" w:rsidTr="005B3017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5B3017" w:rsidRDefault="005B3017" w:rsidP="005B3017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October 2019</w:t>
                  </w:r>
                </w:p>
              </w:tc>
            </w:tr>
            <w:tr w:rsidR="005B3017" w:rsidTr="005B3017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5B3017" w:rsidTr="005B3017">
              <w:trPr>
                <w:trHeight w:hRule="exact" w:val="248"/>
              </w:trPr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5B3017" w:rsidTr="005B3017">
              <w:trPr>
                <w:trHeight w:hRule="exact" w:val="248"/>
              </w:trPr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5B3017" w:rsidTr="005B3017">
              <w:trPr>
                <w:trHeight w:hRule="exact" w:val="248"/>
              </w:trPr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5B3017" w:rsidTr="005B3017">
              <w:trPr>
                <w:trHeight w:hRule="exact" w:val="248"/>
              </w:trPr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5B3017" w:rsidTr="005B3017">
              <w:trPr>
                <w:trHeight w:hRule="exact" w:val="248"/>
              </w:trPr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5B3017" w:rsidRPr="005B3017" w:rsidRDefault="005B3017" w:rsidP="005B3017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5B3017" w:rsidRPr="005B3017" w:rsidRDefault="005B3017" w:rsidP="005B3017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September 2019</w:t>
            </w:r>
          </w:p>
        </w:tc>
      </w:tr>
      <w:tr w:rsidR="005B3017" w:rsidTr="005B3017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B3017" w:rsidRPr="005B3017" w:rsidRDefault="005B3017" w:rsidP="005B301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B3017" w:rsidRPr="005B3017" w:rsidRDefault="005B3017" w:rsidP="005B301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B3017" w:rsidRPr="005B3017" w:rsidRDefault="005B3017" w:rsidP="005B301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B3017" w:rsidRPr="005B3017" w:rsidRDefault="005B3017" w:rsidP="005B301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B3017" w:rsidRPr="005B3017" w:rsidRDefault="005B3017" w:rsidP="005B301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B3017" w:rsidRPr="005B3017" w:rsidRDefault="005B3017" w:rsidP="005B301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5B3017" w:rsidRPr="005B3017" w:rsidRDefault="005B3017" w:rsidP="005B3017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5B3017" w:rsidTr="005B3017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</w:tr>
      <w:tr w:rsidR="005B3017" w:rsidTr="005B3017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5B3017">
              <w:rPr>
                <w:noProof/>
              </w:rPr>
              <w:t xml:space="preserve"> Week 36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</w:tr>
      <w:tr w:rsidR="005B3017" w:rsidTr="005B3017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  <w:r>
              <w:rPr>
                <w:noProof/>
                <w:sz w:val="32"/>
              </w:rPr>
              <w:tab/>
            </w:r>
            <w:r w:rsidRPr="005B3017">
              <w:rPr>
                <w:noProof/>
              </w:rPr>
              <w:t xml:space="preserve"> Week 37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5B3017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</w:tr>
      <w:tr w:rsidR="005B3017" w:rsidTr="005B3017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5B3017">
              <w:rPr>
                <w:noProof/>
              </w:rPr>
              <w:t xml:space="preserve"> Week 38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</w:tr>
      <w:tr w:rsidR="005B3017" w:rsidTr="005B3017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5B3017">
              <w:rPr>
                <w:noProof/>
              </w:rPr>
              <w:t xml:space="preserve"> Week 39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5B3017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5B3017" w:rsidRPr="005B3017" w:rsidRDefault="005B3017" w:rsidP="005B3017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</w:tr>
    </w:tbl>
    <w:p w:rsidR="00353C7C" w:rsidRPr="00B07B48" w:rsidRDefault="005B0184" w:rsidP="005B0184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5B3017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17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B0184"/>
    <w:rsid w:val="005B3017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2018-07-03T09:05:00Z</dcterms:created>
  <dcterms:modified xsi:type="dcterms:W3CDTF">2018-07-03T09:35:00Z</dcterms:modified>
</cp:coreProperties>
</file>