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252D8" w:rsidRPr="006252D8" w14:paraId="0DF560A7" w14:textId="77777777" w:rsidTr="006252D8">
        <w:trPr>
          <w:trHeight w:val="600"/>
        </w:trPr>
        <w:tc>
          <w:tcPr>
            <w:tcW w:w="9576" w:type="dxa"/>
            <w:gridSpan w:val="7"/>
          </w:tcPr>
          <w:p w14:paraId="22180144" w14:textId="77777777" w:rsidR="006252D8" w:rsidRPr="006252D8" w:rsidRDefault="006252D8" w:rsidP="006252D8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2028</w:t>
            </w:r>
          </w:p>
        </w:tc>
      </w:tr>
      <w:tr w:rsidR="006252D8" w14:paraId="76E7139E" w14:textId="77777777" w:rsidTr="006252D8">
        <w:tc>
          <w:tcPr>
            <w:tcW w:w="1368" w:type="dxa"/>
            <w:tcBorders>
              <w:bottom w:val="single" w:sz="4" w:space="0" w:color="auto"/>
            </w:tcBorders>
          </w:tcPr>
          <w:p w14:paraId="19899D12" w14:textId="77777777" w:rsidR="006252D8" w:rsidRDefault="006252D8" w:rsidP="006252D8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F5B6A12" w14:textId="77777777" w:rsidR="006252D8" w:rsidRDefault="006252D8" w:rsidP="006252D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10106AA" w14:textId="77777777" w:rsidR="006252D8" w:rsidRDefault="006252D8" w:rsidP="006252D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F695E3C" w14:textId="77777777" w:rsidR="006252D8" w:rsidRDefault="006252D8" w:rsidP="006252D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850D94C" w14:textId="77777777" w:rsidR="006252D8" w:rsidRDefault="006252D8" w:rsidP="006252D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0AD121D" w14:textId="77777777" w:rsidR="006252D8" w:rsidRDefault="006252D8" w:rsidP="006252D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A9CA808" w14:textId="77777777" w:rsidR="006252D8" w:rsidRDefault="006252D8" w:rsidP="006252D8">
            <w:pPr>
              <w:jc w:val="center"/>
            </w:pPr>
            <w:r>
              <w:t>Saturday</w:t>
            </w:r>
          </w:p>
        </w:tc>
      </w:tr>
      <w:tr w:rsidR="006252D8" w14:paraId="13EA58BD" w14:textId="77777777" w:rsidTr="00625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E89700" w14:textId="77777777" w:rsidR="006252D8" w:rsidRDefault="006252D8" w:rsidP="006252D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F5A58F" w14:textId="77777777" w:rsidR="006252D8" w:rsidRDefault="006252D8" w:rsidP="006252D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DD082A" w14:textId="77777777" w:rsidR="006252D8" w:rsidRDefault="006252D8" w:rsidP="006252D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8EE2FD" w14:textId="77777777" w:rsidR="006252D8" w:rsidRDefault="006252D8" w:rsidP="006252D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A6D270" w14:textId="77777777" w:rsidR="006252D8" w:rsidRDefault="006252D8" w:rsidP="006252D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3D3F3" w14:textId="77777777" w:rsidR="006252D8" w:rsidRDefault="006252D8" w:rsidP="006252D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46F323" w14:textId="77777777" w:rsidR="006252D8" w:rsidRDefault="006252D8" w:rsidP="006252D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6252D8" w14:paraId="7668FD20" w14:textId="77777777" w:rsidTr="00625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5B0807" w14:textId="77777777" w:rsidR="006252D8" w:rsidRDefault="006252D8" w:rsidP="006252D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4FC550" w14:textId="77777777" w:rsidR="006252D8" w:rsidRDefault="006252D8" w:rsidP="006252D8">
            <w:pPr>
              <w:jc w:val="center"/>
            </w:pPr>
            <w:r>
              <w:t>9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5186ED" w14:textId="77777777" w:rsidR="006252D8" w:rsidRDefault="006252D8" w:rsidP="006252D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B1E50C" w14:textId="77777777" w:rsidR="006252D8" w:rsidRDefault="006252D8" w:rsidP="006252D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ACEAFB" w14:textId="77777777" w:rsidR="006252D8" w:rsidRDefault="006252D8" w:rsidP="006252D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BF6F0F" w14:textId="77777777" w:rsidR="006252D8" w:rsidRDefault="006252D8" w:rsidP="006252D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145E0E" w14:textId="77777777" w:rsidR="006252D8" w:rsidRDefault="006252D8" w:rsidP="006252D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6252D8" w14:paraId="1D0422A3" w14:textId="77777777" w:rsidTr="00625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C39DC0" w14:textId="77777777" w:rsidR="006252D8" w:rsidRDefault="006252D8" w:rsidP="006252D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87A298" w14:textId="77777777" w:rsidR="006252D8" w:rsidRDefault="006252D8" w:rsidP="006252D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7584E0" w14:textId="77777777" w:rsidR="006252D8" w:rsidRDefault="006252D8" w:rsidP="006252D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774F2E" w14:textId="77777777" w:rsidR="006252D8" w:rsidRDefault="006252D8" w:rsidP="006252D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256E54" w14:textId="77777777" w:rsidR="006252D8" w:rsidRDefault="006252D8" w:rsidP="006252D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066575" w14:textId="77777777" w:rsidR="006252D8" w:rsidRDefault="006252D8" w:rsidP="006252D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6F0448" w14:textId="77777777" w:rsidR="006252D8" w:rsidRDefault="006252D8" w:rsidP="006252D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6252D8" w14:paraId="291B2803" w14:textId="77777777" w:rsidTr="00625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B19105" w14:textId="77777777" w:rsidR="006252D8" w:rsidRDefault="006252D8" w:rsidP="006252D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15436F" w14:textId="77777777" w:rsidR="006252D8" w:rsidRDefault="006252D8" w:rsidP="006252D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C8D244" w14:textId="77777777" w:rsidR="006252D8" w:rsidRDefault="006252D8" w:rsidP="006252D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E37457C" w14:textId="77777777" w:rsidR="006252D8" w:rsidRDefault="006252D8" w:rsidP="006252D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9716429" w14:textId="77777777" w:rsidR="006252D8" w:rsidRDefault="006252D8" w:rsidP="006252D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E1C68FE" w14:textId="77777777" w:rsidR="006252D8" w:rsidRDefault="006252D8" w:rsidP="006252D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2F4818E" w14:textId="77777777" w:rsidR="006252D8" w:rsidRDefault="006252D8" w:rsidP="006252D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6252D8" w14:paraId="1D1B4A9E" w14:textId="77777777" w:rsidTr="006252D8">
        <w:trPr>
          <w:trHeight w:val="1500"/>
        </w:trPr>
        <w:tc>
          <w:tcPr>
            <w:tcW w:w="1368" w:type="dxa"/>
            <w:shd w:val="clear" w:color="auto" w:fill="auto"/>
          </w:tcPr>
          <w:p w14:paraId="11DAC5A6" w14:textId="77777777" w:rsidR="006252D8" w:rsidRDefault="006252D8" w:rsidP="006252D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DD1A85" w14:textId="77777777" w:rsidR="006252D8" w:rsidRDefault="006252D8" w:rsidP="006252D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D4F100D" w14:textId="77777777" w:rsidR="006252D8" w:rsidRDefault="006252D8" w:rsidP="006252D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D276AE3" w14:textId="77777777" w:rsidR="006252D8" w:rsidRDefault="006252D8" w:rsidP="006252D8">
            <w:pPr>
              <w:jc w:val="center"/>
            </w:pPr>
          </w:p>
        </w:tc>
        <w:tc>
          <w:tcPr>
            <w:tcW w:w="1368" w:type="dxa"/>
          </w:tcPr>
          <w:p w14:paraId="5C3C47BA" w14:textId="77777777" w:rsidR="006252D8" w:rsidRDefault="006252D8" w:rsidP="006252D8">
            <w:pPr>
              <w:jc w:val="center"/>
            </w:pPr>
          </w:p>
        </w:tc>
        <w:tc>
          <w:tcPr>
            <w:tcW w:w="1368" w:type="dxa"/>
          </w:tcPr>
          <w:p w14:paraId="0F988C6E" w14:textId="77777777" w:rsidR="006252D8" w:rsidRDefault="006252D8" w:rsidP="006252D8">
            <w:pPr>
              <w:jc w:val="center"/>
            </w:pPr>
          </w:p>
        </w:tc>
        <w:tc>
          <w:tcPr>
            <w:tcW w:w="1368" w:type="dxa"/>
          </w:tcPr>
          <w:p w14:paraId="6A5013FA" w14:textId="77777777" w:rsidR="006252D8" w:rsidRDefault="006252D8" w:rsidP="006252D8">
            <w:pPr>
              <w:jc w:val="center"/>
            </w:pPr>
          </w:p>
        </w:tc>
      </w:tr>
      <w:tr w:rsidR="006252D8" w14:paraId="17AF7890" w14:textId="77777777" w:rsidTr="006252D8">
        <w:trPr>
          <w:trHeight w:val="1500"/>
        </w:trPr>
        <w:tc>
          <w:tcPr>
            <w:tcW w:w="1368" w:type="dxa"/>
          </w:tcPr>
          <w:p w14:paraId="3B0A5F59" w14:textId="77777777" w:rsidR="006252D8" w:rsidRDefault="006252D8" w:rsidP="006252D8">
            <w:pPr>
              <w:jc w:val="center"/>
            </w:pPr>
          </w:p>
        </w:tc>
        <w:tc>
          <w:tcPr>
            <w:tcW w:w="1368" w:type="dxa"/>
          </w:tcPr>
          <w:p w14:paraId="17F8ABE8" w14:textId="77777777" w:rsidR="006252D8" w:rsidRDefault="006252D8" w:rsidP="006252D8">
            <w:pPr>
              <w:jc w:val="center"/>
            </w:pPr>
          </w:p>
        </w:tc>
        <w:tc>
          <w:tcPr>
            <w:tcW w:w="1368" w:type="dxa"/>
          </w:tcPr>
          <w:p w14:paraId="39E79D34" w14:textId="77777777" w:rsidR="006252D8" w:rsidRDefault="006252D8" w:rsidP="006252D8">
            <w:pPr>
              <w:jc w:val="center"/>
            </w:pPr>
          </w:p>
        </w:tc>
        <w:tc>
          <w:tcPr>
            <w:tcW w:w="1368" w:type="dxa"/>
          </w:tcPr>
          <w:p w14:paraId="05869708" w14:textId="77777777" w:rsidR="006252D8" w:rsidRDefault="006252D8" w:rsidP="006252D8">
            <w:pPr>
              <w:jc w:val="center"/>
            </w:pPr>
          </w:p>
        </w:tc>
        <w:tc>
          <w:tcPr>
            <w:tcW w:w="1368" w:type="dxa"/>
          </w:tcPr>
          <w:p w14:paraId="175CB7CB" w14:textId="77777777" w:rsidR="006252D8" w:rsidRDefault="006252D8" w:rsidP="006252D8">
            <w:pPr>
              <w:jc w:val="center"/>
            </w:pPr>
          </w:p>
        </w:tc>
        <w:tc>
          <w:tcPr>
            <w:tcW w:w="1368" w:type="dxa"/>
          </w:tcPr>
          <w:p w14:paraId="5B03AED3" w14:textId="77777777" w:rsidR="006252D8" w:rsidRDefault="006252D8" w:rsidP="006252D8">
            <w:pPr>
              <w:jc w:val="center"/>
            </w:pPr>
          </w:p>
        </w:tc>
        <w:tc>
          <w:tcPr>
            <w:tcW w:w="1368" w:type="dxa"/>
          </w:tcPr>
          <w:p w14:paraId="3756CAD1" w14:textId="77777777" w:rsidR="006252D8" w:rsidRDefault="006252D8" w:rsidP="006252D8">
            <w:pPr>
              <w:jc w:val="center"/>
            </w:pPr>
          </w:p>
        </w:tc>
      </w:tr>
    </w:tbl>
    <w:p w14:paraId="41B0EE79" w14:textId="77777777" w:rsidR="006252D8" w:rsidRDefault="006252D8" w:rsidP="006252D8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252D8" w:rsidRPr="006252D8" w14:paraId="568B770B" w14:textId="77777777" w:rsidTr="006252D8">
        <w:trPr>
          <w:trHeight w:val="280"/>
        </w:trPr>
        <w:tc>
          <w:tcPr>
            <w:tcW w:w="9576" w:type="dxa"/>
            <w:shd w:val="clear" w:color="auto" w:fill="auto"/>
          </w:tcPr>
          <w:p w14:paraId="3BB980B5" w14:textId="77777777" w:rsidR="006252D8" w:rsidRPr="006252D8" w:rsidRDefault="006252D8" w:rsidP="006252D8">
            <w:pPr>
              <w:jc w:val="center"/>
              <w:rPr>
                <w:sz w:val="20"/>
              </w:rPr>
            </w:pPr>
          </w:p>
        </w:tc>
      </w:tr>
      <w:tr w:rsidR="006252D8" w:rsidRPr="006252D8" w14:paraId="4D2A2CEF" w14:textId="77777777" w:rsidTr="006252D8">
        <w:trPr>
          <w:trHeight w:val="280"/>
        </w:trPr>
        <w:tc>
          <w:tcPr>
            <w:tcW w:w="9576" w:type="dxa"/>
            <w:shd w:val="clear" w:color="auto" w:fill="auto"/>
          </w:tcPr>
          <w:p w14:paraId="3F62D24A" w14:textId="77777777" w:rsidR="006252D8" w:rsidRPr="006252D8" w:rsidRDefault="006252D8" w:rsidP="006252D8">
            <w:pPr>
              <w:jc w:val="center"/>
              <w:rPr>
                <w:sz w:val="20"/>
              </w:rPr>
            </w:pPr>
          </w:p>
        </w:tc>
      </w:tr>
      <w:tr w:rsidR="006252D8" w:rsidRPr="006252D8" w14:paraId="43C2213F" w14:textId="77777777" w:rsidTr="006252D8">
        <w:trPr>
          <w:trHeight w:val="280"/>
        </w:trPr>
        <w:tc>
          <w:tcPr>
            <w:tcW w:w="9576" w:type="dxa"/>
            <w:shd w:val="clear" w:color="auto" w:fill="auto"/>
          </w:tcPr>
          <w:p w14:paraId="660AB4AC" w14:textId="77777777" w:rsidR="006252D8" w:rsidRPr="006252D8" w:rsidRDefault="006252D8" w:rsidP="006252D8">
            <w:pPr>
              <w:jc w:val="center"/>
              <w:rPr>
                <w:sz w:val="20"/>
              </w:rPr>
            </w:pPr>
          </w:p>
        </w:tc>
      </w:tr>
      <w:tr w:rsidR="006252D8" w:rsidRPr="006252D8" w14:paraId="6573E2D6" w14:textId="77777777" w:rsidTr="006252D8">
        <w:trPr>
          <w:trHeight w:val="280"/>
        </w:trPr>
        <w:tc>
          <w:tcPr>
            <w:tcW w:w="9576" w:type="dxa"/>
            <w:shd w:val="clear" w:color="auto" w:fill="auto"/>
          </w:tcPr>
          <w:p w14:paraId="098243E8" w14:textId="77777777" w:rsidR="006252D8" w:rsidRPr="006252D8" w:rsidRDefault="006252D8" w:rsidP="006252D8">
            <w:pPr>
              <w:jc w:val="center"/>
              <w:rPr>
                <w:sz w:val="20"/>
              </w:rPr>
            </w:pPr>
          </w:p>
        </w:tc>
      </w:tr>
      <w:tr w:rsidR="006252D8" w:rsidRPr="006252D8" w14:paraId="7BDBF7E3" w14:textId="77777777" w:rsidTr="006252D8">
        <w:trPr>
          <w:trHeight w:val="280"/>
        </w:trPr>
        <w:tc>
          <w:tcPr>
            <w:tcW w:w="9576" w:type="dxa"/>
            <w:shd w:val="clear" w:color="auto" w:fill="auto"/>
          </w:tcPr>
          <w:p w14:paraId="29D2177E" w14:textId="77777777" w:rsidR="006252D8" w:rsidRPr="006252D8" w:rsidRDefault="006252D8" w:rsidP="006252D8">
            <w:pPr>
              <w:jc w:val="center"/>
              <w:rPr>
                <w:sz w:val="20"/>
              </w:rPr>
            </w:pPr>
          </w:p>
        </w:tc>
      </w:tr>
      <w:tr w:rsidR="006252D8" w:rsidRPr="006252D8" w14:paraId="65B19FF8" w14:textId="77777777" w:rsidTr="006252D8">
        <w:trPr>
          <w:trHeight w:val="280"/>
        </w:trPr>
        <w:tc>
          <w:tcPr>
            <w:tcW w:w="9576" w:type="dxa"/>
            <w:shd w:val="clear" w:color="auto" w:fill="auto"/>
          </w:tcPr>
          <w:p w14:paraId="40C1CBBB" w14:textId="77777777" w:rsidR="006252D8" w:rsidRPr="006252D8" w:rsidRDefault="006252D8" w:rsidP="006252D8">
            <w:pPr>
              <w:jc w:val="center"/>
              <w:rPr>
                <w:sz w:val="20"/>
              </w:rPr>
            </w:pPr>
          </w:p>
        </w:tc>
      </w:tr>
      <w:tr w:rsidR="006252D8" w:rsidRPr="006252D8" w14:paraId="08A30297" w14:textId="77777777" w:rsidTr="006252D8">
        <w:trPr>
          <w:trHeight w:val="280"/>
        </w:trPr>
        <w:tc>
          <w:tcPr>
            <w:tcW w:w="9576" w:type="dxa"/>
            <w:shd w:val="clear" w:color="auto" w:fill="auto"/>
          </w:tcPr>
          <w:p w14:paraId="6A52E188" w14:textId="77777777" w:rsidR="006252D8" w:rsidRPr="006252D8" w:rsidRDefault="006252D8" w:rsidP="006252D8">
            <w:pPr>
              <w:jc w:val="center"/>
              <w:rPr>
                <w:sz w:val="20"/>
              </w:rPr>
            </w:pPr>
          </w:p>
        </w:tc>
      </w:tr>
      <w:tr w:rsidR="006252D8" w:rsidRPr="006252D8" w14:paraId="53060E40" w14:textId="77777777" w:rsidTr="006252D8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70A708B5" w14:textId="77777777" w:rsidR="006252D8" w:rsidRPr="006252D8" w:rsidRDefault="006252D8" w:rsidP="006252D8">
            <w:pPr>
              <w:jc w:val="center"/>
              <w:rPr>
                <w:sz w:val="20"/>
              </w:rPr>
            </w:pPr>
          </w:p>
        </w:tc>
      </w:tr>
    </w:tbl>
    <w:p w14:paraId="2A5D88E4" w14:textId="77777777" w:rsidR="007268E4" w:rsidRPr="00BB4F60" w:rsidRDefault="006252D8" w:rsidP="006252D8">
      <w:pPr>
        <w:jc w:val="center"/>
      </w:pPr>
      <w:r>
        <w:t>© Free-PrintableCalendar.Com</w:t>
      </w:r>
    </w:p>
    <w:sectPr w:rsidR="007268E4" w:rsidRPr="00BB4F60" w:rsidSect="00625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37451" w14:textId="77777777" w:rsidR="004661E5" w:rsidRDefault="004661E5" w:rsidP="005762FE">
      <w:r>
        <w:separator/>
      </w:r>
    </w:p>
  </w:endnote>
  <w:endnote w:type="continuationSeparator" w:id="0">
    <w:p w14:paraId="61E53134" w14:textId="77777777" w:rsidR="004661E5" w:rsidRDefault="004661E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9B430" w14:textId="77777777" w:rsidR="004661E5" w:rsidRDefault="004661E5" w:rsidP="005762FE">
      <w:r>
        <w:separator/>
      </w:r>
    </w:p>
  </w:footnote>
  <w:footnote w:type="continuationSeparator" w:id="0">
    <w:p w14:paraId="0DEC7CE3" w14:textId="77777777" w:rsidR="004661E5" w:rsidRDefault="004661E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D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661E5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252D8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3C42"/>
  <w15:docId w15:val="{C86DD3D8-8401-4836-8CD7-40E67E0D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2028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2024-06-02T15:58:00Z</dcterms:created>
  <dcterms:modified xsi:type="dcterms:W3CDTF">2024-06-02T15:58:00Z</dcterms:modified>
</cp:coreProperties>
</file>