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1D0864" w:rsidRPr="001D0864" w14:paraId="45875882" w14:textId="77777777" w:rsidTr="001D0864">
        <w:trPr>
          <w:trHeight w:val="600"/>
        </w:trPr>
        <w:tc>
          <w:tcPr>
            <w:tcW w:w="13176" w:type="dxa"/>
            <w:gridSpan w:val="7"/>
          </w:tcPr>
          <w:p w14:paraId="1EF203C5" w14:textId="77777777" w:rsidR="001D0864" w:rsidRPr="001D0864" w:rsidRDefault="001D0864" w:rsidP="001D0864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2028</w:t>
            </w:r>
          </w:p>
        </w:tc>
      </w:tr>
      <w:tr w:rsidR="001D0864" w14:paraId="54EF2FAE" w14:textId="77777777" w:rsidTr="001D0864">
        <w:tc>
          <w:tcPr>
            <w:tcW w:w="1882" w:type="dxa"/>
            <w:tcBorders>
              <w:bottom w:val="single" w:sz="4" w:space="0" w:color="auto"/>
            </w:tcBorders>
          </w:tcPr>
          <w:p w14:paraId="745B590D" w14:textId="77777777" w:rsidR="001D0864" w:rsidRDefault="001D0864" w:rsidP="001D0864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F744227" w14:textId="77777777" w:rsidR="001D0864" w:rsidRDefault="001D0864" w:rsidP="001D0864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A1ACAE0" w14:textId="77777777" w:rsidR="001D0864" w:rsidRDefault="001D0864" w:rsidP="001D0864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0E5E531" w14:textId="77777777" w:rsidR="001D0864" w:rsidRDefault="001D0864" w:rsidP="001D0864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E965F45" w14:textId="77777777" w:rsidR="001D0864" w:rsidRDefault="001D0864" w:rsidP="001D0864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9D1A513" w14:textId="77777777" w:rsidR="001D0864" w:rsidRDefault="001D0864" w:rsidP="001D0864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AB6768F" w14:textId="77777777" w:rsidR="001D0864" w:rsidRDefault="001D0864" w:rsidP="001D0864">
            <w:pPr>
              <w:jc w:val="center"/>
            </w:pPr>
            <w:r>
              <w:t>Saturday</w:t>
            </w:r>
          </w:p>
        </w:tc>
      </w:tr>
      <w:tr w:rsidR="001D0864" w14:paraId="11DAB8B0" w14:textId="77777777" w:rsidTr="001D086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704F6FB" w14:textId="77777777" w:rsidR="001D0864" w:rsidRDefault="001D0864" w:rsidP="001D0864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483F40C" w14:textId="77777777" w:rsidR="001D0864" w:rsidRDefault="001D0864" w:rsidP="001D0864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5362363" w14:textId="77777777" w:rsidR="001D0864" w:rsidRDefault="001D0864" w:rsidP="001D0864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8F85B31" w14:textId="77777777" w:rsidR="001D0864" w:rsidRDefault="001D0864" w:rsidP="001D0864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ACF328D" w14:textId="77777777" w:rsidR="001D0864" w:rsidRDefault="001D0864" w:rsidP="001D0864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9D33D90" w14:textId="77777777" w:rsidR="001D0864" w:rsidRDefault="001D0864" w:rsidP="001D0864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7ED9E33" w14:textId="77777777" w:rsidR="001D0864" w:rsidRDefault="001D0864" w:rsidP="001D0864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1D0864" w14:paraId="24825F69" w14:textId="77777777" w:rsidTr="001D086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EEBE738" w14:textId="77777777" w:rsidR="001D0864" w:rsidRDefault="001D0864" w:rsidP="001D0864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B121A6D" w14:textId="77777777" w:rsidR="001D0864" w:rsidRDefault="001D0864" w:rsidP="001D0864">
            <w:pPr>
              <w:jc w:val="center"/>
            </w:pPr>
            <w:r>
              <w:t>9</w:t>
            </w:r>
            <w:r>
              <w:br/>
            </w:r>
            <w:r>
              <w:br/>
              <w:t>Columbus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08C7B39" w14:textId="77777777" w:rsidR="001D0864" w:rsidRDefault="001D0864" w:rsidP="001D0864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8601951" w14:textId="77777777" w:rsidR="001D0864" w:rsidRDefault="001D0864" w:rsidP="001D0864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9B80992" w14:textId="77777777" w:rsidR="001D0864" w:rsidRDefault="001D0864" w:rsidP="001D0864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4541B61" w14:textId="77777777" w:rsidR="001D0864" w:rsidRDefault="001D0864" w:rsidP="001D0864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9AB1CF3" w14:textId="77777777" w:rsidR="001D0864" w:rsidRDefault="001D0864" w:rsidP="001D0864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1D0864" w14:paraId="5CCF41BE" w14:textId="77777777" w:rsidTr="001D086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892FD69" w14:textId="77777777" w:rsidR="001D0864" w:rsidRDefault="001D0864" w:rsidP="001D0864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A107CCF" w14:textId="77777777" w:rsidR="001D0864" w:rsidRDefault="001D0864" w:rsidP="001D0864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590FEF8" w14:textId="77777777" w:rsidR="001D0864" w:rsidRDefault="001D0864" w:rsidP="001D0864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6924DFC" w14:textId="77777777" w:rsidR="001D0864" w:rsidRDefault="001D0864" w:rsidP="001D0864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5C66083" w14:textId="77777777" w:rsidR="001D0864" w:rsidRDefault="001D0864" w:rsidP="001D0864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67162A0" w14:textId="77777777" w:rsidR="001D0864" w:rsidRDefault="001D0864" w:rsidP="001D0864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6E15038" w14:textId="77777777" w:rsidR="001D0864" w:rsidRDefault="001D0864" w:rsidP="001D0864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1D0864" w14:paraId="56BE4448" w14:textId="77777777" w:rsidTr="001D086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61A0838" w14:textId="77777777" w:rsidR="001D0864" w:rsidRDefault="001D0864" w:rsidP="001D0864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FB9F8EC" w14:textId="77777777" w:rsidR="001D0864" w:rsidRDefault="001D0864" w:rsidP="001D0864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C8F78DD" w14:textId="77777777" w:rsidR="001D0864" w:rsidRDefault="001D0864" w:rsidP="001D0864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71C64F7" w14:textId="77777777" w:rsidR="001D0864" w:rsidRDefault="001D0864" w:rsidP="001D0864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75A37CA" w14:textId="77777777" w:rsidR="001D0864" w:rsidRDefault="001D0864" w:rsidP="001D0864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4B1B14FA" w14:textId="77777777" w:rsidR="001D0864" w:rsidRDefault="001D0864" w:rsidP="001D0864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900976E" w14:textId="77777777" w:rsidR="001D0864" w:rsidRDefault="001D0864" w:rsidP="001D0864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1D0864" w14:paraId="7D72D0C8" w14:textId="77777777" w:rsidTr="001D0864">
        <w:trPr>
          <w:trHeight w:val="1340"/>
        </w:trPr>
        <w:tc>
          <w:tcPr>
            <w:tcW w:w="1882" w:type="dxa"/>
            <w:shd w:val="clear" w:color="auto" w:fill="auto"/>
          </w:tcPr>
          <w:p w14:paraId="5C4E5885" w14:textId="77777777" w:rsidR="001D0864" w:rsidRDefault="001D0864" w:rsidP="001D0864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4A6C267" w14:textId="77777777" w:rsidR="001D0864" w:rsidRDefault="001D0864" w:rsidP="001D0864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C7CCC53" w14:textId="77777777" w:rsidR="001D0864" w:rsidRDefault="001D0864" w:rsidP="001D0864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6AB75CFF" w14:textId="77777777" w:rsidR="001D0864" w:rsidRDefault="001D0864" w:rsidP="001D0864">
            <w:pPr>
              <w:jc w:val="center"/>
            </w:pPr>
          </w:p>
        </w:tc>
        <w:tc>
          <w:tcPr>
            <w:tcW w:w="1882" w:type="dxa"/>
          </w:tcPr>
          <w:p w14:paraId="1777A278" w14:textId="77777777" w:rsidR="001D0864" w:rsidRDefault="001D0864" w:rsidP="001D0864">
            <w:pPr>
              <w:jc w:val="center"/>
            </w:pPr>
          </w:p>
        </w:tc>
        <w:tc>
          <w:tcPr>
            <w:tcW w:w="1883" w:type="dxa"/>
          </w:tcPr>
          <w:p w14:paraId="63A0846C" w14:textId="77777777" w:rsidR="001D0864" w:rsidRDefault="001D0864" w:rsidP="001D0864">
            <w:pPr>
              <w:jc w:val="center"/>
            </w:pPr>
          </w:p>
        </w:tc>
        <w:tc>
          <w:tcPr>
            <w:tcW w:w="1883" w:type="dxa"/>
          </w:tcPr>
          <w:p w14:paraId="2005113B" w14:textId="77777777" w:rsidR="001D0864" w:rsidRDefault="001D0864" w:rsidP="001D0864">
            <w:pPr>
              <w:jc w:val="center"/>
            </w:pPr>
          </w:p>
        </w:tc>
      </w:tr>
      <w:tr w:rsidR="001D0864" w14:paraId="54018B26" w14:textId="77777777" w:rsidTr="001D0864">
        <w:trPr>
          <w:trHeight w:val="1340"/>
        </w:trPr>
        <w:tc>
          <w:tcPr>
            <w:tcW w:w="1882" w:type="dxa"/>
          </w:tcPr>
          <w:p w14:paraId="38C08C62" w14:textId="77777777" w:rsidR="001D0864" w:rsidRDefault="001D0864" w:rsidP="001D0864">
            <w:pPr>
              <w:jc w:val="center"/>
            </w:pPr>
          </w:p>
        </w:tc>
        <w:tc>
          <w:tcPr>
            <w:tcW w:w="1882" w:type="dxa"/>
          </w:tcPr>
          <w:p w14:paraId="4DD64BAA" w14:textId="77777777" w:rsidR="001D0864" w:rsidRDefault="001D0864" w:rsidP="001D0864">
            <w:pPr>
              <w:jc w:val="center"/>
            </w:pPr>
          </w:p>
        </w:tc>
        <w:tc>
          <w:tcPr>
            <w:tcW w:w="1882" w:type="dxa"/>
          </w:tcPr>
          <w:p w14:paraId="31219E36" w14:textId="77777777" w:rsidR="001D0864" w:rsidRDefault="001D0864" w:rsidP="001D0864">
            <w:pPr>
              <w:jc w:val="center"/>
            </w:pPr>
          </w:p>
        </w:tc>
        <w:tc>
          <w:tcPr>
            <w:tcW w:w="1882" w:type="dxa"/>
          </w:tcPr>
          <w:p w14:paraId="71BF5535" w14:textId="77777777" w:rsidR="001D0864" w:rsidRDefault="001D0864" w:rsidP="001D0864">
            <w:pPr>
              <w:jc w:val="center"/>
            </w:pPr>
          </w:p>
        </w:tc>
        <w:tc>
          <w:tcPr>
            <w:tcW w:w="1882" w:type="dxa"/>
          </w:tcPr>
          <w:p w14:paraId="5434B90E" w14:textId="77777777" w:rsidR="001D0864" w:rsidRDefault="001D0864" w:rsidP="001D0864">
            <w:pPr>
              <w:jc w:val="center"/>
            </w:pPr>
          </w:p>
        </w:tc>
        <w:tc>
          <w:tcPr>
            <w:tcW w:w="1883" w:type="dxa"/>
          </w:tcPr>
          <w:p w14:paraId="05AC3005" w14:textId="77777777" w:rsidR="001D0864" w:rsidRDefault="001D0864" w:rsidP="001D0864">
            <w:pPr>
              <w:jc w:val="center"/>
            </w:pPr>
          </w:p>
        </w:tc>
        <w:tc>
          <w:tcPr>
            <w:tcW w:w="1883" w:type="dxa"/>
          </w:tcPr>
          <w:p w14:paraId="39BAF2CE" w14:textId="77777777" w:rsidR="001D0864" w:rsidRDefault="001D0864" w:rsidP="001D0864">
            <w:pPr>
              <w:jc w:val="center"/>
            </w:pPr>
          </w:p>
        </w:tc>
      </w:tr>
    </w:tbl>
    <w:p w14:paraId="5A440120" w14:textId="77777777" w:rsidR="007268E4" w:rsidRPr="00BB4F60" w:rsidRDefault="001D0864" w:rsidP="001D0864">
      <w:pPr>
        <w:jc w:val="center"/>
      </w:pPr>
      <w:r>
        <w:t>© Free-PrintableCalendar.Com</w:t>
      </w:r>
    </w:p>
    <w:sectPr w:rsidR="007268E4" w:rsidRPr="00BB4F60" w:rsidSect="001D08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99E18" w14:textId="77777777" w:rsidR="00E47787" w:rsidRDefault="00E47787" w:rsidP="005762FE">
      <w:r>
        <w:separator/>
      </w:r>
    </w:p>
  </w:endnote>
  <w:endnote w:type="continuationSeparator" w:id="0">
    <w:p w14:paraId="518D9DA4" w14:textId="77777777" w:rsidR="00E47787" w:rsidRDefault="00E47787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AF28C" w14:textId="77777777" w:rsidR="00E47787" w:rsidRDefault="00E47787" w:rsidP="005762FE">
      <w:r>
        <w:separator/>
      </w:r>
    </w:p>
  </w:footnote>
  <w:footnote w:type="continuationSeparator" w:id="0">
    <w:p w14:paraId="1736F446" w14:textId="77777777" w:rsidR="00E47787" w:rsidRDefault="00E47787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4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0864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47787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6A8F"/>
  <w15:docId w15:val="{F48AB01B-1EBC-4E3B-B49B-B79D1374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2028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2024-05-27T12:10:00Z</dcterms:created>
  <dcterms:modified xsi:type="dcterms:W3CDTF">2024-05-27T12:10:00Z</dcterms:modified>
</cp:coreProperties>
</file>