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73CCE631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8635C1">
        <w:rPr>
          <w:sz w:val="96"/>
          <w:szCs w:val="96"/>
        </w:rPr>
        <w:t>Oct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8635C1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748E30C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571B5B2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35C1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635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3508D75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35C1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635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24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3B5092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35C1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635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324B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EEDEC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35C1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635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2DF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10398F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635C1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2DF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2DF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542DF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8635C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9424E9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AE6BAE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950A20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635C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49D9417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635C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42D204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635C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720373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635C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4AB5744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635C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0DD8B3C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9DFFF2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2B3E71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635C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3B86DD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635C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E161D9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635C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2647BFE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635C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DA2941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635C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5B7F5F6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0315CEF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E2EB30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635C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5B8734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635C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784A0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635C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0671FBC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635C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0E17C1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635C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62409C8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EFC472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EFDA03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635C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635C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635C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8635C1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8635C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34B177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635C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635C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635C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8635C1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8635C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14F440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635C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635C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635C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42DFA">
              <w:fldChar w:fldCharType="separate"/>
            </w:r>
            <w:r w:rsidR="008635C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42DFA">
              <w:fldChar w:fldCharType="separate"/>
            </w:r>
            <w:r w:rsidR="008635C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08464F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635C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635C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42DFA">
              <w:fldChar w:fldCharType="separate"/>
            </w:r>
            <w:r w:rsidR="008635C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4410131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635C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635C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8635C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8635C1">
              <w:fldChar w:fldCharType="separate"/>
            </w:r>
            <w:r w:rsidR="008635C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6D0D635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F7908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8635C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E77E4D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8635C1">
              <w:rPr>
                <w:rStyle w:val="Emphasis"/>
              </w:rPr>
              <w:fldChar w:fldCharType="separate"/>
            </w:r>
            <w:r w:rsidR="008635C1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5DBFC5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635C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635C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635C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0EEF" w14:textId="77777777" w:rsidR="00BF33D1" w:rsidRDefault="00BF33D1">
      <w:pPr>
        <w:spacing w:after="0" w:line="240" w:lineRule="auto"/>
      </w:pPr>
      <w:r>
        <w:separator/>
      </w:r>
    </w:p>
  </w:endnote>
  <w:endnote w:type="continuationSeparator" w:id="0">
    <w:p w14:paraId="7B448AE9" w14:textId="77777777" w:rsidR="00BF33D1" w:rsidRDefault="00BF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D7DA4" w14:textId="77777777" w:rsidR="00BF33D1" w:rsidRDefault="00BF33D1">
      <w:pPr>
        <w:spacing w:after="0" w:line="240" w:lineRule="auto"/>
      </w:pPr>
      <w:r>
        <w:separator/>
      </w:r>
    </w:p>
  </w:footnote>
  <w:footnote w:type="continuationSeparator" w:id="0">
    <w:p w14:paraId="45520E9A" w14:textId="77777777" w:rsidR="00BF33D1" w:rsidRDefault="00BF3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7"/>
    <w:docVar w:name="MonthStart" w:val="10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BF33D1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2027 Printable Calendar</dc:title>
  <dc:subject/>
  <dc:creator/>
  <cp:keywords/>
  <dc:description>Download more at Free-PrintableCalendar.Com</dc:description>
  <cp:lastModifiedBy/>
  <cp:revision>1</cp:revision>
  <dcterms:created xsi:type="dcterms:W3CDTF">2024-06-04T14:37:00Z</dcterms:created>
  <dcterms:modified xsi:type="dcterms:W3CDTF">2024-06-04T14:37:00Z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