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2931CF" w:rsidRPr="002931CF" w14:paraId="69CA2E63" w14:textId="77777777" w:rsidTr="002931CF">
        <w:trPr>
          <w:trHeight w:val="600"/>
        </w:trPr>
        <w:tc>
          <w:tcPr>
            <w:tcW w:w="9576" w:type="dxa"/>
            <w:gridSpan w:val="7"/>
          </w:tcPr>
          <w:p w14:paraId="77754AF9" w14:textId="77777777" w:rsidR="002931CF" w:rsidRPr="002931CF" w:rsidRDefault="002931CF" w:rsidP="002931CF">
            <w:pPr>
              <w:jc w:val="center"/>
              <w:rPr>
                <w:sz w:val="48"/>
              </w:rPr>
            </w:pPr>
            <w:r>
              <w:rPr>
                <w:sz w:val="48"/>
              </w:rPr>
              <w:t>October 2027</w:t>
            </w:r>
          </w:p>
        </w:tc>
      </w:tr>
      <w:tr w:rsidR="002931CF" w14:paraId="4E246827" w14:textId="77777777" w:rsidTr="002931CF">
        <w:tc>
          <w:tcPr>
            <w:tcW w:w="1368" w:type="dxa"/>
          </w:tcPr>
          <w:p w14:paraId="0C627697" w14:textId="77777777" w:rsidR="002931CF" w:rsidRDefault="002931CF" w:rsidP="002931CF">
            <w:pPr>
              <w:jc w:val="center"/>
            </w:pPr>
            <w:r>
              <w:t>Sunday</w:t>
            </w:r>
          </w:p>
        </w:tc>
        <w:tc>
          <w:tcPr>
            <w:tcW w:w="1368" w:type="dxa"/>
          </w:tcPr>
          <w:p w14:paraId="386C448A" w14:textId="77777777" w:rsidR="002931CF" w:rsidRDefault="002931CF" w:rsidP="002931CF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14:paraId="2C8E3920" w14:textId="77777777" w:rsidR="002931CF" w:rsidRDefault="002931CF" w:rsidP="002931CF">
            <w:pPr>
              <w:jc w:val="center"/>
            </w:pPr>
            <w:r>
              <w:t>Tuesday</w:t>
            </w:r>
          </w:p>
        </w:tc>
        <w:tc>
          <w:tcPr>
            <w:tcW w:w="1368" w:type="dxa"/>
          </w:tcPr>
          <w:p w14:paraId="6732560B" w14:textId="77777777" w:rsidR="002931CF" w:rsidRDefault="002931CF" w:rsidP="002931CF">
            <w:pPr>
              <w:jc w:val="center"/>
            </w:pPr>
            <w:r>
              <w:t>Wednesday</w:t>
            </w:r>
          </w:p>
        </w:tc>
        <w:tc>
          <w:tcPr>
            <w:tcW w:w="1368" w:type="dxa"/>
          </w:tcPr>
          <w:p w14:paraId="111BC089" w14:textId="77777777" w:rsidR="002931CF" w:rsidRDefault="002931CF" w:rsidP="002931CF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0B607C1" w14:textId="77777777" w:rsidR="002931CF" w:rsidRDefault="002931CF" w:rsidP="002931CF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2547BF7" w14:textId="77777777" w:rsidR="002931CF" w:rsidRDefault="002931CF" w:rsidP="002931CF">
            <w:pPr>
              <w:jc w:val="center"/>
            </w:pPr>
            <w:r>
              <w:t>Saturday</w:t>
            </w:r>
          </w:p>
        </w:tc>
      </w:tr>
      <w:tr w:rsidR="002931CF" w14:paraId="36081A80" w14:textId="77777777" w:rsidTr="002931C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65BC8D90" w14:textId="77777777" w:rsidR="002931CF" w:rsidRDefault="002931CF" w:rsidP="002931CF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D8FAEA6" w14:textId="77777777" w:rsidR="002931CF" w:rsidRDefault="002931CF" w:rsidP="002931CF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C2BC7E8" w14:textId="77777777" w:rsidR="002931CF" w:rsidRDefault="002931CF" w:rsidP="002931CF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6A0F290" w14:textId="77777777" w:rsidR="002931CF" w:rsidRDefault="002931CF" w:rsidP="002931CF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7864BA4" w14:textId="77777777" w:rsidR="002931CF" w:rsidRDefault="002931CF" w:rsidP="002931CF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6109770" w14:textId="77777777" w:rsidR="002931CF" w:rsidRDefault="002931CF" w:rsidP="002931CF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58E7AC1" w14:textId="77777777" w:rsidR="002931CF" w:rsidRDefault="002931CF" w:rsidP="002931CF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</w:tr>
      <w:tr w:rsidR="002931CF" w14:paraId="21E87CEA" w14:textId="77777777" w:rsidTr="002931C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FED78EA" w14:textId="77777777" w:rsidR="002931CF" w:rsidRDefault="002931CF" w:rsidP="002931CF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4448FBD" w14:textId="77777777" w:rsidR="002931CF" w:rsidRDefault="002931CF" w:rsidP="002931CF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54AFA55" w14:textId="77777777" w:rsidR="002931CF" w:rsidRDefault="002931CF" w:rsidP="002931CF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8728351" w14:textId="77777777" w:rsidR="002931CF" w:rsidRDefault="002931CF" w:rsidP="002931CF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C249E9B" w14:textId="77777777" w:rsidR="002931CF" w:rsidRDefault="002931CF" w:rsidP="002931CF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3E57487" w14:textId="77777777" w:rsidR="002931CF" w:rsidRDefault="002931CF" w:rsidP="002931CF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4B43F2D" w14:textId="77777777" w:rsidR="002931CF" w:rsidRDefault="002931CF" w:rsidP="002931CF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</w:tr>
      <w:tr w:rsidR="002931CF" w14:paraId="2B7FCCDB" w14:textId="77777777" w:rsidTr="002931C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F0CCF22" w14:textId="77777777" w:rsidR="002931CF" w:rsidRDefault="002931CF" w:rsidP="002931CF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973390C" w14:textId="77777777" w:rsidR="002931CF" w:rsidRDefault="002931CF" w:rsidP="002931CF">
            <w:pPr>
              <w:jc w:val="center"/>
            </w:pPr>
            <w:r>
              <w:t>11</w:t>
            </w:r>
            <w:r>
              <w:br/>
            </w:r>
            <w:r>
              <w:br/>
              <w:t>Columbus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4605834" w14:textId="77777777" w:rsidR="002931CF" w:rsidRDefault="002931CF" w:rsidP="002931CF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F248A5F" w14:textId="77777777" w:rsidR="002931CF" w:rsidRDefault="002931CF" w:rsidP="002931CF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7DD434A" w14:textId="77777777" w:rsidR="002931CF" w:rsidRDefault="002931CF" w:rsidP="002931CF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E6B5390" w14:textId="77777777" w:rsidR="002931CF" w:rsidRDefault="002931CF" w:rsidP="002931CF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6718172" w14:textId="77777777" w:rsidR="002931CF" w:rsidRDefault="002931CF" w:rsidP="002931CF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</w:tr>
      <w:tr w:rsidR="002931CF" w14:paraId="42413FB0" w14:textId="77777777" w:rsidTr="002931C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0E2AA40" w14:textId="77777777" w:rsidR="002931CF" w:rsidRDefault="002931CF" w:rsidP="002931CF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2AA3808" w14:textId="77777777" w:rsidR="002931CF" w:rsidRDefault="002931CF" w:rsidP="002931CF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734827F" w14:textId="77777777" w:rsidR="002931CF" w:rsidRDefault="002931CF" w:rsidP="002931CF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47EF1B8" w14:textId="77777777" w:rsidR="002931CF" w:rsidRDefault="002931CF" w:rsidP="002931CF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50BE06F" w14:textId="77777777" w:rsidR="002931CF" w:rsidRDefault="002931CF" w:rsidP="002931CF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3ADCBD5" w14:textId="77777777" w:rsidR="002931CF" w:rsidRDefault="002931CF" w:rsidP="002931CF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D716520" w14:textId="77777777" w:rsidR="002931CF" w:rsidRDefault="002931CF" w:rsidP="002931CF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</w:tr>
      <w:tr w:rsidR="002931CF" w14:paraId="4424AAB9" w14:textId="77777777" w:rsidTr="002931C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C350C37" w14:textId="77777777" w:rsidR="002931CF" w:rsidRDefault="002931CF" w:rsidP="002931CF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7A228C8B" w14:textId="77777777" w:rsidR="002931CF" w:rsidRDefault="002931CF" w:rsidP="002931CF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A76A649" w14:textId="77777777" w:rsidR="002931CF" w:rsidRDefault="002931CF" w:rsidP="002931CF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4D606AD" w14:textId="77777777" w:rsidR="002931CF" w:rsidRDefault="002931CF" w:rsidP="002931CF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1CAF19E" w14:textId="77777777" w:rsidR="002931CF" w:rsidRDefault="002931CF" w:rsidP="002931CF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1A3FAE9" w14:textId="77777777" w:rsidR="002931CF" w:rsidRDefault="002931CF" w:rsidP="002931CF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ADDA58C" w14:textId="77777777" w:rsidR="002931CF" w:rsidRDefault="002931CF" w:rsidP="002931CF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</w:tr>
      <w:tr w:rsidR="002931CF" w14:paraId="7594DAB9" w14:textId="77777777" w:rsidTr="002931CF">
        <w:trPr>
          <w:trHeight w:val="1500"/>
        </w:trPr>
        <w:tc>
          <w:tcPr>
            <w:tcW w:w="1368" w:type="dxa"/>
            <w:shd w:val="clear" w:color="auto" w:fill="auto"/>
          </w:tcPr>
          <w:p w14:paraId="4DB66442" w14:textId="77777777" w:rsidR="002931CF" w:rsidRDefault="002931CF" w:rsidP="002931CF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693104C7" w14:textId="77777777" w:rsidR="002931CF" w:rsidRDefault="002931CF" w:rsidP="002931CF">
            <w:pPr>
              <w:jc w:val="center"/>
            </w:pPr>
          </w:p>
        </w:tc>
        <w:tc>
          <w:tcPr>
            <w:tcW w:w="1368" w:type="dxa"/>
          </w:tcPr>
          <w:p w14:paraId="1891271A" w14:textId="77777777" w:rsidR="002931CF" w:rsidRDefault="002931CF" w:rsidP="002931CF">
            <w:pPr>
              <w:jc w:val="center"/>
            </w:pPr>
          </w:p>
        </w:tc>
        <w:tc>
          <w:tcPr>
            <w:tcW w:w="1368" w:type="dxa"/>
          </w:tcPr>
          <w:p w14:paraId="1395DE00" w14:textId="77777777" w:rsidR="002931CF" w:rsidRDefault="002931CF" w:rsidP="002931CF">
            <w:pPr>
              <w:jc w:val="center"/>
            </w:pPr>
          </w:p>
        </w:tc>
        <w:tc>
          <w:tcPr>
            <w:tcW w:w="1368" w:type="dxa"/>
          </w:tcPr>
          <w:p w14:paraId="77725966" w14:textId="77777777" w:rsidR="002931CF" w:rsidRDefault="002931CF" w:rsidP="002931CF">
            <w:pPr>
              <w:jc w:val="center"/>
            </w:pPr>
          </w:p>
        </w:tc>
        <w:tc>
          <w:tcPr>
            <w:tcW w:w="1368" w:type="dxa"/>
          </w:tcPr>
          <w:p w14:paraId="78DC8F1E" w14:textId="77777777" w:rsidR="002931CF" w:rsidRDefault="002931CF" w:rsidP="002931CF">
            <w:pPr>
              <w:jc w:val="center"/>
            </w:pPr>
          </w:p>
        </w:tc>
        <w:tc>
          <w:tcPr>
            <w:tcW w:w="1368" w:type="dxa"/>
          </w:tcPr>
          <w:p w14:paraId="406B75D9" w14:textId="77777777" w:rsidR="002931CF" w:rsidRDefault="002931CF" w:rsidP="002931CF">
            <w:pPr>
              <w:jc w:val="center"/>
            </w:pPr>
          </w:p>
        </w:tc>
      </w:tr>
    </w:tbl>
    <w:p w14:paraId="6A97E3B0" w14:textId="77777777" w:rsidR="002931CF" w:rsidRDefault="002931CF" w:rsidP="002931CF">
      <w:pPr>
        <w:jc w:val="center"/>
      </w:pPr>
    </w:p>
    <w:tbl>
      <w:tblPr>
        <w:tblStyle w:val="CalendarAddIn"/>
        <w:tblW w:w="9576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2931CF" w:rsidRPr="002931CF" w14:paraId="01EB4C95" w14:textId="77777777" w:rsidTr="002931CF">
        <w:trPr>
          <w:trHeight w:val="280"/>
        </w:trPr>
        <w:tc>
          <w:tcPr>
            <w:tcW w:w="9576" w:type="dxa"/>
            <w:shd w:val="clear" w:color="auto" w:fill="auto"/>
          </w:tcPr>
          <w:p w14:paraId="6006DA23" w14:textId="77777777" w:rsidR="002931CF" w:rsidRPr="002931CF" w:rsidRDefault="002931CF" w:rsidP="002931CF">
            <w:pPr>
              <w:jc w:val="center"/>
              <w:rPr>
                <w:sz w:val="20"/>
              </w:rPr>
            </w:pPr>
          </w:p>
        </w:tc>
      </w:tr>
      <w:tr w:rsidR="002931CF" w:rsidRPr="002931CF" w14:paraId="14FC176B" w14:textId="77777777" w:rsidTr="002931CF">
        <w:trPr>
          <w:trHeight w:val="280"/>
        </w:trPr>
        <w:tc>
          <w:tcPr>
            <w:tcW w:w="9576" w:type="dxa"/>
            <w:shd w:val="clear" w:color="auto" w:fill="auto"/>
          </w:tcPr>
          <w:p w14:paraId="3AE597C4" w14:textId="77777777" w:rsidR="002931CF" w:rsidRPr="002931CF" w:rsidRDefault="002931CF" w:rsidP="002931CF">
            <w:pPr>
              <w:jc w:val="center"/>
              <w:rPr>
                <w:sz w:val="20"/>
              </w:rPr>
            </w:pPr>
          </w:p>
        </w:tc>
      </w:tr>
      <w:tr w:rsidR="002931CF" w:rsidRPr="002931CF" w14:paraId="7B947DE2" w14:textId="77777777" w:rsidTr="002931CF">
        <w:trPr>
          <w:trHeight w:val="280"/>
        </w:trPr>
        <w:tc>
          <w:tcPr>
            <w:tcW w:w="9576" w:type="dxa"/>
            <w:shd w:val="clear" w:color="auto" w:fill="auto"/>
          </w:tcPr>
          <w:p w14:paraId="261B2CDA" w14:textId="77777777" w:rsidR="002931CF" w:rsidRPr="002931CF" w:rsidRDefault="002931CF" w:rsidP="002931CF">
            <w:pPr>
              <w:jc w:val="center"/>
              <w:rPr>
                <w:sz w:val="20"/>
              </w:rPr>
            </w:pPr>
          </w:p>
        </w:tc>
      </w:tr>
      <w:tr w:rsidR="002931CF" w:rsidRPr="002931CF" w14:paraId="5BDB2288" w14:textId="77777777" w:rsidTr="002931CF">
        <w:trPr>
          <w:trHeight w:val="280"/>
        </w:trPr>
        <w:tc>
          <w:tcPr>
            <w:tcW w:w="9576" w:type="dxa"/>
            <w:shd w:val="clear" w:color="auto" w:fill="auto"/>
          </w:tcPr>
          <w:p w14:paraId="0AAE4D60" w14:textId="77777777" w:rsidR="002931CF" w:rsidRPr="002931CF" w:rsidRDefault="002931CF" w:rsidP="002931CF">
            <w:pPr>
              <w:jc w:val="center"/>
              <w:rPr>
                <w:sz w:val="20"/>
              </w:rPr>
            </w:pPr>
          </w:p>
        </w:tc>
      </w:tr>
      <w:tr w:rsidR="002931CF" w:rsidRPr="002931CF" w14:paraId="2BB8F08D" w14:textId="77777777" w:rsidTr="002931CF">
        <w:trPr>
          <w:trHeight w:val="280"/>
        </w:trPr>
        <w:tc>
          <w:tcPr>
            <w:tcW w:w="9576" w:type="dxa"/>
            <w:shd w:val="clear" w:color="auto" w:fill="auto"/>
          </w:tcPr>
          <w:p w14:paraId="00C8A044" w14:textId="77777777" w:rsidR="002931CF" w:rsidRPr="002931CF" w:rsidRDefault="002931CF" w:rsidP="002931CF">
            <w:pPr>
              <w:jc w:val="center"/>
              <w:rPr>
                <w:sz w:val="20"/>
              </w:rPr>
            </w:pPr>
          </w:p>
        </w:tc>
      </w:tr>
      <w:tr w:rsidR="002931CF" w:rsidRPr="002931CF" w14:paraId="6A707723" w14:textId="77777777" w:rsidTr="002931CF">
        <w:trPr>
          <w:trHeight w:val="280"/>
        </w:trPr>
        <w:tc>
          <w:tcPr>
            <w:tcW w:w="9576" w:type="dxa"/>
            <w:shd w:val="clear" w:color="auto" w:fill="auto"/>
          </w:tcPr>
          <w:p w14:paraId="70F10C44" w14:textId="77777777" w:rsidR="002931CF" w:rsidRPr="002931CF" w:rsidRDefault="002931CF" w:rsidP="002931CF">
            <w:pPr>
              <w:jc w:val="center"/>
              <w:rPr>
                <w:sz w:val="20"/>
              </w:rPr>
            </w:pPr>
          </w:p>
        </w:tc>
      </w:tr>
      <w:tr w:rsidR="002931CF" w:rsidRPr="002931CF" w14:paraId="066F9D9A" w14:textId="77777777" w:rsidTr="002931CF">
        <w:trPr>
          <w:trHeight w:val="280"/>
        </w:trPr>
        <w:tc>
          <w:tcPr>
            <w:tcW w:w="9576" w:type="dxa"/>
            <w:shd w:val="clear" w:color="auto" w:fill="auto"/>
          </w:tcPr>
          <w:p w14:paraId="779767A2" w14:textId="77777777" w:rsidR="002931CF" w:rsidRPr="002931CF" w:rsidRDefault="002931CF" w:rsidP="002931CF">
            <w:pPr>
              <w:jc w:val="center"/>
              <w:rPr>
                <w:sz w:val="20"/>
              </w:rPr>
            </w:pPr>
          </w:p>
        </w:tc>
      </w:tr>
      <w:tr w:rsidR="002931CF" w:rsidRPr="002931CF" w14:paraId="5F5C8374" w14:textId="77777777" w:rsidTr="002931CF">
        <w:trPr>
          <w:trHeight w:val="280"/>
        </w:trPr>
        <w:tc>
          <w:tcPr>
            <w:tcW w:w="9576" w:type="dxa"/>
            <w:shd w:val="clear" w:color="auto" w:fill="auto"/>
            <w:vAlign w:val="center"/>
          </w:tcPr>
          <w:p w14:paraId="02FDD838" w14:textId="77777777" w:rsidR="002931CF" w:rsidRPr="002931CF" w:rsidRDefault="002931CF" w:rsidP="002931CF">
            <w:pPr>
              <w:jc w:val="center"/>
              <w:rPr>
                <w:sz w:val="20"/>
              </w:rPr>
            </w:pPr>
          </w:p>
        </w:tc>
      </w:tr>
    </w:tbl>
    <w:p w14:paraId="7B2BF24C" w14:textId="77777777" w:rsidR="007268E4" w:rsidRPr="00BB4F60" w:rsidRDefault="002931CF" w:rsidP="002931CF">
      <w:pPr>
        <w:jc w:val="center"/>
      </w:pPr>
      <w:r>
        <w:t>© Free-PrintableCalendar.Com</w:t>
      </w:r>
    </w:p>
    <w:sectPr w:rsidR="007268E4" w:rsidRPr="00BB4F60" w:rsidSect="002931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B5069" w14:textId="77777777" w:rsidR="008D2342" w:rsidRDefault="008D2342" w:rsidP="005762FE">
      <w:r>
        <w:separator/>
      </w:r>
    </w:p>
  </w:endnote>
  <w:endnote w:type="continuationSeparator" w:id="0">
    <w:p w14:paraId="6C11BD0D" w14:textId="77777777" w:rsidR="008D2342" w:rsidRDefault="008D2342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ADD6F" w14:textId="77777777" w:rsidR="008D2342" w:rsidRDefault="008D2342" w:rsidP="005762FE">
      <w:r>
        <w:separator/>
      </w:r>
    </w:p>
  </w:footnote>
  <w:footnote w:type="continuationSeparator" w:id="0">
    <w:p w14:paraId="1EA31284" w14:textId="77777777" w:rsidR="008D2342" w:rsidRDefault="008D2342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831340119">
    <w:abstractNumId w:val="0"/>
  </w:num>
  <w:num w:numId="2" w16cid:durableId="1380477792">
    <w:abstractNumId w:val="1"/>
  </w:num>
  <w:num w:numId="3" w16cid:durableId="1679230402">
    <w:abstractNumId w:val="1"/>
  </w:num>
  <w:num w:numId="4" w16cid:durableId="1752894668">
    <w:abstractNumId w:val="1"/>
  </w:num>
  <w:num w:numId="5" w16cid:durableId="1125930800">
    <w:abstractNumId w:val="1"/>
  </w:num>
  <w:num w:numId="6" w16cid:durableId="909074880">
    <w:abstractNumId w:val="1"/>
  </w:num>
  <w:num w:numId="7" w16cid:durableId="1086264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1CF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A4420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1CF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8D234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4E26A"/>
  <w15:docId w15:val="{1D8FDC07-4112-40C2-B405-D28A9B02D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6.january-2019-editable-calendar-notes-portrait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2027 Editable Calendar with Notes</dc:title>
  <dc:subject/>
  <dc:creator>Free-PrintableCalendar.Com</dc:creator>
  <cp:keywords/>
  <dc:description>Download more at Free-PrintableCalendar.Com</dc:description>
  <cp:lastModifiedBy>PrintableCalendar Free</cp:lastModifiedBy>
  <cp:revision>1</cp:revision>
  <dcterms:created xsi:type="dcterms:W3CDTF">2024-06-02T11:30:00Z</dcterms:created>
  <dcterms:modified xsi:type="dcterms:W3CDTF">2024-06-02T11:30:00Z</dcterms:modified>
</cp:coreProperties>
</file>