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C5427A" w14:paraId="6C03523B" w14:textId="77777777" w:rsidTr="00C5427A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C5427A" w14:paraId="7920AF24" w14:textId="77777777" w:rsidTr="00C542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56864C0F" w14:textId="77777777" w:rsidR="00C5427A" w:rsidRPr="00C5427A" w:rsidRDefault="00C5427A" w:rsidP="00C5427A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September 2027</w:t>
                  </w:r>
                </w:p>
              </w:tc>
            </w:tr>
            <w:tr w:rsidR="00C5427A" w14:paraId="3292B6D1" w14:textId="77777777" w:rsidTr="00C542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75EBF428" w14:textId="77777777" w:rsidR="00C5427A" w:rsidRPr="00C5427A" w:rsidRDefault="00C5427A" w:rsidP="00C5427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8029AF0" w14:textId="77777777" w:rsidR="00C5427A" w:rsidRPr="00C5427A" w:rsidRDefault="00C5427A" w:rsidP="00C5427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6FEE57F" w14:textId="77777777" w:rsidR="00C5427A" w:rsidRPr="00C5427A" w:rsidRDefault="00C5427A" w:rsidP="00C5427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BB6F9CD" w14:textId="77777777" w:rsidR="00C5427A" w:rsidRPr="00C5427A" w:rsidRDefault="00C5427A" w:rsidP="00C5427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599FDF2" w14:textId="77777777" w:rsidR="00C5427A" w:rsidRPr="00C5427A" w:rsidRDefault="00C5427A" w:rsidP="00C5427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FB009E7" w14:textId="77777777" w:rsidR="00C5427A" w:rsidRPr="00C5427A" w:rsidRDefault="00C5427A" w:rsidP="00C5427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F78A65A" w14:textId="77777777" w:rsidR="00C5427A" w:rsidRPr="00C5427A" w:rsidRDefault="00C5427A" w:rsidP="00C5427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C5427A" w14:paraId="7A46BD1F" w14:textId="77777777" w:rsidTr="00C542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17C4DE3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8C4CEC3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13CEBC1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692D0794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7F88A901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38C88F50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012EC4F6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C5427A" w14:paraId="59EAB308" w14:textId="77777777" w:rsidTr="00C542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6D25177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4D8C0358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0F691AE4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4E396116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0A4E750B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7EECD79F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5F18EA8B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C5427A" w14:paraId="24628B3C" w14:textId="77777777" w:rsidTr="00C542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BE32043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73596275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47232494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2A3F2832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53F5C541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169D2635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25CF7FB2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C5427A" w14:paraId="71C0D322" w14:textId="77777777" w:rsidTr="00C542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3843FC8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338FC455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2D6BC147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19E296D0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24C0711F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05C077A6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43BAD66C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C5427A" w14:paraId="705F24D9" w14:textId="77777777" w:rsidTr="00C542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D70C0C2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399F7A44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3622477D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5C1D5682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6C8C99BB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8F29956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DF16291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C5427A" w14:paraId="0CE82AB3" w14:textId="77777777" w:rsidTr="00C542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0D158050" w14:textId="77777777" w:rsidR="00C5427A" w:rsidRPr="00C5427A" w:rsidRDefault="00C5427A" w:rsidP="00C5427A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November 2027</w:t>
                  </w:r>
                </w:p>
              </w:tc>
            </w:tr>
            <w:tr w:rsidR="00C5427A" w14:paraId="21FE0730" w14:textId="77777777" w:rsidTr="00C542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41BAB9E4" w14:textId="77777777" w:rsidR="00C5427A" w:rsidRPr="00C5427A" w:rsidRDefault="00C5427A" w:rsidP="00C5427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37A47C1" w14:textId="77777777" w:rsidR="00C5427A" w:rsidRPr="00C5427A" w:rsidRDefault="00C5427A" w:rsidP="00C5427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51F8E7A" w14:textId="77777777" w:rsidR="00C5427A" w:rsidRPr="00C5427A" w:rsidRDefault="00C5427A" w:rsidP="00C5427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6A9D694" w14:textId="77777777" w:rsidR="00C5427A" w:rsidRPr="00C5427A" w:rsidRDefault="00C5427A" w:rsidP="00C5427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C99DA22" w14:textId="77777777" w:rsidR="00C5427A" w:rsidRPr="00C5427A" w:rsidRDefault="00C5427A" w:rsidP="00C5427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552398C" w14:textId="77777777" w:rsidR="00C5427A" w:rsidRPr="00C5427A" w:rsidRDefault="00C5427A" w:rsidP="00C5427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E76789C" w14:textId="77777777" w:rsidR="00C5427A" w:rsidRPr="00C5427A" w:rsidRDefault="00C5427A" w:rsidP="00C5427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C5427A" w14:paraId="0215D647" w14:textId="77777777" w:rsidTr="00C542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966827F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5CA9159B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5DAEC27C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1467ED76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720D763F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097E3970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4A6E3C8D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C5427A" w14:paraId="668EEAB9" w14:textId="77777777" w:rsidTr="00C542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ACA083C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53AAA03E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53D24F14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463082F7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4E1D0942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4AF90669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4E77D764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C5427A" w14:paraId="672A85DA" w14:textId="77777777" w:rsidTr="00C542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3CF9B6B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1E8A140A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322F9801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66E72611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4CAC53DC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0A19F82A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2152238C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C5427A" w14:paraId="079B83A4" w14:textId="77777777" w:rsidTr="00C542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55DEDC9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5F781FF2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1E6E5E48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0B23C20E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75D85B04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082890AF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1743302A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C5427A" w14:paraId="1B1DC404" w14:textId="77777777" w:rsidTr="00C5427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415EFE2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08A0B1FB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17D8ADD9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E921221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4CE73F2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F4303C6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8F49C52" w14:textId="77777777" w:rsidR="00C5427A" w:rsidRPr="00C5427A" w:rsidRDefault="00C5427A" w:rsidP="00C5427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5FF59934" w14:textId="77777777" w:rsidR="00C5427A" w:rsidRPr="00C5427A" w:rsidRDefault="00C5427A" w:rsidP="00C5427A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October 2027</w:t>
            </w:r>
          </w:p>
        </w:tc>
      </w:tr>
      <w:tr w:rsidR="00C5427A" w14:paraId="658C02F1" w14:textId="77777777" w:rsidTr="00C5427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56768251" w14:textId="77777777" w:rsidR="00C5427A" w:rsidRPr="00C5427A" w:rsidRDefault="00C5427A" w:rsidP="00C5427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1B723206" w14:textId="77777777" w:rsidR="00C5427A" w:rsidRPr="00C5427A" w:rsidRDefault="00C5427A" w:rsidP="00C5427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06F5C66E" w14:textId="77777777" w:rsidR="00C5427A" w:rsidRPr="00C5427A" w:rsidRDefault="00C5427A" w:rsidP="00C5427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1DCA30EC" w14:textId="77777777" w:rsidR="00C5427A" w:rsidRPr="00C5427A" w:rsidRDefault="00C5427A" w:rsidP="00C5427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70C381BB" w14:textId="77777777" w:rsidR="00C5427A" w:rsidRPr="00C5427A" w:rsidRDefault="00C5427A" w:rsidP="00C5427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1754E563" w14:textId="77777777" w:rsidR="00C5427A" w:rsidRPr="00C5427A" w:rsidRDefault="00C5427A" w:rsidP="00C5427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2EF0C395" w14:textId="77777777" w:rsidR="00C5427A" w:rsidRPr="00C5427A" w:rsidRDefault="00C5427A" w:rsidP="00C5427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C5427A" w14:paraId="1FB6E7DB" w14:textId="77777777" w:rsidTr="00C5427A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4759D342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5C0A608B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15269EF9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05AD6E35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6969A01F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480" w:type="dxa"/>
            <w:shd w:val="clear" w:color="auto" w:fill="auto"/>
          </w:tcPr>
          <w:p w14:paraId="1430C04C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2D4DE0D4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</w:tr>
      <w:tr w:rsidR="00C5427A" w14:paraId="3257B885" w14:textId="77777777" w:rsidTr="00C5427A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46E970EF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  <w:r>
              <w:rPr>
                <w:noProof/>
                <w:sz w:val="32"/>
              </w:rPr>
              <w:tab/>
            </w:r>
            <w:r w:rsidRPr="00C5427A">
              <w:rPr>
                <w:noProof/>
              </w:rPr>
              <w:t xml:space="preserve"> Week 40</w:t>
            </w:r>
          </w:p>
        </w:tc>
        <w:tc>
          <w:tcPr>
            <w:tcW w:w="1480" w:type="dxa"/>
            <w:shd w:val="clear" w:color="auto" w:fill="auto"/>
          </w:tcPr>
          <w:p w14:paraId="049E5965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480" w:type="dxa"/>
            <w:shd w:val="clear" w:color="auto" w:fill="auto"/>
          </w:tcPr>
          <w:p w14:paraId="49D81FA1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03423637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480" w:type="dxa"/>
            <w:shd w:val="clear" w:color="auto" w:fill="auto"/>
          </w:tcPr>
          <w:p w14:paraId="1E267D7A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480" w:type="dxa"/>
            <w:shd w:val="clear" w:color="auto" w:fill="auto"/>
          </w:tcPr>
          <w:p w14:paraId="45A86C37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694C61FB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</w:tr>
      <w:tr w:rsidR="00C5427A" w14:paraId="1CF3E812" w14:textId="77777777" w:rsidTr="00C5427A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6A4E9417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  <w:r>
              <w:rPr>
                <w:noProof/>
                <w:sz w:val="32"/>
              </w:rPr>
              <w:tab/>
            </w:r>
            <w:r w:rsidRPr="00C5427A">
              <w:rPr>
                <w:noProof/>
              </w:rPr>
              <w:t xml:space="preserve"> Week 41</w:t>
            </w:r>
          </w:p>
        </w:tc>
        <w:tc>
          <w:tcPr>
            <w:tcW w:w="1480" w:type="dxa"/>
            <w:shd w:val="clear" w:color="auto" w:fill="auto"/>
          </w:tcPr>
          <w:p w14:paraId="63942506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455D3BE2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24CF2BBD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480" w:type="dxa"/>
            <w:shd w:val="clear" w:color="auto" w:fill="auto"/>
          </w:tcPr>
          <w:p w14:paraId="3ACDB4F2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  <w:r>
              <w:rPr>
                <w:noProof/>
                <w:sz w:val="32"/>
              </w:rPr>
              <w:tab/>
            </w:r>
            <w:r w:rsidRPr="00C5427A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00A3861A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1C5C5349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</w:tr>
      <w:tr w:rsidR="00C5427A" w14:paraId="1D3131A8" w14:textId="77777777" w:rsidTr="00C5427A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541AC3A1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  <w:r>
              <w:rPr>
                <w:noProof/>
                <w:sz w:val="32"/>
              </w:rPr>
              <w:tab/>
            </w:r>
            <w:r w:rsidRPr="00C5427A">
              <w:rPr>
                <w:noProof/>
              </w:rPr>
              <w:t xml:space="preserve"> Week 42</w:t>
            </w:r>
          </w:p>
        </w:tc>
        <w:tc>
          <w:tcPr>
            <w:tcW w:w="1480" w:type="dxa"/>
            <w:shd w:val="clear" w:color="auto" w:fill="auto"/>
          </w:tcPr>
          <w:p w14:paraId="21CFEBD1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480" w:type="dxa"/>
            <w:shd w:val="clear" w:color="auto" w:fill="auto"/>
          </w:tcPr>
          <w:p w14:paraId="40967782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6773941C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480" w:type="dxa"/>
            <w:shd w:val="clear" w:color="auto" w:fill="auto"/>
          </w:tcPr>
          <w:p w14:paraId="5805E6DD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480" w:type="dxa"/>
            <w:shd w:val="clear" w:color="auto" w:fill="auto"/>
          </w:tcPr>
          <w:p w14:paraId="75768D50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60183EE1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</w:tr>
      <w:tr w:rsidR="00C5427A" w14:paraId="656E206D" w14:textId="77777777" w:rsidTr="00C5427A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34AAD70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  <w:r>
              <w:rPr>
                <w:noProof/>
                <w:sz w:val="32"/>
              </w:rPr>
              <w:tab/>
            </w:r>
            <w:r w:rsidRPr="00C5427A">
              <w:rPr>
                <w:noProof/>
              </w:rPr>
              <w:t xml:space="preserve"> Week 43</w:t>
            </w:r>
          </w:p>
        </w:tc>
        <w:tc>
          <w:tcPr>
            <w:tcW w:w="1480" w:type="dxa"/>
            <w:shd w:val="clear" w:color="auto" w:fill="auto"/>
          </w:tcPr>
          <w:p w14:paraId="62EC4607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1D47580F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5509F5F0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7A2CE4C1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  <w:r>
              <w:rPr>
                <w:noProof/>
                <w:sz w:val="32"/>
              </w:rPr>
              <w:tab/>
            </w:r>
            <w:r w:rsidRPr="00C5427A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2750C7E3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61110809" w14:textId="77777777" w:rsidR="00C5427A" w:rsidRPr="00C5427A" w:rsidRDefault="00C5427A" w:rsidP="00C5427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</w:tr>
    </w:tbl>
    <w:p w14:paraId="4CDEE9A9" w14:textId="77777777" w:rsidR="00353C7C" w:rsidRPr="00B07B48" w:rsidRDefault="00C5427A" w:rsidP="00C5427A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C5427A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7A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5427A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A74A2"/>
  <w15:chartTrackingRefBased/>
  <w15:docId w15:val="{3BE3C74F-87D0-45D4-8653-9A450D47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2027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2024-05-29T15:41:00Z</dcterms:created>
  <dcterms:modified xsi:type="dcterms:W3CDTF">2024-05-29T15:41:00Z</dcterms:modified>
</cp:coreProperties>
</file>