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0FFFA3D0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B57F7C">
        <w:rPr>
          <w:sz w:val="96"/>
          <w:szCs w:val="96"/>
        </w:rPr>
        <w:t>Oct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B57F7C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742BB7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8FE39F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7F7C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57F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19FCB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7F7C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57F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268E0B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7F7C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57F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402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C1B303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7F7C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3402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3402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E3402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B57F7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B53E11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7F7C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57F7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57F7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B57F7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B57F7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5BAB566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476544A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340C2F7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57F7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D678D3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57F7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5FBC5C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57F7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3DAC44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57F7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62ADB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57F7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E812EA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069188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3E03404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57F7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45071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57F7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C391FA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57F7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D140F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57F7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4D8DA13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57F7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703EBB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5F1829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01FE231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57F7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DCE94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57F7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EF6E2D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57F7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8AB46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57F7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720937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57F7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D09B30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7D28BC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77317EC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57F7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57F7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57F7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7F7C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B57F7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87A376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57F7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57F7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B57F7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6AC2F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8C1EE6">
              <w:fldChar w:fldCharType="separate"/>
            </w:r>
            <w:r w:rsidR="00B57F7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782047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B57F7C"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B57F7C">
              <w:fldChar w:fldCharType="separate"/>
            </w:r>
            <w:r w:rsidR="00B57F7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EE633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57F7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B57F7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B57F7C">
              <w:fldChar w:fldCharType="separate"/>
            </w:r>
            <w:r w:rsidR="00B57F7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5BEA7A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57F7C"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0DAFE3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2E0F9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57F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60A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0A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60AEF"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7571" w14:textId="77777777" w:rsidR="00B12B7B" w:rsidRDefault="00B12B7B">
      <w:pPr>
        <w:spacing w:after="0" w:line="240" w:lineRule="auto"/>
      </w:pPr>
      <w:r>
        <w:separator/>
      </w:r>
    </w:p>
  </w:endnote>
  <w:endnote w:type="continuationSeparator" w:id="0">
    <w:p w14:paraId="51FA4458" w14:textId="77777777" w:rsidR="00B12B7B" w:rsidRDefault="00B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FBCB" w14:textId="77777777" w:rsidR="00B12B7B" w:rsidRDefault="00B12B7B">
      <w:pPr>
        <w:spacing w:after="0" w:line="240" w:lineRule="auto"/>
      </w:pPr>
      <w:r>
        <w:separator/>
      </w:r>
    </w:p>
  </w:footnote>
  <w:footnote w:type="continuationSeparator" w:id="0">
    <w:p w14:paraId="3CA516F6" w14:textId="77777777" w:rsidR="00B12B7B" w:rsidRDefault="00B12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6"/>
    <w:docVar w:name="MonthStart" w:val="10/1/2026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B12B7B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Printable Calendar</dc:title>
  <dc:subject/>
  <dc:creator/>
  <cp:keywords/>
  <dc:description>Download more at Free-PrintableCalendar.Com</dc:description>
  <cp:lastModifiedBy/>
  <cp:revision>1</cp:revision>
  <dcterms:created xsi:type="dcterms:W3CDTF">2024-06-04T14:32:00Z</dcterms:created>
  <dcterms:modified xsi:type="dcterms:W3CDTF">2024-06-04T14:32:00Z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