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A0025" w:rsidRPr="004A0025" w14:paraId="1C70294F" w14:textId="77777777" w:rsidTr="004A0025">
        <w:trPr>
          <w:trHeight w:val="600"/>
        </w:trPr>
        <w:tc>
          <w:tcPr>
            <w:tcW w:w="9576" w:type="dxa"/>
            <w:gridSpan w:val="7"/>
          </w:tcPr>
          <w:p w14:paraId="68122DB3" w14:textId="77777777" w:rsidR="004A0025" w:rsidRPr="004A0025" w:rsidRDefault="004A0025" w:rsidP="004A0025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2026</w:t>
            </w:r>
          </w:p>
        </w:tc>
      </w:tr>
      <w:tr w:rsidR="004A0025" w14:paraId="45445B6A" w14:textId="77777777" w:rsidTr="004A0025">
        <w:tc>
          <w:tcPr>
            <w:tcW w:w="1368" w:type="dxa"/>
          </w:tcPr>
          <w:p w14:paraId="15ED8A27" w14:textId="77777777" w:rsidR="004A0025" w:rsidRDefault="004A0025" w:rsidP="004A0025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4D9B476" w14:textId="77777777" w:rsidR="004A0025" w:rsidRDefault="004A0025" w:rsidP="004A0025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EECF8D8" w14:textId="77777777" w:rsidR="004A0025" w:rsidRDefault="004A0025" w:rsidP="004A0025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2413587A" w14:textId="77777777" w:rsidR="004A0025" w:rsidRDefault="004A0025" w:rsidP="004A002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5360A47" w14:textId="77777777" w:rsidR="004A0025" w:rsidRDefault="004A0025" w:rsidP="004A002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53503FC" w14:textId="77777777" w:rsidR="004A0025" w:rsidRDefault="004A0025" w:rsidP="004A002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DE6AB3E" w14:textId="77777777" w:rsidR="004A0025" w:rsidRDefault="004A0025" w:rsidP="004A0025">
            <w:pPr>
              <w:jc w:val="center"/>
            </w:pPr>
            <w:r>
              <w:t>Saturday</w:t>
            </w:r>
          </w:p>
        </w:tc>
      </w:tr>
      <w:tr w:rsidR="004A0025" w14:paraId="58419662" w14:textId="77777777" w:rsidTr="004A00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A73CEF1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7D6E0CB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7AC582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5F7C625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7962F1" w14:textId="77777777" w:rsidR="004A0025" w:rsidRDefault="004A0025" w:rsidP="004A002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D587CD" w14:textId="77777777" w:rsidR="004A0025" w:rsidRDefault="004A0025" w:rsidP="004A002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C78B8E" w14:textId="77777777" w:rsidR="004A0025" w:rsidRDefault="004A0025" w:rsidP="004A002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4A0025" w14:paraId="0A3DA846" w14:textId="77777777" w:rsidTr="004A00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331899" w14:textId="77777777" w:rsidR="004A0025" w:rsidRDefault="004A0025" w:rsidP="004A002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438E1C" w14:textId="77777777" w:rsidR="004A0025" w:rsidRDefault="004A0025" w:rsidP="004A002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AF8A8E" w14:textId="77777777" w:rsidR="004A0025" w:rsidRDefault="004A0025" w:rsidP="004A002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63673E" w14:textId="77777777" w:rsidR="004A0025" w:rsidRDefault="004A0025" w:rsidP="004A002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7C8088" w14:textId="77777777" w:rsidR="004A0025" w:rsidRDefault="004A0025" w:rsidP="004A002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5B8E10" w14:textId="77777777" w:rsidR="004A0025" w:rsidRDefault="004A0025" w:rsidP="004A002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65DF8B" w14:textId="77777777" w:rsidR="004A0025" w:rsidRDefault="004A0025" w:rsidP="004A002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4A0025" w14:paraId="79753DF8" w14:textId="77777777" w:rsidTr="004A00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6D318F" w14:textId="77777777" w:rsidR="004A0025" w:rsidRDefault="004A0025" w:rsidP="004A002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133AA0" w14:textId="77777777" w:rsidR="004A0025" w:rsidRDefault="004A0025" w:rsidP="004A0025">
            <w:pPr>
              <w:jc w:val="center"/>
            </w:pPr>
            <w:r>
              <w:t>12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BCF9BE" w14:textId="77777777" w:rsidR="004A0025" w:rsidRDefault="004A0025" w:rsidP="004A002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C5E443" w14:textId="77777777" w:rsidR="004A0025" w:rsidRDefault="004A0025" w:rsidP="004A002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D2A9F1" w14:textId="77777777" w:rsidR="004A0025" w:rsidRDefault="004A0025" w:rsidP="004A002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CE66F4" w14:textId="77777777" w:rsidR="004A0025" w:rsidRDefault="004A0025" w:rsidP="004A002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5087C4" w14:textId="77777777" w:rsidR="004A0025" w:rsidRDefault="004A0025" w:rsidP="004A002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4A0025" w14:paraId="04B6E1E1" w14:textId="77777777" w:rsidTr="004A00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D75625" w14:textId="77777777" w:rsidR="004A0025" w:rsidRDefault="004A0025" w:rsidP="004A002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109771" w14:textId="77777777" w:rsidR="004A0025" w:rsidRDefault="004A0025" w:rsidP="004A002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8EA743" w14:textId="77777777" w:rsidR="004A0025" w:rsidRDefault="004A0025" w:rsidP="004A002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B38DAE" w14:textId="77777777" w:rsidR="004A0025" w:rsidRDefault="004A0025" w:rsidP="004A002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4F2BF9" w14:textId="77777777" w:rsidR="004A0025" w:rsidRDefault="004A0025" w:rsidP="004A002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56A82F" w14:textId="77777777" w:rsidR="004A0025" w:rsidRDefault="004A0025" w:rsidP="004A002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7EB371" w14:textId="77777777" w:rsidR="004A0025" w:rsidRDefault="004A0025" w:rsidP="004A002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4A0025" w14:paraId="69F21502" w14:textId="77777777" w:rsidTr="004A0025">
        <w:trPr>
          <w:trHeight w:val="1500"/>
        </w:trPr>
        <w:tc>
          <w:tcPr>
            <w:tcW w:w="1368" w:type="dxa"/>
            <w:shd w:val="clear" w:color="auto" w:fill="auto"/>
          </w:tcPr>
          <w:p w14:paraId="77042776" w14:textId="77777777" w:rsidR="004A0025" w:rsidRDefault="004A0025" w:rsidP="004A002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56AD8F1" w14:textId="77777777" w:rsidR="004A0025" w:rsidRDefault="004A0025" w:rsidP="004A002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F119827" w14:textId="77777777" w:rsidR="004A0025" w:rsidRDefault="004A0025" w:rsidP="004A002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106DABA" w14:textId="77777777" w:rsidR="004A0025" w:rsidRDefault="004A0025" w:rsidP="004A002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F01BAC7" w14:textId="77777777" w:rsidR="004A0025" w:rsidRDefault="004A0025" w:rsidP="004A002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06760C1" w14:textId="77777777" w:rsidR="004A0025" w:rsidRDefault="004A0025" w:rsidP="004A002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F77FE4" w14:textId="77777777" w:rsidR="004A0025" w:rsidRDefault="004A0025" w:rsidP="004A0025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4A0025" w14:paraId="25A8715B" w14:textId="77777777" w:rsidTr="004A0025">
        <w:trPr>
          <w:trHeight w:val="1500"/>
        </w:trPr>
        <w:tc>
          <w:tcPr>
            <w:tcW w:w="1368" w:type="dxa"/>
          </w:tcPr>
          <w:p w14:paraId="071CEB5E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</w:tcPr>
          <w:p w14:paraId="7B7E2194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</w:tcPr>
          <w:p w14:paraId="30DB1FF4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</w:tcPr>
          <w:p w14:paraId="6165B0C6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</w:tcPr>
          <w:p w14:paraId="153B93AB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</w:tcPr>
          <w:p w14:paraId="299CC4A4" w14:textId="77777777" w:rsidR="004A0025" w:rsidRDefault="004A0025" w:rsidP="004A0025">
            <w:pPr>
              <w:jc w:val="center"/>
            </w:pPr>
          </w:p>
        </w:tc>
        <w:tc>
          <w:tcPr>
            <w:tcW w:w="1368" w:type="dxa"/>
          </w:tcPr>
          <w:p w14:paraId="7E307FEC" w14:textId="77777777" w:rsidR="004A0025" w:rsidRDefault="004A0025" w:rsidP="004A0025">
            <w:pPr>
              <w:jc w:val="center"/>
            </w:pPr>
          </w:p>
        </w:tc>
      </w:tr>
    </w:tbl>
    <w:p w14:paraId="4A1163D5" w14:textId="77777777" w:rsidR="004A0025" w:rsidRDefault="004A0025" w:rsidP="004A0025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4A0025" w:rsidRPr="004A0025" w14:paraId="7D488000" w14:textId="77777777" w:rsidTr="004A0025">
        <w:trPr>
          <w:trHeight w:val="280"/>
        </w:trPr>
        <w:tc>
          <w:tcPr>
            <w:tcW w:w="9576" w:type="dxa"/>
            <w:shd w:val="clear" w:color="auto" w:fill="auto"/>
          </w:tcPr>
          <w:p w14:paraId="182FCFED" w14:textId="77777777" w:rsidR="004A0025" w:rsidRPr="004A0025" w:rsidRDefault="004A0025" w:rsidP="004A0025">
            <w:pPr>
              <w:jc w:val="center"/>
              <w:rPr>
                <w:sz w:val="20"/>
              </w:rPr>
            </w:pPr>
          </w:p>
        </w:tc>
      </w:tr>
      <w:tr w:rsidR="004A0025" w:rsidRPr="004A0025" w14:paraId="3FB60E06" w14:textId="77777777" w:rsidTr="004A0025">
        <w:trPr>
          <w:trHeight w:val="280"/>
        </w:trPr>
        <w:tc>
          <w:tcPr>
            <w:tcW w:w="9576" w:type="dxa"/>
            <w:shd w:val="clear" w:color="auto" w:fill="auto"/>
          </w:tcPr>
          <w:p w14:paraId="61637616" w14:textId="77777777" w:rsidR="004A0025" w:rsidRPr="004A0025" w:rsidRDefault="004A0025" w:rsidP="004A0025">
            <w:pPr>
              <w:jc w:val="center"/>
              <w:rPr>
                <w:sz w:val="20"/>
              </w:rPr>
            </w:pPr>
          </w:p>
        </w:tc>
      </w:tr>
      <w:tr w:rsidR="004A0025" w:rsidRPr="004A0025" w14:paraId="56E5113E" w14:textId="77777777" w:rsidTr="004A0025">
        <w:trPr>
          <w:trHeight w:val="280"/>
        </w:trPr>
        <w:tc>
          <w:tcPr>
            <w:tcW w:w="9576" w:type="dxa"/>
            <w:shd w:val="clear" w:color="auto" w:fill="auto"/>
          </w:tcPr>
          <w:p w14:paraId="4644C276" w14:textId="77777777" w:rsidR="004A0025" w:rsidRPr="004A0025" w:rsidRDefault="004A0025" w:rsidP="004A0025">
            <w:pPr>
              <w:jc w:val="center"/>
              <w:rPr>
                <w:sz w:val="20"/>
              </w:rPr>
            </w:pPr>
          </w:p>
        </w:tc>
      </w:tr>
      <w:tr w:rsidR="004A0025" w:rsidRPr="004A0025" w14:paraId="420A8CC7" w14:textId="77777777" w:rsidTr="004A0025">
        <w:trPr>
          <w:trHeight w:val="280"/>
        </w:trPr>
        <w:tc>
          <w:tcPr>
            <w:tcW w:w="9576" w:type="dxa"/>
            <w:shd w:val="clear" w:color="auto" w:fill="auto"/>
          </w:tcPr>
          <w:p w14:paraId="2CD35257" w14:textId="77777777" w:rsidR="004A0025" w:rsidRPr="004A0025" w:rsidRDefault="004A0025" w:rsidP="004A0025">
            <w:pPr>
              <w:jc w:val="center"/>
              <w:rPr>
                <w:sz w:val="20"/>
              </w:rPr>
            </w:pPr>
          </w:p>
        </w:tc>
      </w:tr>
      <w:tr w:rsidR="004A0025" w:rsidRPr="004A0025" w14:paraId="64658D0D" w14:textId="77777777" w:rsidTr="004A0025">
        <w:trPr>
          <w:trHeight w:val="280"/>
        </w:trPr>
        <w:tc>
          <w:tcPr>
            <w:tcW w:w="9576" w:type="dxa"/>
            <w:shd w:val="clear" w:color="auto" w:fill="auto"/>
          </w:tcPr>
          <w:p w14:paraId="29C77879" w14:textId="77777777" w:rsidR="004A0025" w:rsidRPr="004A0025" w:rsidRDefault="004A0025" w:rsidP="004A0025">
            <w:pPr>
              <w:jc w:val="center"/>
              <w:rPr>
                <w:sz w:val="20"/>
              </w:rPr>
            </w:pPr>
          </w:p>
        </w:tc>
      </w:tr>
      <w:tr w:rsidR="004A0025" w:rsidRPr="004A0025" w14:paraId="2425F9E3" w14:textId="77777777" w:rsidTr="004A0025">
        <w:trPr>
          <w:trHeight w:val="280"/>
        </w:trPr>
        <w:tc>
          <w:tcPr>
            <w:tcW w:w="9576" w:type="dxa"/>
            <w:shd w:val="clear" w:color="auto" w:fill="auto"/>
          </w:tcPr>
          <w:p w14:paraId="26E1166C" w14:textId="77777777" w:rsidR="004A0025" w:rsidRPr="004A0025" w:rsidRDefault="004A0025" w:rsidP="004A0025">
            <w:pPr>
              <w:jc w:val="center"/>
              <w:rPr>
                <w:sz w:val="20"/>
              </w:rPr>
            </w:pPr>
          </w:p>
        </w:tc>
      </w:tr>
      <w:tr w:rsidR="004A0025" w:rsidRPr="004A0025" w14:paraId="20AD550A" w14:textId="77777777" w:rsidTr="004A0025">
        <w:trPr>
          <w:trHeight w:val="280"/>
        </w:trPr>
        <w:tc>
          <w:tcPr>
            <w:tcW w:w="9576" w:type="dxa"/>
            <w:shd w:val="clear" w:color="auto" w:fill="auto"/>
          </w:tcPr>
          <w:p w14:paraId="5FF04C55" w14:textId="77777777" w:rsidR="004A0025" w:rsidRPr="004A0025" w:rsidRDefault="004A0025" w:rsidP="004A0025">
            <w:pPr>
              <w:jc w:val="center"/>
              <w:rPr>
                <w:sz w:val="20"/>
              </w:rPr>
            </w:pPr>
          </w:p>
        </w:tc>
      </w:tr>
      <w:tr w:rsidR="004A0025" w:rsidRPr="004A0025" w14:paraId="1584A945" w14:textId="77777777" w:rsidTr="004A0025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4A41349" w14:textId="77777777" w:rsidR="004A0025" w:rsidRPr="004A0025" w:rsidRDefault="004A0025" w:rsidP="004A0025">
            <w:pPr>
              <w:jc w:val="center"/>
              <w:rPr>
                <w:sz w:val="20"/>
              </w:rPr>
            </w:pPr>
          </w:p>
        </w:tc>
      </w:tr>
    </w:tbl>
    <w:p w14:paraId="1D5E7610" w14:textId="77777777" w:rsidR="007268E4" w:rsidRPr="00BB4F60" w:rsidRDefault="004A0025" w:rsidP="004A0025">
      <w:pPr>
        <w:jc w:val="center"/>
      </w:pPr>
      <w:r>
        <w:t>© Free-PrintableCalendar.Com</w:t>
      </w:r>
    </w:p>
    <w:sectPr w:rsidR="007268E4" w:rsidRPr="00BB4F60" w:rsidSect="004A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6862" w14:textId="77777777" w:rsidR="006E5155" w:rsidRDefault="006E5155" w:rsidP="005762FE">
      <w:r>
        <w:separator/>
      </w:r>
    </w:p>
  </w:endnote>
  <w:endnote w:type="continuationSeparator" w:id="0">
    <w:p w14:paraId="4AC50477" w14:textId="77777777" w:rsidR="006E5155" w:rsidRDefault="006E515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FFA6" w14:textId="77777777" w:rsidR="006E5155" w:rsidRDefault="006E5155" w:rsidP="005762FE">
      <w:r>
        <w:separator/>
      </w:r>
    </w:p>
  </w:footnote>
  <w:footnote w:type="continuationSeparator" w:id="0">
    <w:p w14:paraId="20B959F5" w14:textId="77777777" w:rsidR="006E5155" w:rsidRDefault="006E515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2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A0025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E5155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784D"/>
  <w15:docId w15:val="{15DF7B24-D1B6-4034-854D-ED428787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2024-06-02T11:07:00Z</dcterms:created>
  <dcterms:modified xsi:type="dcterms:W3CDTF">2024-06-02T11:07:00Z</dcterms:modified>
</cp:coreProperties>
</file>