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B900F7" w14:paraId="155B4CE1" w14:textId="77777777" w:rsidTr="00B900F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B900F7" w14:paraId="402B9A6B" w14:textId="77777777" w:rsidTr="00B900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11929A06" w14:textId="77777777" w:rsidR="00B900F7" w:rsidRPr="00B900F7" w:rsidRDefault="00B900F7" w:rsidP="00B900F7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September 2026</w:t>
                  </w:r>
                </w:p>
              </w:tc>
            </w:tr>
            <w:tr w:rsidR="00B900F7" w14:paraId="2C282F54" w14:textId="77777777" w:rsidTr="00B900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63CFC439" w14:textId="77777777" w:rsidR="00B900F7" w:rsidRPr="00B900F7" w:rsidRDefault="00B900F7" w:rsidP="00B900F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4A7B83E" w14:textId="77777777" w:rsidR="00B900F7" w:rsidRPr="00B900F7" w:rsidRDefault="00B900F7" w:rsidP="00B900F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153EDD4" w14:textId="77777777" w:rsidR="00B900F7" w:rsidRPr="00B900F7" w:rsidRDefault="00B900F7" w:rsidP="00B900F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BD7A68C" w14:textId="77777777" w:rsidR="00B900F7" w:rsidRPr="00B900F7" w:rsidRDefault="00B900F7" w:rsidP="00B900F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B1D1C1C" w14:textId="77777777" w:rsidR="00B900F7" w:rsidRPr="00B900F7" w:rsidRDefault="00B900F7" w:rsidP="00B900F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6CC0A14" w14:textId="77777777" w:rsidR="00B900F7" w:rsidRPr="00B900F7" w:rsidRDefault="00B900F7" w:rsidP="00B900F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CAB8C0B" w14:textId="77777777" w:rsidR="00B900F7" w:rsidRPr="00B900F7" w:rsidRDefault="00B900F7" w:rsidP="00B900F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B900F7" w14:paraId="10C1E241" w14:textId="77777777" w:rsidTr="00B900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CAC7F3C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099F2D8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4D061E56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7EC6A939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2656E3B3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6E6A0465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743783A2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</w:tr>
            <w:tr w:rsidR="00B900F7" w14:paraId="26FE12CB" w14:textId="77777777" w:rsidTr="00B900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9118996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30D8459D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73F37744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5E3366BC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74F91E06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1401C352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22AECD13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</w:tr>
            <w:tr w:rsidR="00B900F7" w14:paraId="67A27B22" w14:textId="77777777" w:rsidTr="00B900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C23B4C2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00DA6D78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56A632CA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40F750F1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6AE8FF85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079F8695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0DFABFF3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</w:tr>
            <w:tr w:rsidR="00B900F7" w14:paraId="36C802C9" w14:textId="77777777" w:rsidTr="00B900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F5AA77C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33D81B9C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04A8082B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3D4DFA97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739349B2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747F1F82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4BE8A328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</w:tr>
            <w:tr w:rsidR="00B900F7" w14:paraId="489958AB" w14:textId="77777777" w:rsidTr="00B900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21F96E9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00ED43D6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29501E64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01AABE45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E52172D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E4FDAB9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886DB56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B900F7" w14:paraId="0E3D47FF" w14:textId="77777777" w:rsidTr="00B900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3DEB7D93" w14:textId="77777777" w:rsidR="00B900F7" w:rsidRPr="00B900F7" w:rsidRDefault="00B900F7" w:rsidP="00B900F7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November 2026</w:t>
                  </w:r>
                </w:p>
              </w:tc>
            </w:tr>
            <w:tr w:rsidR="00B900F7" w14:paraId="1D278639" w14:textId="77777777" w:rsidTr="00B900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5FFFC213" w14:textId="77777777" w:rsidR="00B900F7" w:rsidRPr="00B900F7" w:rsidRDefault="00B900F7" w:rsidP="00B900F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1C534D5" w14:textId="77777777" w:rsidR="00B900F7" w:rsidRPr="00B900F7" w:rsidRDefault="00B900F7" w:rsidP="00B900F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588B8BB" w14:textId="77777777" w:rsidR="00B900F7" w:rsidRPr="00B900F7" w:rsidRDefault="00B900F7" w:rsidP="00B900F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923A065" w14:textId="77777777" w:rsidR="00B900F7" w:rsidRPr="00B900F7" w:rsidRDefault="00B900F7" w:rsidP="00B900F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6CD20F3" w14:textId="77777777" w:rsidR="00B900F7" w:rsidRPr="00B900F7" w:rsidRDefault="00B900F7" w:rsidP="00B900F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675F773" w14:textId="77777777" w:rsidR="00B900F7" w:rsidRPr="00B900F7" w:rsidRDefault="00B900F7" w:rsidP="00B900F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6A2C335" w14:textId="77777777" w:rsidR="00B900F7" w:rsidRPr="00B900F7" w:rsidRDefault="00B900F7" w:rsidP="00B900F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B900F7" w14:paraId="101608BB" w14:textId="77777777" w:rsidTr="00B900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054F481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2634AA65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4D799AA4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4D2E5706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5CD6C08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4B62322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4A6E99FB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</w:tr>
            <w:tr w:rsidR="00B900F7" w14:paraId="6178354B" w14:textId="77777777" w:rsidTr="00B900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859998B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60643865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7FD45ECB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1145855D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3319FEC1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074EEDE9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7A09B52B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</w:tr>
            <w:tr w:rsidR="00B900F7" w14:paraId="701FCC57" w14:textId="77777777" w:rsidTr="00B900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BA1760E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5C3AE1EF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59FA6869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76847522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528E9642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43273406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5203A00C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</w:tr>
            <w:tr w:rsidR="00B900F7" w14:paraId="23BE0E13" w14:textId="77777777" w:rsidTr="00B900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0EEF1999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05B5BCF4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281EA33A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3A689F98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5ABF548C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791B5FE3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2A3A9049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</w:tr>
            <w:tr w:rsidR="00B900F7" w14:paraId="04A1D163" w14:textId="77777777" w:rsidTr="00B900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D2EA24D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1115550B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7A6C3E24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2598DF4B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74BB0F98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475221C5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34E65D9B" w14:textId="77777777" w:rsidR="00B900F7" w:rsidRPr="00B900F7" w:rsidRDefault="00B900F7" w:rsidP="00B900F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</w:tr>
          </w:tbl>
          <w:p w14:paraId="4EEA80C8" w14:textId="77777777" w:rsidR="00B900F7" w:rsidRPr="00B900F7" w:rsidRDefault="00B900F7" w:rsidP="00B900F7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October 2026</w:t>
            </w:r>
          </w:p>
        </w:tc>
      </w:tr>
      <w:tr w:rsidR="00B900F7" w14:paraId="56047B88" w14:textId="77777777" w:rsidTr="00B900F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6AA10D81" w14:textId="77777777" w:rsidR="00B900F7" w:rsidRPr="00B900F7" w:rsidRDefault="00B900F7" w:rsidP="00B900F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3F900FCA" w14:textId="77777777" w:rsidR="00B900F7" w:rsidRPr="00B900F7" w:rsidRDefault="00B900F7" w:rsidP="00B900F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14BA90E0" w14:textId="77777777" w:rsidR="00B900F7" w:rsidRPr="00B900F7" w:rsidRDefault="00B900F7" w:rsidP="00B900F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5454A8B5" w14:textId="77777777" w:rsidR="00B900F7" w:rsidRPr="00B900F7" w:rsidRDefault="00B900F7" w:rsidP="00B900F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4ED8FE98" w14:textId="77777777" w:rsidR="00B900F7" w:rsidRPr="00B900F7" w:rsidRDefault="00B900F7" w:rsidP="00B900F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75ABFB10" w14:textId="77777777" w:rsidR="00B900F7" w:rsidRPr="00B900F7" w:rsidRDefault="00B900F7" w:rsidP="00B900F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61CB7997" w14:textId="77777777" w:rsidR="00B900F7" w:rsidRPr="00B900F7" w:rsidRDefault="00B900F7" w:rsidP="00B900F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B900F7" w14:paraId="349757A2" w14:textId="77777777" w:rsidTr="00B900F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0503FCE8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050A045C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6C55FA1D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39690952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1480" w:type="dxa"/>
            <w:shd w:val="clear" w:color="auto" w:fill="auto"/>
          </w:tcPr>
          <w:p w14:paraId="0D976017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1480" w:type="dxa"/>
            <w:shd w:val="clear" w:color="auto" w:fill="auto"/>
          </w:tcPr>
          <w:p w14:paraId="034E08E8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1480" w:type="dxa"/>
            <w:shd w:val="clear" w:color="auto" w:fill="auto"/>
          </w:tcPr>
          <w:p w14:paraId="63B868BF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</w:tr>
      <w:tr w:rsidR="00B900F7" w14:paraId="4BAA7ED8" w14:textId="77777777" w:rsidTr="00B900F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2D09B014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  <w:r>
              <w:rPr>
                <w:noProof/>
                <w:sz w:val="32"/>
              </w:rPr>
              <w:tab/>
            </w:r>
            <w:r w:rsidRPr="00B900F7">
              <w:rPr>
                <w:noProof/>
              </w:rPr>
              <w:t xml:space="preserve"> Week 41</w:t>
            </w:r>
          </w:p>
        </w:tc>
        <w:tc>
          <w:tcPr>
            <w:tcW w:w="1480" w:type="dxa"/>
            <w:shd w:val="clear" w:color="auto" w:fill="auto"/>
          </w:tcPr>
          <w:p w14:paraId="67B4BB04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1480" w:type="dxa"/>
            <w:shd w:val="clear" w:color="auto" w:fill="auto"/>
          </w:tcPr>
          <w:p w14:paraId="1B777ACC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480" w:type="dxa"/>
            <w:shd w:val="clear" w:color="auto" w:fill="auto"/>
          </w:tcPr>
          <w:p w14:paraId="51AE9EA1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1480" w:type="dxa"/>
            <w:shd w:val="clear" w:color="auto" w:fill="auto"/>
          </w:tcPr>
          <w:p w14:paraId="33085B02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1480" w:type="dxa"/>
            <w:shd w:val="clear" w:color="auto" w:fill="auto"/>
          </w:tcPr>
          <w:p w14:paraId="6298315E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  <w:r>
              <w:rPr>
                <w:noProof/>
                <w:sz w:val="32"/>
              </w:rPr>
              <w:tab/>
            </w:r>
            <w:r w:rsidRPr="00B900F7">
              <w:rPr>
                <w:rFonts w:ascii="Wingdings" w:hAnsi="Wingdings"/>
                <w:noProof/>
                <w:sz w:val="32"/>
              </w:rPr>
              <w:t>l</w:t>
            </w:r>
          </w:p>
        </w:tc>
        <w:tc>
          <w:tcPr>
            <w:tcW w:w="1480" w:type="dxa"/>
            <w:shd w:val="clear" w:color="auto" w:fill="auto"/>
          </w:tcPr>
          <w:p w14:paraId="03AAD498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</w:tr>
      <w:tr w:rsidR="00B900F7" w14:paraId="1397D05C" w14:textId="77777777" w:rsidTr="00B900F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6D10413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  <w:r>
              <w:rPr>
                <w:noProof/>
                <w:sz w:val="32"/>
              </w:rPr>
              <w:tab/>
            </w:r>
            <w:r w:rsidRPr="00B900F7">
              <w:rPr>
                <w:noProof/>
              </w:rPr>
              <w:t xml:space="preserve"> Week 42</w:t>
            </w:r>
          </w:p>
        </w:tc>
        <w:tc>
          <w:tcPr>
            <w:tcW w:w="1480" w:type="dxa"/>
            <w:shd w:val="clear" w:color="auto" w:fill="auto"/>
          </w:tcPr>
          <w:p w14:paraId="7B964469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1480" w:type="dxa"/>
            <w:shd w:val="clear" w:color="auto" w:fill="auto"/>
          </w:tcPr>
          <w:p w14:paraId="4ECB657B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1480" w:type="dxa"/>
            <w:shd w:val="clear" w:color="auto" w:fill="auto"/>
          </w:tcPr>
          <w:p w14:paraId="6C010AE7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1480" w:type="dxa"/>
            <w:shd w:val="clear" w:color="auto" w:fill="auto"/>
          </w:tcPr>
          <w:p w14:paraId="7F0C3D58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1480" w:type="dxa"/>
            <w:shd w:val="clear" w:color="auto" w:fill="auto"/>
          </w:tcPr>
          <w:p w14:paraId="139A5BDF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  <w:tc>
          <w:tcPr>
            <w:tcW w:w="1480" w:type="dxa"/>
            <w:shd w:val="clear" w:color="auto" w:fill="auto"/>
          </w:tcPr>
          <w:p w14:paraId="23C33A14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</w:tr>
      <w:tr w:rsidR="00B900F7" w14:paraId="65115C78" w14:textId="77777777" w:rsidTr="00B900F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42210AA6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  <w:r>
              <w:rPr>
                <w:noProof/>
                <w:sz w:val="32"/>
              </w:rPr>
              <w:tab/>
            </w:r>
            <w:r w:rsidRPr="00B900F7">
              <w:rPr>
                <w:noProof/>
              </w:rPr>
              <w:t xml:space="preserve"> Week 43</w:t>
            </w:r>
          </w:p>
        </w:tc>
        <w:tc>
          <w:tcPr>
            <w:tcW w:w="1480" w:type="dxa"/>
            <w:shd w:val="clear" w:color="auto" w:fill="auto"/>
          </w:tcPr>
          <w:p w14:paraId="08A2691C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1480" w:type="dxa"/>
            <w:shd w:val="clear" w:color="auto" w:fill="auto"/>
          </w:tcPr>
          <w:p w14:paraId="59A712BD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480" w:type="dxa"/>
            <w:shd w:val="clear" w:color="auto" w:fill="auto"/>
          </w:tcPr>
          <w:p w14:paraId="7986C602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1480" w:type="dxa"/>
            <w:shd w:val="clear" w:color="auto" w:fill="auto"/>
          </w:tcPr>
          <w:p w14:paraId="42672367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1480" w:type="dxa"/>
            <w:shd w:val="clear" w:color="auto" w:fill="auto"/>
          </w:tcPr>
          <w:p w14:paraId="09C5F6D2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1480" w:type="dxa"/>
            <w:shd w:val="clear" w:color="auto" w:fill="auto"/>
          </w:tcPr>
          <w:p w14:paraId="0A9A85F2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  <w:r>
              <w:rPr>
                <w:noProof/>
                <w:sz w:val="32"/>
              </w:rPr>
              <w:tab/>
            </w:r>
            <w:r w:rsidRPr="00B900F7">
              <w:rPr>
                <w:rFonts w:ascii="Wingdings" w:hAnsi="Wingdings"/>
                <w:noProof/>
                <w:sz w:val="32"/>
              </w:rPr>
              <w:t>m</w:t>
            </w:r>
          </w:p>
        </w:tc>
      </w:tr>
      <w:tr w:rsidR="00B900F7" w14:paraId="5B025422" w14:textId="77777777" w:rsidTr="00B900F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6155357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  <w:r>
              <w:rPr>
                <w:noProof/>
                <w:sz w:val="32"/>
              </w:rPr>
              <w:tab/>
            </w:r>
            <w:r w:rsidRPr="00B900F7">
              <w:rPr>
                <w:noProof/>
              </w:rPr>
              <w:t xml:space="preserve"> Week 44</w:t>
            </w:r>
          </w:p>
        </w:tc>
        <w:tc>
          <w:tcPr>
            <w:tcW w:w="1480" w:type="dxa"/>
            <w:shd w:val="clear" w:color="auto" w:fill="auto"/>
          </w:tcPr>
          <w:p w14:paraId="5B2B1216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1480" w:type="dxa"/>
            <w:shd w:val="clear" w:color="auto" w:fill="auto"/>
          </w:tcPr>
          <w:p w14:paraId="1E61BBE6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480" w:type="dxa"/>
            <w:shd w:val="clear" w:color="auto" w:fill="auto"/>
          </w:tcPr>
          <w:p w14:paraId="26721B3B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1480" w:type="dxa"/>
            <w:shd w:val="clear" w:color="auto" w:fill="auto"/>
          </w:tcPr>
          <w:p w14:paraId="028B7483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1480" w:type="dxa"/>
            <w:shd w:val="clear" w:color="auto" w:fill="auto"/>
          </w:tcPr>
          <w:p w14:paraId="3B018368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31</w:t>
            </w:r>
          </w:p>
        </w:tc>
        <w:tc>
          <w:tcPr>
            <w:tcW w:w="1480" w:type="dxa"/>
            <w:shd w:val="clear" w:color="auto" w:fill="auto"/>
          </w:tcPr>
          <w:p w14:paraId="441B0101" w14:textId="77777777" w:rsidR="00B900F7" w:rsidRPr="00B900F7" w:rsidRDefault="00B900F7" w:rsidP="00B900F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</w:tr>
    </w:tbl>
    <w:p w14:paraId="03629537" w14:textId="77777777" w:rsidR="00353C7C" w:rsidRPr="00B07B48" w:rsidRDefault="00B900F7" w:rsidP="00B900F7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B900F7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F7"/>
    <w:rsid w:val="00065511"/>
    <w:rsid w:val="000B25F1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9F4BD3"/>
    <w:rsid w:val="00A703F6"/>
    <w:rsid w:val="00AA342C"/>
    <w:rsid w:val="00B07B48"/>
    <w:rsid w:val="00B47F67"/>
    <w:rsid w:val="00B67070"/>
    <w:rsid w:val="00B900F7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5DF4A"/>
  <w15:chartTrackingRefBased/>
  <w15:docId w15:val="{8D5CED9E-B1E6-4B84-A15D-0287077A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2026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2024-05-29T15:18:00Z</dcterms:created>
  <dcterms:modified xsi:type="dcterms:W3CDTF">2024-05-29T15:19:00Z</dcterms:modified>
</cp:coreProperties>
</file>