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9601B" w:rsidRPr="00E9601B" w14:paraId="0758A595" w14:textId="77777777" w:rsidTr="00E9601B">
        <w:trPr>
          <w:trHeight w:val="600"/>
        </w:trPr>
        <w:tc>
          <w:tcPr>
            <w:tcW w:w="13176" w:type="dxa"/>
            <w:gridSpan w:val="7"/>
          </w:tcPr>
          <w:p w14:paraId="0E6D04AA" w14:textId="77777777" w:rsidR="00E9601B" w:rsidRPr="00E9601B" w:rsidRDefault="00E9601B" w:rsidP="00E9601B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2026</w:t>
            </w:r>
          </w:p>
        </w:tc>
      </w:tr>
      <w:tr w:rsidR="00E9601B" w14:paraId="7AC1F5B4" w14:textId="77777777" w:rsidTr="00E9601B">
        <w:tc>
          <w:tcPr>
            <w:tcW w:w="1882" w:type="dxa"/>
          </w:tcPr>
          <w:p w14:paraId="6ED504F7" w14:textId="77777777" w:rsidR="00E9601B" w:rsidRDefault="00E9601B" w:rsidP="00E9601B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D2C6EA3" w14:textId="77777777" w:rsidR="00E9601B" w:rsidRDefault="00E9601B" w:rsidP="00E9601B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2C9D6D9C" w14:textId="77777777" w:rsidR="00E9601B" w:rsidRDefault="00E9601B" w:rsidP="00E9601B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2E82C008" w14:textId="77777777" w:rsidR="00E9601B" w:rsidRDefault="00E9601B" w:rsidP="00E9601B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90DBBE2" w14:textId="77777777" w:rsidR="00E9601B" w:rsidRDefault="00E9601B" w:rsidP="00E9601B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EEDCA28" w14:textId="77777777" w:rsidR="00E9601B" w:rsidRDefault="00E9601B" w:rsidP="00E9601B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3714071" w14:textId="77777777" w:rsidR="00E9601B" w:rsidRDefault="00E9601B" w:rsidP="00E9601B">
            <w:pPr>
              <w:jc w:val="center"/>
            </w:pPr>
            <w:r>
              <w:t>Saturday</w:t>
            </w:r>
          </w:p>
        </w:tc>
      </w:tr>
      <w:tr w:rsidR="00E9601B" w14:paraId="6E80B2C9" w14:textId="77777777" w:rsidTr="00E9601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DFC059B" w14:textId="77777777" w:rsidR="00E9601B" w:rsidRDefault="00E9601B" w:rsidP="00E9601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86FF808" w14:textId="77777777" w:rsidR="00E9601B" w:rsidRDefault="00E9601B" w:rsidP="00E9601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A8B13F7" w14:textId="77777777" w:rsidR="00E9601B" w:rsidRDefault="00E9601B" w:rsidP="00E9601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489A208" w14:textId="77777777" w:rsidR="00E9601B" w:rsidRDefault="00E9601B" w:rsidP="00E9601B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19C254" w14:textId="77777777" w:rsidR="00E9601B" w:rsidRDefault="00E9601B" w:rsidP="00E9601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A40FDEA" w14:textId="77777777" w:rsidR="00E9601B" w:rsidRDefault="00E9601B" w:rsidP="00E9601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A59B4FA" w14:textId="77777777" w:rsidR="00E9601B" w:rsidRDefault="00E9601B" w:rsidP="00E9601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E9601B" w14:paraId="652E49EB" w14:textId="77777777" w:rsidTr="00E9601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57AC4C" w14:textId="77777777" w:rsidR="00E9601B" w:rsidRDefault="00E9601B" w:rsidP="00E9601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79D35F" w14:textId="77777777" w:rsidR="00E9601B" w:rsidRDefault="00E9601B" w:rsidP="00E9601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AED5B5" w14:textId="77777777" w:rsidR="00E9601B" w:rsidRDefault="00E9601B" w:rsidP="00E9601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492D57" w14:textId="77777777" w:rsidR="00E9601B" w:rsidRDefault="00E9601B" w:rsidP="00E9601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5D1901" w14:textId="77777777" w:rsidR="00E9601B" w:rsidRDefault="00E9601B" w:rsidP="00E9601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2951043" w14:textId="77777777" w:rsidR="00E9601B" w:rsidRDefault="00E9601B" w:rsidP="00E9601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B9D8618" w14:textId="77777777" w:rsidR="00E9601B" w:rsidRDefault="00E9601B" w:rsidP="00E9601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E9601B" w14:paraId="71A1D36C" w14:textId="77777777" w:rsidTr="00E9601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D6984F" w14:textId="77777777" w:rsidR="00E9601B" w:rsidRDefault="00E9601B" w:rsidP="00E9601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9DE3AB" w14:textId="77777777" w:rsidR="00E9601B" w:rsidRDefault="00E9601B" w:rsidP="00E9601B">
            <w:pPr>
              <w:jc w:val="center"/>
            </w:pPr>
            <w:r>
              <w:t>12</w:t>
            </w:r>
            <w:r>
              <w:br/>
            </w:r>
            <w:r>
              <w:br/>
              <w:t>Columbus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33F035" w14:textId="77777777" w:rsidR="00E9601B" w:rsidRDefault="00E9601B" w:rsidP="00E9601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9932055" w14:textId="77777777" w:rsidR="00E9601B" w:rsidRDefault="00E9601B" w:rsidP="00E9601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4C391D" w14:textId="77777777" w:rsidR="00E9601B" w:rsidRDefault="00E9601B" w:rsidP="00E9601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337FE61" w14:textId="77777777" w:rsidR="00E9601B" w:rsidRDefault="00E9601B" w:rsidP="00E9601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62697FE" w14:textId="77777777" w:rsidR="00E9601B" w:rsidRDefault="00E9601B" w:rsidP="00E9601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E9601B" w14:paraId="15916735" w14:textId="77777777" w:rsidTr="00E9601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38C281" w14:textId="77777777" w:rsidR="00E9601B" w:rsidRDefault="00E9601B" w:rsidP="00E9601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8ABAD5" w14:textId="77777777" w:rsidR="00E9601B" w:rsidRDefault="00E9601B" w:rsidP="00E9601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92E73C4" w14:textId="77777777" w:rsidR="00E9601B" w:rsidRDefault="00E9601B" w:rsidP="00E9601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1BFFBE" w14:textId="77777777" w:rsidR="00E9601B" w:rsidRDefault="00E9601B" w:rsidP="00E9601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2EF830" w14:textId="77777777" w:rsidR="00E9601B" w:rsidRDefault="00E9601B" w:rsidP="00E9601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3F40CF3" w14:textId="77777777" w:rsidR="00E9601B" w:rsidRDefault="00E9601B" w:rsidP="00E9601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4A19302" w14:textId="77777777" w:rsidR="00E9601B" w:rsidRDefault="00E9601B" w:rsidP="00E9601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E9601B" w14:paraId="5AA76C12" w14:textId="77777777" w:rsidTr="00E9601B">
        <w:trPr>
          <w:trHeight w:val="1340"/>
        </w:trPr>
        <w:tc>
          <w:tcPr>
            <w:tcW w:w="1882" w:type="dxa"/>
            <w:shd w:val="clear" w:color="auto" w:fill="auto"/>
          </w:tcPr>
          <w:p w14:paraId="06310791" w14:textId="77777777" w:rsidR="00E9601B" w:rsidRDefault="00E9601B" w:rsidP="00E9601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1FBF8B4" w14:textId="77777777" w:rsidR="00E9601B" w:rsidRDefault="00E9601B" w:rsidP="00E9601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A80DF9D" w14:textId="77777777" w:rsidR="00E9601B" w:rsidRDefault="00E9601B" w:rsidP="00E9601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D0F7C27" w14:textId="77777777" w:rsidR="00E9601B" w:rsidRDefault="00E9601B" w:rsidP="00E9601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61AB024" w14:textId="77777777" w:rsidR="00E9601B" w:rsidRDefault="00E9601B" w:rsidP="00E9601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8E45C52" w14:textId="77777777" w:rsidR="00E9601B" w:rsidRDefault="00E9601B" w:rsidP="00E9601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BB6B0BE" w14:textId="77777777" w:rsidR="00E9601B" w:rsidRDefault="00E9601B" w:rsidP="00E9601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E9601B" w14:paraId="3620AB38" w14:textId="77777777" w:rsidTr="00E9601B">
        <w:trPr>
          <w:trHeight w:val="1340"/>
        </w:trPr>
        <w:tc>
          <w:tcPr>
            <w:tcW w:w="1882" w:type="dxa"/>
          </w:tcPr>
          <w:p w14:paraId="63E9E2E7" w14:textId="77777777" w:rsidR="00E9601B" w:rsidRDefault="00E9601B" w:rsidP="00E9601B">
            <w:pPr>
              <w:jc w:val="center"/>
            </w:pPr>
          </w:p>
        </w:tc>
        <w:tc>
          <w:tcPr>
            <w:tcW w:w="1882" w:type="dxa"/>
          </w:tcPr>
          <w:p w14:paraId="1EB29522" w14:textId="77777777" w:rsidR="00E9601B" w:rsidRDefault="00E9601B" w:rsidP="00E9601B">
            <w:pPr>
              <w:jc w:val="center"/>
            </w:pPr>
          </w:p>
        </w:tc>
        <w:tc>
          <w:tcPr>
            <w:tcW w:w="1882" w:type="dxa"/>
          </w:tcPr>
          <w:p w14:paraId="440FEB54" w14:textId="77777777" w:rsidR="00E9601B" w:rsidRDefault="00E9601B" w:rsidP="00E9601B">
            <w:pPr>
              <w:jc w:val="center"/>
            </w:pPr>
          </w:p>
        </w:tc>
        <w:tc>
          <w:tcPr>
            <w:tcW w:w="1882" w:type="dxa"/>
          </w:tcPr>
          <w:p w14:paraId="31C3D546" w14:textId="77777777" w:rsidR="00E9601B" w:rsidRDefault="00E9601B" w:rsidP="00E9601B">
            <w:pPr>
              <w:jc w:val="center"/>
            </w:pPr>
          </w:p>
        </w:tc>
        <w:tc>
          <w:tcPr>
            <w:tcW w:w="1882" w:type="dxa"/>
          </w:tcPr>
          <w:p w14:paraId="40D9BD84" w14:textId="77777777" w:rsidR="00E9601B" w:rsidRDefault="00E9601B" w:rsidP="00E9601B">
            <w:pPr>
              <w:jc w:val="center"/>
            </w:pPr>
          </w:p>
        </w:tc>
        <w:tc>
          <w:tcPr>
            <w:tcW w:w="1883" w:type="dxa"/>
          </w:tcPr>
          <w:p w14:paraId="7C4837AF" w14:textId="77777777" w:rsidR="00E9601B" w:rsidRDefault="00E9601B" w:rsidP="00E9601B">
            <w:pPr>
              <w:jc w:val="center"/>
            </w:pPr>
          </w:p>
        </w:tc>
        <w:tc>
          <w:tcPr>
            <w:tcW w:w="1883" w:type="dxa"/>
          </w:tcPr>
          <w:p w14:paraId="798D2065" w14:textId="77777777" w:rsidR="00E9601B" w:rsidRDefault="00E9601B" w:rsidP="00E9601B">
            <w:pPr>
              <w:jc w:val="center"/>
            </w:pPr>
          </w:p>
        </w:tc>
      </w:tr>
    </w:tbl>
    <w:p w14:paraId="1E5545CF" w14:textId="77777777" w:rsidR="007268E4" w:rsidRPr="00BB4F60" w:rsidRDefault="00E9601B" w:rsidP="00E9601B">
      <w:pPr>
        <w:jc w:val="center"/>
      </w:pPr>
      <w:r>
        <w:t>© Free-PrintableCalendar.Com</w:t>
      </w:r>
    </w:p>
    <w:sectPr w:rsidR="007268E4" w:rsidRPr="00BB4F60" w:rsidSect="00E960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85B6" w14:textId="77777777" w:rsidR="00297CA7" w:rsidRDefault="00297CA7" w:rsidP="005762FE">
      <w:r>
        <w:separator/>
      </w:r>
    </w:p>
  </w:endnote>
  <w:endnote w:type="continuationSeparator" w:id="0">
    <w:p w14:paraId="19A92F41" w14:textId="77777777" w:rsidR="00297CA7" w:rsidRDefault="00297CA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CEF2" w14:textId="77777777" w:rsidR="00297CA7" w:rsidRDefault="00297CA7" w:rsidP="005762FE">
      <w:r>
        <w:separator/>
      </w:r>
    </w:p>
  </w:footnote>
  <w:footnote w:type="continuationSeparator" w:id="0">
    <w:p w14:paraId="7295DC6F" w14:textId="77777777" w:rsidR="00297CA7" w:rsidRDefault="00297CA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1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97CA7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9601B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8EBA"/>
  <w15:docId w15:val="{6A8FB055-A638-4EDE-A1C3-3AD44B17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2026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2024-05-27T11:55:00Z</dcterms:created>
  <dcterms:modified xsi:type="dcterms:W3CDTF">2024-05-27T11:55:00Z</dcterms:modified>
</cp:coreProperties>
</file>