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B34CB" w:rsidRPr="00DB34CB" w14:paraId="644F5193" w14:textId="77777777" w:rsidTr="00DB34CB">
        <w:trPr>
          <w:trHeight w:val="600"/>
        </w:trPr>
        <w:tc>
          <w:tcPr>
            <w:tcW w:w="9576" w:type="dxa"/>
            <w:gridSpan w:val="7"/>
          </w:tcPr>
          <w:p w14:paraId="79F5C339" w14:textId="77777777" w:rsidR="00DB34CB" w:rsidRPr="00DB34CB" w:rsidRDefault="00DB34CB" w:rsidP="00DB34CB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2025</w:t>
            </w:r>
          </w:p>
        </w:tc>
      </w:tr>
      <w:tr w:rsidR="00DB34CB" w14:paraId="4B88ED08" w14:textId="77777777" w:rsidTr="00DB34CB">
        <w:tc>
          <w:tcPr>
            <w:tcW w:w="1368" w:type="dxa"/>
          </w:tcPr>
          <w:p w14:paraId="51F95595" w14:textId="77777777" w:rsidR="00DB34CB" w:rsidRDefault="00DB34CB" w:rsidP="00DB34CB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5552585" w14:textId="77777777" w:rsidR="00DB34CB" w:rsidRDefault="00DB34CB" w:rsidP="00DB34C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E8D4AD8" w14:textId="77777777" w:rsidR="00DB34CB" w:rsidRDefault="00DB34CB" w:rsidP="00DB34C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D7CE6AE" w14:textId="77777777" w:rsidR="00DB34CB" w:rsidRDefault="00DB34CB" w:rsidP="00DB34C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BAA937B" w14:textId="77777777" w:rsidR="00DB34CB" w:rsidRDefault="00DB34CB" w:rsidP="00DB34C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9E8893B" w14:textId="77777777" w:rsidR="00DB34CB" w:rsidRDefault="00DB34CB" w:rsidP="00DB34C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8E59B6F" w14:textId="77777777" w:rsidR="00DB34CB" w:rsidRDefault="00DB34CB" w:rsidP="00DB34CB">
            <w:pPr>
              <w:jc w:val="center"/>
            </w:pPr>
            <w:r>
              <w:t>Saturday</w:t>
            </w:r>
          </w:p>
        </w:tc>
      </w:tr>
      <w:tr w:rsidR="00DB34CB" w14:paraId="07B0708E" w14:textId="77777777" w:rsidTr="00DB34C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EFA2179" w14:textId="77777777" w:rsidR="00DB34CB" w:rsidRDefault="00DB34CB" w:rsidP="00DB34C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CE3096E" w14:textId="77777777" w:rsidR="00DB34CB" w:rsidRDefault="00DB34CB" w:rsidP="00DB34C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CED9F12" w14:textId="77777777" w:rsidR="00DB34CB" w:rsidRDefault="00DB34CB" w:rsidP="00DB34CB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FC54C5" w14:textId="77777777" w:rsidR="00DB34CB" w:rsidRDefault="00DB34CB" w:rsidP="00DB34C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4D04AC" w14:textId="77777777" w:rsidR="00DB34CB" w:rsidRDefault="00DB34CB" w:rsidP="00DB34C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B9251C" w14:textId="77777777" w:rsidR="00DB34CB" w:rsidRDefault="00DB34CB" w:rsidP="00DB34C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D168DC" w14:textId="77777777" w:rsidR="00DB34CB" w:rsidRDefault="00DB34CB" w:rsidP="00DB34C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DB34CB" w14:paraId="000D4B42" w14:textId="77777777" w:rsidTr="00DB34C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DAA6A5" w14:textId="77777777" w:rsidR="00DB34CB" w:rsidRDefault="00DB34CB" w:rsidP="00DB34C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D37BE1D" w14:textId="77777777" w:rsidR="00DB34CB" w:rsidRDefault="00DB34CB" w:rsidP="00DB34C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E8544E3" w14:textId="77777777" w:rsidR="00DB34CB" w:rsidRDefault="00DB34CB" w:rsidP="00DB34C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B096F4" w14:textId="77777777" w:rsidR="00DB34CB" w:rsidRDefault="00DB34CB" w:rsidP="00DB34C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9BC3FE" w14:textId="77777777" w:rsidR="00DB34CB" w:rsidRDefault="00DB34CB" w:rsidP="00DB34C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BAA756" w14:textId="77777777" w:rsidR="00DB34CB" w:rsidRDefault="00DB34CB" w:rsidP="00DB34C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B273B2" w14:textId="77777777" w:rsidR="00DB34CB" w:rsidRDefault="00DB34CB" w:rsidP="00DB34C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DB34CB" w14:paraId="6EE8588C" w14:textId="77777777" w:rsidTr="00DB34C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0CE36B" w14:textId="77777777" w:rsidR="00DB34CB" w:rsidRDefault="00DB34CB" w:rsidP="00DB34C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E7D3B71" w14:textId="77777777" w:rsidR="00DB34CB" w:rsidRDefault="00DB34CB" w:rsidP="00DB34CB">
            <w:pPr>
              <w:jc w:val="center"/>
            </w:pPr>
            <w:r>
              <w:t>13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5E2EB1" w14:textId="77777777" w:rsidR="00DB34CB" w:rsidRDefault="00DB34CB" w:rsidP="00DB34C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321F5B" w14:textId="77777777" w:rsidR="00DB34CB" w:rsidRDefault="00DB34CB" w:rsidP="00DB34C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E9C4D8" w14:textId="77777777" w:rsidR="00DB34CB" w:rsidRDefault="00DB34CB" w:rsidP="00DB34C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3163B0" w14:textId="77777777" w:rsidR="00DB34CB" w:rsidRDefault="00DB34CB" w:rsidP="00DB34C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CA533E" w14:textId="77777777" w:rsidR="00DB34CB" w:rsidRDefault="00DB34CB" w:rsidP="00DB34C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DB34CB" w14:paraId="2A100B8F" w14:textId="77777777" w:rsidTr="00DB34C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99E9C5" w14:textId="77777777" w:rsidR="00DB34CB" w:rsidRDefault="00DB34CB" w:rsidP="00DB34C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AA0E98" w14:textId="77777777" w:rsidR="00DB34CB" w:rsidRDefault="00DB34CB" w:rsidP="00DB34C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FEC9DE" w14:textId="77777777" w:rsidR="00DB34CB" w:rsidRDefault="00DB34CB" w:rsidP="00DB34C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930BA8" w14:textId="77777777" w:rsidR="00DB34CB" w:rsidRDefault="00DB34CB" w:rsidP="00DB34C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332D35" w14:textId="77777777" w:rsidR="00DB34CB" w:rsidRDefault="00DB34CB" w:rsidP="00DB34C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5A29C9" w14:textId="77777777" w:rsidR="00DB34CB" w:rsidRDefault="00DB34CB" w:rsidP="00DB34C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401F491" w14:textId="77777777" w:rsidR="00DB34CB" w:rsidRDefault="00DB34CB" w:rsidP="00DB34C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DB34CB" w14:paraId="1A19F89E" w14:textId="77777777" w:rsidTr="00DB34CB">
        <w:trPr>
          <w:trHeight w:val="1500"/>
        </w:trPr>
        <w:tc>
          <w:tcPr>
            <w:tcW w:w="1368" w:type="dxa"/>
            <w:shd w:val="clear" w:color="auto" w:fill="auto"/>
          </w:tcPr>
          <w:p w14:paraId="44983F38" w14:textId="77777777" w:rsidR="00DB34CB" w:rsidRDefault="00DB34CB" w:rsidP="00DB34C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FBE321E" w14:textId="77777777" w:rsidR="00DB34CB" w:rsidRDefault="00DB34CB" w:rsidP="00DB34C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957C84" w14:textId="77777777" w:rsidR="00DB34CB" w:rsidRDefault="00DB34CB" w:rsidP="00DB34C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7D6C911" w14:textId="77777777" w:rsidR="00DB34CB" w:rsidRDefault="00DB34CB" w:rsidP="00DB34C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5EC6757" w14:textId="77777777" w:rsidR="00DB34CB" w:rsidRDefault="00DB34CB" w:rsidP="00DB34C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9457077" w14:textId="77777777" w:rsidR="00DB34CB" w:rsidRDefault="00DB34CB" w:rsidP="00DB34CB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7F84272" w14:textId="77777777" w:rsidR="00DB34CB" w:rsidRDefault="00DB34CB" w:rsidP="00DB34CB">
            <w:pPr>
              <w:jc w:val="center"/>
            </w:pPr>
          </w:p>
        </w:tc>
      </w:tr>
      <w:tr w:rsidR="00DB34CB" w14:paraId="3EEED8AC" w14:textId="77777777" w:rsidTr="00DB34CB">
        <w:trPr>
          <w:trHeight w:val="1500"/>
        </w:trPr>
        <w:tc>
          <w:tcPr>
            <w:tcW w:w="1368" w:type="dxa"/>
          </w:tcPr>
          <w:p w14:paraId="716379C5" w14:textId="77777777" w:rsidR="00DB34CB" w:rsidRDefault="00DB34CB" w:rsidP="00DB34CB">
            <w:pPr>
              <w:jc w:val="center"/>
            </w:pPr>
          </w:p>
        </w:tc>
        <w:tc>
          <w:tcPr>
            <w:tcW w:w="1368" w:type="dxa"/>
          </w:tcPr>
          <w:p w14:paraId="10437980" w14:textId="77777777" w:rsidR="00DB34CB" w:rsidRDefault="00DB34CB" w:rsidP="00DB34CB">
            <w:pPr>
              <w:jc w:val="center"/>
            </w:pPr>
          </w:p>
        </w:tc>
        <w:tc>
          <w:tcPr>
            <w:tcW w:w="1368" w:type="dxa"/>
          </w:tcPr>
          <w:p w14:paraId="0798CB97" w14:textId="77777777" w:rsidR="00DB34CB" w:rsidRDefault="00DB34CB" w:rsidP="00DB34CB">
            <w:pPr>
              <w:jc w:val="center"/>
            </w:pPr>
          </w:p>
        </w:tc>
        <w:tc>
          <w:tcPr>
            <w:tcW w:w="1368" w:type="dxa"/>
          </w:tcPr>
          <w:p w14:paraId="0BC71A27" w14:textId="77777777" w:rsidR="00DB34CB" w:rsidRDefault="00DB34CB" w:rsidP="00DB34CB">
            <w:pPr>
              <w:jc w:val="center"/>
            </w:pPr>
          </w:p>
        </w:tc>
        <w:tc>
          <w:tcPr>
            <w:tcW w:w="1368" w:type="dxa"/>
          </w:tcPr>
          <w:p w14:paraId="704309C8" w14:textId="77777777" w:rsidR="00DB34CB" w:rsidRDefault="00DB34CB" w:rsidP="00DB34CB">
            <w:pPr>
              <w:jc w:val="center"/>
            </w:pPr>
          </w:p>
        </w:tc>
        <w:tc>
          <w:tcPr>
            <w:tcW w:w="1368" w:type="dxa"/>
          </w:tcPr>
          <w:p w14:paraId="56DB1FA9" w14:textId="77777777" w:rsidR="00DB34CB" w:rsidRDefault="00DB34CB" w:rsidP="00DB34CB">
            <w:pPr>
              <w:jc w:val="center"/>
            </w:pPr>
          </w:p>
        </w:tc>
        <w:tc>
          <w:tcPr>
            <w:tcW w:w="1368" w:type="dxa"/>
          </w:tcPr>
          <w:p w14:paraId="2F5A86B7" w14:textId="77777777" w:rsidR="00DB34CB" w:rsidRDefault="00DB34CB" w:rsidP="00DB34CB">
            <w:pPr>
              <w:jc w:val="center"/>
            </w:pPr>
          </w:p>
        </w:tc>
      </w:tr>
    </w:tbl>
    <w:p w14:paraId="6BFB0F2E" w14:textId="77777777" w:rsidR="00DB34CB" w:rsidRDefault="00DB34CB" w:rsidP="00DB34CB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DB34CB" w:rsidRPr="00DB34CB" w14:paraId="364E7662" w14:textId="77777777" w:rsidTr="00DB34CB">
        <w:trPr>
          <w:trHeight w:val="280"/>
        </w:trPr>
        <w:tc>
          <w:tcPr>
            <w:tcW w:w="9576" w:type="dxa"/>
            <w:shd w:val="clear" w:color="auto" w:fill="auto"/>
          </w:tcPr>
          <w:p w14:paraId="1982499B" w14:textId="77777777" w:rsidR="00DB34CB" w:rsidRPr="00DB34CB" w:rsidRDefault="00DB34CB" w:rsidP="00DB34CB">
            <w:pPr>
              <w:jc w:val="center"/>
              <w:rPr>
                <w:sz w:val="20"/>
              </w:rPr>
            </w:pPr>
          </w:p>
        </w:tc>
      </w:tr>
      <w:tr w:rsidR="00DB34CB" w:rsidRPr="00DB34CB" w14:paraId="2255EC72" w14:textId="77777777" w:rsidTr="00DB34CB">
        <w:trPr>
          <w:trHeight w:val="280"/>
        </w:trPr>
        <w:tc>
          <w:tcPr>
            <w:tcW w:w="9576" w:type="dxa"/>
            <w:shd w:val="clear" w:color="auto" w:fill="auto"/>
          </w:tcPr>
          <w:p w14:paraId="7B20547B" w14:textId="77777777" w:rsidR="00DB34CB" w:rsidRPr="00DB34CB" w:rsidRDefault="00DB34CB" w:rsidP="00DB34CB">
            <w:pPr>
              <w:jc w:val="center"/>
              <w:rPr>
                <w:sz w:val="20"/>
              </w:rPr>
            </w:pPr>
          </w:p>
        </w:tc>
      </w:tr>
      <w:tr w:rsidR="00DB34CB" w:rsidRPr="00DB34CB" w14:paraId="5A5A2560" w14:textId="77777777" w:rsidTr="00DB34CB">
        <w:trPr>
          <w:trHeight w:val="280"/>
        </w:trPr>
        <w:tc>
          <w:tcPr>
            <w:tcW w:w="9576" w:type="dxa"/>
            <w:shd w:val="clear" w:color="auto" w:fill="auto"/>
          </w:tcPr>
          <w:p w14:paraId="555C8B55" w14:textId="77777777" w:rsidR="00DB34CB" w:rsidRPr="00DB34CB" w:rsidRDefault="00DB34CB" w:rsidP="00DB34CB">
            <w:pPr>
              <w:jc w:val="center"/>
              <w:rPr>
                <w:sz w:val="20"/>
              </w:rPr>
            </w:pPr>
          </w:p>
        </w:tc>
      </w:tr>
      <w:tr w:rsidR="00DB34CB" w:rsidRPr="00DB34CB" w14:paraId="1C5CE57E" w14:textId="77777777" w:rsidTr="00DB34CB">
        <w:trPr>
          <w:trHeight w:val="280"/>
        </w:trPr>
        <w:tc>
          <w:tcPr>
            <w:tcW w:w="9576" w:type="dxa"/>
            <w:shd w:val="clear" w:color="auto" w:fill="auto"/>
          </w:tcPr>
          <w:p w14:paraId="4F58CA7C" w14:textId="77777777" w:rsidR="00DB34CB" w:rsidRPr="00DB34CB" w:rsidRDefault="00DB34CB" w:rsidP="00DB34CB">
            <w:pPr>
              <w:jc w:val="center"/>
              <w:rPr>
                <w:sz w:val="20"/>
              </w:rPr>
            </w:pPr>
          </w:p>
        </w:tc>
      </w:tr>
      <w:tr w:rsidR="00DB34CB" w:rsidRPr="00DB34CB" w14:paraId="5EECE609" w14:textId="77777777" w:rsidTr="00DB34CB">
        <w:trPr>
          <w:trHeight w:val="280"/>
        </w:trPr>
        <w:tc>
          <w:tcPr>
            <w:tcW w:w="9576" w:type="dxa"/>
            <w:shd w:val="clear" w:color="auto" w:fill="auto"/>
          </w:tcPr>
          <w:p w14:paraId="32DCE293" w14:textId="77777777" w:rsidR="00DB34CB" w:rsidRPr="00DB34CB" w:rsidRDefault="00DB34CB" w:rsidP="00DB34CB">
            <w:pPr>
              <w:jc w:val="center"/>
              <w:rPr>
                <w:sz w:val="20"/>
              </w:rPr>
            </w:pPr>
          </w:p>
        </w:tc>
      </w:tr>
      <w:tr w:rsidR="00DB34CB" w:rsidRPr="00DB34CB" w14:paraId="14CD8780" w14:textId="77777777" w:rsidTr="00DB34CB">
        <w:trPr>
          <w:trHeight w:val="280"/>
        </w:trPr>
        <w:tc>
          <w:tcPr>
            <w:tcW w:w="9576" w:type="dxa"/>
            <w:shd w:val="clear" w:color="auto" w:fill="auto"/>
          </w:tcPr>
          <w:p w14:paraId="4141CFCB" w14:textId="77777777" w:rsidR="00DB34CB" w:rsidRPr="00DB34CB" w:rsidRDefault="00DB34CB" w:rsidP="00DB34CB">
            <w:pPr>
              <w:jc w:val="center"/>
              <w:rPr>
                <w:sz w:val="20"/>
              </w:rPr>
            </w:pPr>
          </w:p>
        </w:tc>
      </w:tr>
      <w:tr w:rsidR="00DB34CB" w:rsidRPr="00DB34CB" w14:paraId="7BD548E3" w14:textId="77777777" w:rsidTr="00DB34CB">
        <w:trPr>
          <w:trHeight w:val="280"/>
        </w:trPr>
        <w:tc>
          <w:tcPr>
            <w:tcW w:w="9576" w:type="dxa"/>
            <w:shd w:val="clear" w:color="auto" w:fill="auto"/>
          </w:tcPr>
          <w:p w14:paraId="2BD3EA6E" w14:textId="77777777" w:rsidR="00DB34CB" w:rsidRPr="00DB34CB" w:rsidRDefault="00DB34CB" w:rsidP="00DB34CB">
            <w:pPr>
              <w:jc w:val="center"/>
              <w:rPr>
                <w:sz w:val="20"/>
              </w:rPr>
            </w:pPr>
          </w:p>
        </w:tc>
      </w:tr>
      <w:tr w:rsidR="00DB34CB" w:rsidRPr="00DB34CB" w14:paraId="5C5F85AA" w14:textId="77777777" w:rsidTr="00DB34CB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405A1EE1" w14:textId="77777777" w:rsidR="00DB34CB" w:rsidRPr="00DB34CB" w:rsidRDefault="00DB34CB" w:rsidP="00DB34CB">
            <w:pPr>
              <w:jc w:val="center"/>
              <w:rPr>
                <w:sz w:val="20"/>
              </w:rPr>
            </w:pPr>
          </w:p>
        </w:tc>
      </w:tr>
    </w:tbl>
    <w:p w14:paraId="5797A220" w14:textId="77777777" w:rsidR="007268E4" w:rsidRPr="00BB4F60" w:rsidRDefault="00DB34CB" w:rsidP="00DB34CB">
      <w:pPr>
        <w:jc w:val="center"/>
      </w:pPr>
      <w:r>
        <w:t>© Free-PrintableCalendar.Com</w:t>
      </w:r>
    </w:p>
    <w:sectPr w:rsidR="007268E4" w:rsidRPr="00BB4F60" w:rsidSect="00DB3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DB21" w14:textId="77777777" w:rsidR="00486E2E" w:rsidRDefault="00486E2E" w:rsidP="005762FE">
      <w:r>
        <w:separator/>
      </w:r>
    </w:p>
  </w:endnote>
  <w:endnote w:type="continuationSeparator" w:id="0">
    <w:p w14:paraId="65754171" w14:textId="77777777" w:rsidR="00486E2E" w:rsidRDefault="00486E2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BEC6" w14:textId="77777777" w:rsidR="00486E2E" w:rsidRDefault="00486E2E" w:rsidP="005762FE">
      <w:r>
        <w:separator/>
      </w:r>
    </w:p>
  </w:footnote>
  <w:footnote w:type="continuationSeparator" w:id="0">
    <w:p w14:paraId="3930812D" w14:textId="77777777" w:rsidR="00486E2E" w:rsidRDefault="00486E2E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C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86E2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B34CB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9C24"/>
  <w15:docId w15:val="{0A315965-C9AD-403F-A847-86F28426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2025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2021-12-03T12:04:00Z</dcterms:created>
  <dcterms:modified xsi:type="dcterms:W3CDTF">2021-12-03T12:04:00Z</dcterms:modified>
</cp:coreProperties>
</file>