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DE036D" w:rsidRPr="00DE036D" w14:paraId="5425EE51" w14:textId="77777777" w:rsidTr="00DE036D">
        <w:trPr>
          <w:trHeight w:val="600"/>
        </w:trPr>
        <w:tc>
          <w:tcPr>
            <w:tcW w:w="9576" w:type="dxa"/>
            <w:gridSpan w:val="7"/>
          </w:tcPr>
          <w:p w14:paraId="24D6812A" w14:textId="77777777" w:rsidR="00DE036D" w:rsidRPr="00DE036D" w:rsidRDefault="00DE036D" w:rsidP="00DE036D">
            <w:pPr>
              <w:jc w:val="center"/>
              <w:rPr>
                <w:sz w:val="48"/>
              </w:rPr>
            </w:pPr>
            <w:r>
              <w:rPr>
                <w:sz w:val="48"/>
              </w:rPr>
              <w:t>October 2024</w:t>
            </w:r>
          </w:p>
        </w:tc>
      </w:tr>
      <w:tr w:rsidR="00DE036D" w14:paraId="6A28074D" w14:textId="77777777" w:rsidTr="00DE036D">
        <w:tc>
          <w:tcPr>
            <w:tcW w:w="1368" w:type="dxa"/>
          </w:tcPr>
          <w:p w14:paraId="4E346CE5" w14:textId="77777777" w:rsidR="00DE036D" w:rsidRDefault="00DE036D" w:rsidP="00DE036D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4C42745E" w14:textId="77777777" w:rsidR="00DE036D" w:rsidRDefault="00DE036D" w:rsidP="00DE036D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C77188F" w14:textId="77777777" w:rsidR="00DE036D" w:rsidRDefault="00DE036D" w:rsidP="00DE036D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FF5FAB1" w14:textId="77777777" w:rsidR="00DE036D" w:rsidRDefault="00DE036D" w:rsidP="00DE036D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A9F42D9" w14:textId="77777777" w:rsidR="00DE036D" w:rsidRDefault="00DE036D" w:rsidP="00DE036D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AD4640F" w14:textId="77777777" w:rsidR="00DE036D" w:rsidRDefault="00DE036D" w:rsidP="00DE036D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10F7C80" w14:textId="77777777" w:rsidR="00DE036D" w:rsidRDefault="00DE036D" w:rsidP="00DE036D">
            <w:pPr>
              <w:jc w:val="center"/>
            </w:pPr>
            <w:r>
              <w:t>Saturday</w:t>
            </w:r>
          </w:p>
        </w:tc>
      </w:tr>
      <w:tr w:rsidR="00DE036D" w14:paraId="0E83C652" w14:textId="77777777" w:rsidTr="00DE036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1CACF5C8" w14:textId="77777777" w:rsidR="00DE036D" w:rsidRDefault="00DE036D" w:rsidP="00DE036D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25DC735" w14:textId="77777777" w:rsidR="00DE036D" w:rsidRDefault="00DE036D" w:rsidP="00DE036D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2B01604" w14:textId="77777777" w:rsidR="00DE036D" w:rsidRDefault="00DE036D" w:rsidP="00DE036D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8498885" w14:textId="77777777" w:rsidR="00DE036D" w:rsidRDefault="00DE036D" w:rsidP="00DE036D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80733D4" w14:textId="77777777" w:rsidR="00DE036D" w:rsidRDefault="00DE036D" w:rsidP="00DE036D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75C19DD" w14:textId="77777777" w:rsidR="00DE036D" w:rsidRDefault="00DE036D" w:rsidP="00DE036D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35928ED" w14:textId="77777777" w:rsidR="00DE036D" w:rsidRDefault="00DE036D" w:rsidP="00DE036D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</w:tr>
      <w:tr w:rsidR="00DE036D" w14:paraId="7F52B4BA" w14:textId="77777777" w:rsidTr="00DE036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05BF06F" w14:textId="77777777" w:rsidR="00DE036D" w:rsidRDefault="00DE036D" w:rsidP="00DE036D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223B874" w14:textId="77777777" w:rsidR="00DE036D" w:rsidRDefault="00DE036D" w:rsidP="00DE036D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F6803CB" w14:textId="77777777" w:rsidR="00DE036D" w:rsidRDefault="00DE036D" w:rsidP="00DE036D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6671CA" w14:textId="77777777" w:rsidR="00DE036D" w:rsidRDefault="00DE036D" w:rsidP="00DE036D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92833B6" w14:textId="77777777" w:rsidR="00DE036D" w:rsidRDefault="00DE036D" w:rsidP="00DE036D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654CB73" w14:textId="77777777" w:rsidR="00DE036D" w:rsidRDefault="00DE036D" w:rsidP="00DE036D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E0DB7D8" w14:textId="77777777" w:rsidR="00DE036D" w:rsidRDefault="00DE036D" w:rsidP="00DE036D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</w:tr>
      <w:tr w:rsidR="00DE036D" w14:paraId="79C8FF6B" w14:textId="77777777" w:rsidTr="00DE036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2EC4CEA" w14:textId="77777777" w:rsidR="00DE036D" w:rsidRDefault="00DE036D" w:rsidP="00DE036D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E4F84E6" w14:textId="77777777" w:rsidR="00DE036D" w:rsidRDefault="00DE036D" w:rsidP="00DE036D">
            <w:pPr>
              <w:jc w:val="center"/>
            </w:pPr>
            <w:r>
              <w:t>14</w:t>
            </w:r>
            <w:r>
              <w:br/>
            </w:r>
            <w:r>
              <w:br/>
              <w:t>Columbus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BAA47DE" w14:textId="77777777" w:rsidR="00DE036D" w:rsidRDefault="00DE036D" w:rsidP="00DE036D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E93E119" w14:textId="77777777" w:rsidR="00DE036D" w:rsidRDefault="00DE036D" w:rsidP="00DE036D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A2F4091" w14:textId="77777777" w:rsidR="00DE036D" w:rsidRDefault="00DE036D" w:rsidP="00DE036D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1CCD544" w14:textId="77777777" w:rsidR="00DE036D" w:rsidRDefault="00DE036D" w:rsidP="00DE036D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A1E5C54" w14:textId="77777777" w:rsidR="00DE036D" w:rsidRDefault="00DE036D" w:rsidP="00DE036D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</w:tr>
      <w:tr w:rsidR="00DE036D" w14:paraId="7331F851" w14:textId="77777777" w:rsidTr="00DE036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EFBA448" w14:textId="77777777" w:rsidR="00DE036D" w:rsidRDefault="00DE036D" w:rsidP="00DE036D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6DA341A" w14:textId="77777777" w:rsidR="00DE036D" w:rsidRDefault="00DE036D" w:rsidP="00DE036D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C0D8A08" w14:textId="77777777" w:rsidR="00DE036D" w:rsidRDefault="00DE036D" w:rsidP="00DE036D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E7544C7" w14:textId="77777777" w:rsidR="00DE036D" w:rsidRDefault="00DE036D" w:rsidP="00DE036D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3DC411C" w14:textId="77777777" w:rsidR="00DE036D" w:rsidRDefault="00DE036D" w:rsidP="00DE036D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3BABF91" w14:textId="77777777" w:rsidR="00DE036D" w:rsidRDefault="00DE036D" w:rsidP="00DE036D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E53E2D5" w14:textId="77777777" w:rsidR="00DE036D" w:rsidRDefault="00DE036D" w:rsidP="00DE036D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</w:tr>
      <w:tr w:rsidR="00DE036D" w14:paraId="49FC36EB" w14:textId="77777777" w:rsidTr="00DE036D">
        <w:trPr>
          <w:trHeight w:val="1500"/>
        </w:trPr>
        <w:tc>
          <w:tcPr>
            <w:tcW w:w="1368" w:type="dxa"/>
            <w:shd w:val="clear" w:color="auto" w:fill="auto"/>
          </w:tcPr>
          <w:p w14:paraId="5F102DD7" w14:textId="77777777" w:rsidR="00DE036D" w:rsidRDefault="00DE036D" w:rsidP="00DE036D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ABB7909" w14:textId="77777777" w:rsidR="00DE036D" w:rsidRDefault="00DE036D" w:rsidP="00DE036D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51EFF46" w14:textId="77777777" w:rsidR="00DE036D" w:rsidRDefault="00DE036D" w:rsidP="00DE036D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133F254" w14:textId="77777777" w:rsidR="00DE036D" w:rsidRDefault="00DE036D" w:rsidP="00DE036D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0E44872" w14:textId="77777777" w:rsidR="00DE036D" w:rsidRDefault="00DE036D" w:rsidP="00DE036D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30BC25A4" w14:textId="77777777" w:rsidR="00DE036D" w:rsidRDefault="00DE036D" w:rsidP="00DE036D">
            <w:pPr>
              <w:jc w:val="center"/>
            </w:pPr>
          </w:p>
        </w:tc>
        <w:tc>
          <w:tcPr>
            <w:tcW w:w="1368" w:type="dxa"/>
          </w:tcPr>
          <w:p w14:paraId="3CFCD174" w14:textId="77777777" w:rsidR="00DE036D" w:rsidRDefault="00DE036D" w:rsidP="00DE036D">
            <w:pPr>
              <w:jc w:val="center"/>
            </w:pPr>
          </w:p>
        </w:tc>
      </w:tr>
      <w:tr w:rsidR="00DE036D" w14:paraId="46A2F579" w14:textId="77777777" w:rsidTr="00DE036D">
        <w:trPr>
          <w:trHeight w:val="1500"/>
        </w:trPr>
        <w:tc>
          <w:tcPr>
            <w:tcW w:w="1368" w:type="dxa"/>
          </w:tcPr>
          <w:p w14:paraId="6BD39ECC" w14:textId="77777777" w:rsidR="00DE036D" w:rsidRDefault="00DE036D" w:rsidP="00DE036D">
            <w:pPr>
              <w:jc w:val="center"/>
            </w:pPr>
          </w:p>
        </w:tc>
        <w:tc>
          <w:tcPr>
            <w:tcW w:w="1368" w:type="dxa"/>
          </w:tcPr>
          <w:p w14:paraId="307FF89D" w14:textId="77777777" w:rsidR="00DE036D" w:rsidRDefault="00DE036D" w:rsidP="00DE036D">
            <w:pPr>
              <w:jc w:val="center"/>
            </w:pPr>
          </w:p>
        </w:tc>
        <w:tc>
          <w:tcPr>
            <w:tcW w:w="1368" w:type="dxa"/>
          </w:tcPr>
          <w:p w14:paraId="3871664B" w14:textId="77777777" w:rsidR="00DE036D" w:rsidRDefault="00DE036D" w:rsidP="00DE036D">
            <w:pPr>
              <w:jc w:val="center"/>
            </w:pPr>
          </w:p>
        </w:tc>
        <w:tc>
          <w:tcPr>
            <w:tcW w:w="1368" w:type="dxa"/>
          </w:tcPr>
          <w:p w14:paraId="716E1B1E" w14:textId="77777777" w:rsidR="00DE036D" w:rsidRDefault="00DE036D" w:rsidP="00DE036D">
            <w:pPr>
              <w:jc w:val="center"/>
            </w:pPr>
          </w:p>
        </w:tc>
        <w:tc>
          <w:tcPr>
            <w:tcW w:w="1368" w:type="dxa"/>
          </w:tcPr>
          <w:p w14:paraId="28133FDE" w14:textId="77777777" w:rsidR="00DE036D" w:rsidRDefault="00DE036D" w:rsidP="00DE036D">
            <w:pPr>
              <w:jc w:val="center"/>
            </w:pPr>
          </w:p>
        </w:tc>
        <w:tc>
          <w:tcPr>
            <w:tcW w:w="1368" w:type="dxa"/>
          </w:tcPr>
          <w:p w14:paraId="0585E5C5" w14:textId="77777777" w:rsidR="00DE036D" w:rsidRDefault="00DE036D" w:rsidP="00DE036D">
            <w:pPr>
              <w:jc w:val="center"/>
            </w:pPr>
          </w:p>
        </w:tc>
        <w:tc>
          <w:tcPr>
            <w:tcW w:w="1368" w:type="dxa"/>
          </w:tcPr>
          <w:p w14:paraId="7CCC59EE" w14:textId="77777777" w:rsidR="00DE036D" w:rsidRDefault="00DE036D" w:rsidP="00DE036D">
            <w:pPr>
              <w:jc w:val="center"/>
            </w:pPr>
          </w:p>
        </w:tc>
      </w:tr>
    </w:tbl>
    <w:p w14:paraId="74B00017" w14:textId="77777777" w:rsidR="00DE036D" w:rsidRDefault="00DE036D" w:rsidP="00DE036D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DE036D" w:rsidRPr="00DE036D" w14:paraId="6DF2D862" w14:textId="77777777" w:rsidTr="00DE036D">
        <w:trPr>
          <w:trHeight w:val="280"/>
        </w:trPr>
        <w:tc>
          <w:tcPr>
            <w:tcW w:w="9576" w:type="dxa"/>
            <w:shd w:val="clear" w:color="auto" w:fill="auto"/>
          </w:tcPr>
          <w:p w14:paraId="1F006A18" w14:textId="77777777" w:rsidR="00DE036D" w:rsidRPr="00DE036D" w:rsidRDefault="00DE036D" w:rsidP="00DE036D">
            <w:pPr>
              <w:jc w:val="center"/>
              <w:rPr>
                <w:sz w:val="20"/>
              </w:rPr>
            </w:pPr>
          </w:p>
        </w:tc>
      </w:tr>
      <w:tr w:rsidR="00DE036D" w:rsidRPr="00DE036D" w14:paraId="52699D69" w14:textId="77777777" w:rsidTr="00DE036D">
        <w:trPr>
          <w:trHeight w:val="280"/>
        </w:trPr>
        <w:tc>
          <w:tcPr>
            <w:tcW w:w="9576" w:type="dxa"/>
            <w:shd w:val="clear" w:color="auto" w:fill="auto"/>
          </w:tcPr>
          <w:p w14:paraId="18641440" w14:textId="77777777" w:rsidR="00DE036D" w:rsidRPr="00DE036D" w:rsidRDefault="00DE036D" w:rsidP="00DE036D">
            <w:pPr>
              <w:jc w:val="center"/>
              <w:rPr>
                <w:sz w:val="20"/>
              </w:rPr>
            </w:pPr>
          </w:p>
        </w:tc>
      </w:tr>
      <w:tr w:rsidR="00DE036D" w:rsidRPr="00DE036D" w14:paraId="05C4017D" w14:textId="77777777" w:rsidTr="00DE036D">
        <w:trPr>
          <w:trHeight w:val="280"/>
        </w:trPr>
        <w:tc>
          <w:tcPr>
            <w:tcW w:w="9576" w:type="dxa"/>
            <w:shd w:val="clear" w:color="auto" w:fill="auto"/>
          </w:tcPr>
          <w:p w14:paraId="38C8ADE5" w14:textId="77777777" w:rsidR="00DE036D" w:rsidRPr="00DE036D" w:rsidRDefault="00DE036D" w:rsidP="00DE036D">
            <w:pPr>
              <w:jc w:val="center"/>
              <w:rPr>
                <w:sz w:val="20"/>
              </w:rPr>
            </w:pPr>
          </w:p>
        </w:tc>
      </w:tr>
      <w:tr w:rsidR="00DE036D" w:rsidRPr="00DE036D" w14:paraId="18538EE0" w14:textId="77777777" w:rsidTr="00DE036D">
        <w:trPr>
          <w:trHeight w:val="280"/>
        </w:trPr>
        <w:tc>
          <w:tcPr>
            <w:tcW w:w="9576" w:type="dxa"/>
            <w:shd w:val="clear" w:color="auto" w:fill="auto"/>
          </w:tcPr>
          <w:p w14:paraId="4B79BCFA" w14:textId="77777777" w:rsidR="00DE036D" w:rsidRPr="00DE036D" w:rsidRDefault="00DE036D" w:rsidP="00DE036D">
            <w:pPr>
              <w:jc w:val="center"/>
              <w:rPr>
                <w:sz w:val="20"/>
              </w:rPr>
            </w:pPr>
          </w:p>
        </w:tc>
      </w:tr>
      <w:tr w:rsidR="00DE036D" w:rsidRPr="00DE036D" w14:paraId="169E36B0" w14:textId="77777777" w:rsidTr="00DE036D">
        <w:trPr>
          <w:trHeight w:val="280"/>
        </w:trPr>
        <w:tc>
          <w:tcPr>
            <w:tcW w:w="9576" w:type="dxa"/>
            <w:shd w:val="clear" w:color="auto" w:fill="auto"/>
          </w:tcPr>
          <w:p w14:paraId="589CE8DC" w14:textId="77777777" w:rsidR="00DE036D" w:rsidRPr="00DE036D" w:rsidRDefault="00DE036D" w:rsidP="00DE036D">
            <w:pPr>
              <w:jc w:val="center"/>
              <w:rPr>
                <w:sz w:val="20"/>
              </w:rPr>
            </w:pPr>
          </w:p>
        </w:tc>
      </w:tr>
      <w:tr w:rsidR="00DE036D" w:rsidRPr="00DE036D" w14:paraId="1EA467C7" w14:textId="77777777" w:rsidTr="00DE036D">
        <w:trPr>
          <w:trHeight w:val="280"/>
        </w:trPr>
        <w:tc>
          <w:tcPr>
            <w:tcW w:w="9576" w:type="dxa"/>
            <w:shd w:val="clear" w:color="auto" w:fill="auto"/>
          </w:tcPr>
          <w:p w14:paraId="4EA4AD97" w14:textId="77777777" w:rsidR="00DE036D" w:rsidRPr="00DE036D" w:rsidRDefault="00DE036D" w:rsidP="00DE036D">
            <w:pPr>
              <w:jc w:val="center"/>
              <w:rPr>
                <w:sz w:val="20"/>
              </w:rPr>
            </w:pPr>
          </w:p>
        </w:tc>
      </w:tr>
      <w:tr w:rsidR="00DE036D" w:rsidRPr="00DE036D" w14:paraId="14298855" w14:textId="77777777" w:rsidTr="00DE036D">
        <w:trPr>
          <w:trHeight w:val="280"/>
        </w:trPr>
        <w:tc>
          <w:tcPr>
            <w:tcW w:w="9576" w:type="dxa"/>
            <w:shd w:val="clear" w:color="auto" w:fill="auto"/>
          </w:tcPr>
          <w:p w14:paraId="242E02AE" w14:textId="77777777" w:rsidR="00DE036D" w:rsidRPr="00DE036D" w:rsidRDefault="00DE036D" w:rsidP="00DE036D">
            <w:pPr>
              <w:jc w:val="center"/>
              <w:rPr>
                <w:sz w:val="20"/>
              </w:rPr>
            </w:pPr>
          </w:p>
        </w:tc>
      </w:tr>
      <w:tr w:rsidR="00DE036D" w:rsidRPr="00DE036D" w14:paraId="31CAB7E9" w14:textId="77777777" w:rsidTr="00DE036D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185FE46C" w14:textId="77777777" w:rsidR="00DE036D" w:rsidRPr="00DE036D" w:rsidRDefault="00DE036D" w:rsidP="00DE036D">
            <w:pPr>
              <w:jc w:val="center"/>
              <w:rPr>
                <w:sz w:val="20"/>
              </w:rPr>
            </w:pPr>
          </w:p>
        </w:tc>
      </w:tr>
    </w:tbl>
    <w:p w14:paraId="48FE33B8" w14:textId="77777777" w:rsidR="007268E4" w:rsidRPr="00BB4F60" w:rsidRDefault="00DE036D" w:rsidP="00DE036D">
      <w:pPr>
        <w:jc w:val="center"/>
      </w:pPr>
      <w:r>
        <w:t>© Free-PrintableCalendar.Com</w:t>
      </w:r>
    </w:p>
    <w:sectPr w:rsidR="007268E4" w:rsidRPr="00BB4F60" w:rsidSect="00DE0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F3FF6" w14:textId="77777777" w:rsidR="00C51D28" w:rsidRDefault="00C51D28" w:rsidP="005762FE">
      <w:r>
        <w:separator/>
      </w:r>
    </w:p>
  </w:endnote>
  <w:endnote w:type="continuationSeparator" w:id="0">
    <w:p w14:paraId="1FF203AC" w14:textId="77777777" w:rsidR="00C51D28" w:rsidRDefault="00C51D28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B5695" w14:textId="77777777" w:rsidR="00C51D28" w:rsidRDefault="00C51D28" w:rsidP="005762FE">
      <w:r>
        <w:separator/>
      </w:r>
    </w:p>
  </w:footnote>
  <w:footnote w:type="continuationSeparator" w:id="0">
    <w:p w14:paraId="2F749556" w14:textId="77777777" w:rsidR="00C51D28" w:rsidRDefault="00C51D28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6D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51D28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E036D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9DB49"/>
  <w15:docId w15:val="{F265CB73-2314-4B58-9E86-E68F8716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2024 Editable Calendar with Notes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2021-12-03T11:57:00Z</dcterms:created>
  <dcterms:modified xsi:type="dcterms:W3CDTF">2021-12-03T11:57:00Z</dcterms:modified>
</cp:coreProperties>
</file>