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480"/>
        <w:gridCol w:w="1480"/>
        <w:gridCol w:w="1480"/>
        <w:gridCol w:w="1480"/>
        <w:gridCol w:w="1480"/>
        <w:gridCol w:w="1480"/>
        <w:gridCol w:w="1480"/>
      </w:tblGrid>
      <w:tr w:rsidR="004258B7" w14:paraId="28B1E606" w14:textId="77777777" w:rsidTr="004258B7">
        <w:tblPrEx>
          <w:tblCellMar>
            <w:top w:w="0" w:type="dxa"/>
            <w:bottom w:w="0" w:type="dxa"/>
          </w:tblCellMar>
        </w:tblPrEx>
        <w:trPr>
          <w:trHeight w:hRule="exact" w:val="2286"/>
        </w:trPr>
        <w:tc>
          <w:tcPr>
            <w:tcW w:w="10360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tbl>
            <w:tblPr>
              <w:tblpPr w:leftFromText="180" w:rightFromText="180" w:vertAnchor="text" w:tblpY="1"/>
              <w:tblOverlap w:val="never"/>
              <w:tblW w:w="21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10"/>
              <w:gridCol w:w="310"/>
              <w:gridCol w:w="309"/>
              <w:gridCol w:w="309"/>
              <w:gridCol w:w="309"/>
              <w:gridCol w:w="309"/>
              <w:gridCol w:w="309"/>
            </w:tblGrid>
            <w:tr w:rsidR="004258B7" w14:paraId="58F5BCE7" w14:textId="77777777" w:rsidTr="004258B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0360" w:type="dxa"/>
                  <w:gridSpan w:val="7"/>
                </w:tcPr>
                <w:p w14:paraId="3574B2A2" w14:textId="4CB1CA95" w:rsidR="004258B7" w:rsidRPr="004258B7" w:rsidRDefault="004258B7" w:rsidP="004258B7">
                  <w:pPr>
                    <w:jc w:val="center"/>
                    <w:rPr>
                      <w:noProof/>
                      <w:sz w:val="20"/>
                    </w:rPr>
                  </w:pPr>
                  <w:r>
                    <w:rPr>
                      <w:noProof/>
                      <w:sz w:val="20"/>
                    </w:rPr>
                    <w:t>September 2024</w:t>
                  </w:r>
                </w:p>
              </w:tc>
            </w:tr>
            <w:tr w:rsidR="004258B7" w14:paraId="27686AF1" w14:textId="77777777" w:rsidTr="004258B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"/>
              </w:trPr>
              <w:tc>
                <w:tcPr>
                  <w:tcW w:w="1480" w:type="dxa"/>
                  <w:shd w:val="clear" w:color="auto" w:fill="B3B3B3"/>
                </w:tcPr>
                <w:p w14:paraId="665CD1C4" w14:textId="5BB58E2B" w:rsidR="004258B7" w:rsidRPr="004258B7" w:rsidRDefault="004258B7" w:rsidP="004258B7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Mo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11E842F8" w14:textId="5F1BF1DE" w:rsidR="004258B7" w:rsidRPr="004258B7" w:rsidRDefault="004258B7" w:rsidP="004258B7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Tu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165DD3C0" w14:textId="4E1AC137" w:rsidR="004258B7" w:rsidRPr="004258B7" w:rsidRDefault="004258B7" w:rsidP="004258B7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We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2891344F" w14:textId="73734693" w:rsidR="004258B7" w:rsidRPr="004258B7" w:rsidRDefault="004258B7" w:rsidP="004258B7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Th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65908015" w14:textId="28676F50" w:rsidR="004258B7" w:rsidRPr="004258B7" w:rsidRDefault="004258B7" w:rsidP="004258B7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Fr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738E871C" w14:textId="232617EC" w:rsidR="004258B7" w:rsidRPr="004258B7" w:rsidRDefault="004258B7" w:rsidP="004258B7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Sa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3DE22313" w14:textId="077073A2" w:rsidR="004258B7" w:rsidRPr="004258B7" w:rsidRDefault="004258B7" w:rsidP="004258B7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Su</w:t>
                  </w:r>
                </w:p>
              </w:tc>
            </w:tr>
            <w:tr w:rsidR="004258B7" w14:paraId="63303496" w14:textId="77777777" w:rsidTr="004258B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480" w:type="dxa"/>
                </w:tcPr>
                <w:p w14:paraId="6BDB6DA0" w14:textId="722B0328" w:rsidR="004258B7" w:rsidRPr="004258B7" w:rsidRDefault="004258B7" w:rsidP="004258B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30</w:t>
                  </w:r>
                </w:p>
              </w:tc>
              <w:tc>
                <w:tcPr>
                  <w:tcW w:w="1480" w:type="dxa"/>
                </w:tcPr>
                <w:p w14:paraId="5C09774E" w14:textId="77777777" w:rsidR="004258B7" w:rsidRPr="004258B7" w:rsidRDefault="004258B7" w:rsidP="004258B7">
                  <w:pPr>
                    <w:jc w:val="center"/>
                    <w:rPr>
                      <w:noProof/>
                      <w:sz w:val="16"/>
                    </w:rPr>
                  </w:pPr>
                </w:p>
              </w:tc>
              <w:tc>
                <w:tcPr>
                  <w:tcW w:w="1480" w:type="dxa"/>
                </w:tcPr>
                <w:p w14:paraId="7232BFA1" w14:textId="77777777" w:rsidR="004258B7" w:rsidRPr="004258B7" w:rsidRDefault="004258B7" w:rsidP="004258B7">
                  <w:pPr>
                    <w:jc w:val="center"/>
                    <w:rPr>
                      <w:noProof/>
                      <w:sz w:val="16"/>
                    </w:rPr>
                  </w:pPr>
                </w:p>
              </w:tc>
              <w:tc>
                <w:tcPr>
                  <w:tcW w:w="1480" w:type="dxa"/>
                </w:tcPr>
                <w:p w14:paraId="1FEE6A98" w14:textId="77777777" w:rsidR="004258B7" w:rsidRPr="004258B7" w:rsidRDefault="004258B7" w:rsidP="004258B7">
                  <w:pPr>
                    <w:jc w:val="center"/>
                    <w:rPr>
                      <w:noProof/>
                      <w:sz w:val="16"/>
                    </w:rPr>
                  </w:pPr>
                </w:p>
              </w:tc>
              <w:tc>
                <w:tcPr>
                  <w:tcW w:w="1480" w:type="dxa"/>
                </w:tcPr>
                <w:p w14:paraId="187BFA4D" w14:textId="77777777" w:rsidR="004258B7" w:rsidRPr="004258B7" w:rsidRDefault="004258B7" w:rsidP="004258B7">
                  <w:pPr>
                    <w:jc w:val="center"/>
                    <w:rPr>
                      <w:noProof/>
                      <w:sz w:val="16"/>
                    </w:rPr>
                  </w:pPr>
                </w:p>
              </w:tc>
              <w:tc>
                <w:tcPr>
                  <w:tcW w:w="1480" w:type="dxa"/>
                </w:tcPr>
                <w:p w14:paraId="673E0E79" w14:textId="77777777" w:rsidR="004258B7" w:rsidRPr="004258B7" w:rsidRDefault="004258B7" w:rsidP="004258B7">
                  <w:pPr>
                    <w:jc w:val="center"/>
                    <w:rPr>
                      <w:noProof/>
                      <w:sz w:val="16"/>
                    </w:rPr>
                  </w:pPr>
                </w:p>
              </w:tc>
              <w:tc>
                <w:tcPr>
                  <w:tcW w:w="1480" w:type="dxa"/>
                </w:tcPr>
                <w:p w14:paraId="52BE2221" w14:textId="0010B87D" w:rsidR="004258B7" w:rsidRPr="004258B7" w:rsidRDefault="004258B7" w:rsidP="004258B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</w:t>
                  </w:r>
                </w:p>
              </w:tc>
            </w:tr>
            <w:tr w:rsidR="004258B7" w14:paraId="080F1C4C" w14:textId="77777777" w:rsidTr="004258B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480" w:type="dxa"/>
                </w:tcPr>
                <w:p w14:paraId="4B5E4E36" w14:textId="1C825473" w:rsidR="004258B7" w:rsidRPr="004258B7" w:rsidRDefault="004258B7" w:rsidP="004258B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</w:t>
                  </w:r>
                </w:p>
              </w:tc>
              <w:tc>
                <w:tcPr>
                  <w:tcW w:w="1480" w:type="dxa"/>
                </w:tcPr>
                <w:p w14:paraId="7BEB40C9" w14:textId="4EEE8CBB" w:rsidR="004258B7" w:rsidRPr="004258B7" w:rsidRDefault="004258B7" w:rsidP="004258B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3</w:t>
                  </w:r>
                </w:p>
              </w:tc>
              <w:tc>
                <w:tcPr>
                  <w:tcW w:w="1480" w:type="dxa"/>
                </w:tcPr>
                <w:p w14:paraId="0B2150B0" w14:textId="3099B7F4" w:rsidR="004258B7" w:rsidRPr="004258B7" w:rsidRDefault="004258B7" w:rsidP="004258B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4</w:t>
                  </w:r>
                </w:p>
              </w:tc>
              <w:tc>
                <w:tcPr>
                  <w:tcW w:w="1480" w:type="dxa"/>
                </w:tcPr>
                <w:p w14:paraId="1821388C" w14:textId="1432D333" w:rsidR="004258B7" w:rsidRPr="004258B7" w:rsidRDefault="004258B7" w:rsidP="004258B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5</w:t>
                  </w:r>
                </w:p>
              </w:tc>
              <w:tc>
                <w:tcPr>
                  <w:tcW w:w="1480" w:type="dxa"/>
                </w:tcPr>
                <w:p w14:paraId="4D8306B6" w14:textId="7CDD10E8" w:rsidR="004258B7" w:rsidRPr="004258B7" w:rsidRDefault="004258B7" w:rsidP="004258B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6</w:t>
                  </w:r>
                </w:p>
              </w:tc>
              <w:tc>
                <w:tcPr>
                  <w:tcW w:w="1480" w:type="dxa"/>
                </w:tcPr>
                <w:p w14:paraId="36A54245" w14:textId="47DE9C20" w:rsidR="004258B7" w:rsidRPr="004258B7" w:rsidRDefault="004258B7" w:rsidP="004258B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7</w:t>
                  </w:r>
                </w:p>
              </w:tc>
              <w:tc>
                <w:tcPr>
                  <w:tcW w:w="1480" w:type="dxa"/>
                </w:tcPr>
                <w:p w14:paraId="7CEC15D9" w14:textId="42185D9A" w:rsidR="004258B7" w:rsidRPr="004258B7" w:rsidRDefault="004258B7" w:rsidP="004258B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8</w:t>
                  </w:r>
                </w:p>
              </w:tc>
            </w:tr>
            <w:tr w:rsidR="004258B7" w14:paraId="03AD435E" w14:textId="77777777" w:rsidTr="004258B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480" w:type="dxa"/>
                </w:tcPr>
                <w:p w14:paraId="46BD49D4" w14:textId="3BCBBEF4" w:rsidR="004258B7" w:rsidRPr="004258B7" w:rsidRDefault="004258B7" w:rsidP="004258B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9</w:t>
                  </w:r>
                </w:p>
              </w:tc>
              <w:tc>
                <w:tcPr>
                  <w:tcW w:w="1480" w:type="dxa"/>
                </w:tcPr>
                <w:p w14:paraId="66C62906" w14:textId="12696099" w:rsidR="004258B7" w:rsidRPr="004258B7" w:rsidRDefault="004258B7" w:rsidP="004258B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10</w:t>
                  </w:r>
                </w:p>
              </w:tc>
              <w:tc>
                <w:tcPr>
                  <w:tcW w:w="1480" w:type="dxa"/>
                </w:tcPr>
                <w:p w14:paraId="5B20B14E" w14:textId="6FAB8BC5" w:rsidR="004258B7" w:rsidRPr="004258B7" w:rsidRDefault="004258B7" w:rsidP="004258B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11</w:t>
                  </w:r>
                </w:p>
              </w:tc>
              <w:tc>
                <w:tcPr>
                  <w:tcW w:w="1480" w:type="dxa"/>
                </w:tcPr>
                <w:p w14:paraId="103EED48" w14:textId="231DFBA1" w:rsidR="004258B7" w:rsidRPr="004258B7" w:rsidRDefault="004258B7" w:rsidP="004258B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12</w:t>
                  </w:r>
                </w:p>
              </w:tc>
              <w:tc>
                <w:tcPr>
                  <w:tcW w:w="1480" w:type="dxa"/>
                </w:tcPr>
                <w:p w14:paraId="5921A4DE" w14:textId="504B1B17" w:rsidR="004258B7" w:rsidRPr="004258B7" w:rsidRDefault="004258B7" w:rsidP="004258B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13</w:t>
                  </w:r>
                </w:p>
              </w:tc>
              <w:tc>
                <w:tcPr>
                  <w:tcW w:w="1480" w:type="dxa"/>
                </w:tcPr>
                <w:p w14:paraId="7ABEBDF3" w14:textId="6C5B25C2" w:rsidR="004258B7" w:rsidRPr="004258B7" w:rsidRDefault="004258B7" w:rsidP="004258B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14</w:t>
                  </w:r>
                </w:p>
              </w:tc>
              <w:tc>
                <w:tcPr>
                  <w:tcW w:w="1480" w:type="dxa"/>
                </w:tcPr>
                <w:p w14:paraId="028A034D" w14:textId="7FC46C99" w:rsidR="004258B7" w:rsidRPr="004258B7" w:rsidRDefault="004258B7" w:rsidP="004258B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15</w:t>
                  </w:r>
                </w:p>
              </w:tc>
            </w:tr>
            <w:tr w:rsidR="004258B7" w14:paraId="03C87300" w14:textId="77777777" w:rsidTr="004258B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480" w:type="dxa"/>
                </w:tcPr>
                <w:p w14:paraId="28FE2EF1" w14:textId="2D8723CB" w:rsidR="004258B7" w:rsidRPr="004258B7" w:rsidRDefault="004258B7" w:rsidP="004258B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16</w:t>
                  </w:r>
                </w:p>
              </w:tc>
              <w:tc>
                <w:tcPr>
                  <w:tcW w:w="1480" w:type="dxa"/>
                </w:tcPr>
                <w:p w14:paraId="3A5B8A17" w14:textId="3474E01D" w:rsidR="004258B7" w:rsidRPr="004258B7" w:rsidRDefault="004258B7" w:rsidP="004258B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17</w:t>
                  </w:r>
                </w:p>
              </w:tc>
              <w:tc>
                <w:tcPr>
                  <w:tcW w:w="1480" w:type="dxa"/>
                </w:tcPr>
                <w:p w14:paraId="64CD67F0" w14:textId="02C68950" w:rsidR="004258B7" w:rsidRPr="004258B7" w:rsidRDefault="004258B7" w:rsidP="004258B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18</w:t>
                  </w:r>
                </w:p>
              </w:tc>
              <w:tc>
                <w:tcPr>
                  <w:tcW w:w="1480" w:type="dxa"/>
                </w:tcPr>
                <w:p w14:paraId="37194099" w14:textId="158E6E33" w:rsidR="004258B7" w:rsidRPr="004258B7" w:rsidRDefault="004258B7" w:rsidP="004258B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19</w:t>
                  </w:r>
                </w:p>
              </w:tc>
              <w:tc>
                <w:tcPr>
                  <w:tcW w:w="1480" w:type="dxa"/>
                </w:tcPr>
                <w:p w14:paraId="5ED00253" w14:textId="14264D7C" w:rsidR="004258B7" w:rsidRPr="004258B7" w:rsidRDefault="004258B7" w:rsidP="004258B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20</w:t>
                  </w:r>
                </w:p>
              </w:tc>
              <w:tc>
                <w:tcPr>
                  <w:tcW w:w="1480" w:type="dxa"/>
                </w:tcPr>
                <w:p w14:paraId="6CF614B3" w14:textId="1C7745F2" w:rsidR="004258B7" w:rsidRPr="004258B7" w:rsidRDefault="004258B7" w:rsidP="004258B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21</w:t>
                  </w:r>
                </w:p>
              </w:tc>
              <w:tc>
                <w:tcPr>
                  <w:tcW w:w="1480" w:type="dxa"/>
                </w:tcPr>
                <w:p w14:paraId="3784FC1B" w14:textId="26C31BB9" w:rsidR="004258B7" w:rsidRPr="004258B7" w:rsidRDefault="004258B7" w:rsidP="004258B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22</w:t>
                  </w:r>
                </w:p>
              </w:tc>
            </w:tr>
            <w:tr w:rsidR="004258B7" w14:paraId="423C762F" w14:textId="77777777" w:rsidTr="004258B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480" w:type="dxa"/>
                </w:tcPr>
                <w:p w14:paraId="3BF07CA6" w14:textId="260B54A3" w:rsidR="004258B7" w:rsidRPr="004258B7" w:rsidRDefault="004258B7" w:rsidP="004258B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23</w:t>
                  </w:r>
                </w:p>
              </w:tc>
              <w:tc>
                <w:tcPr>
                  <w:tcW w:w="1480" w:type="dxa"/>
                </w:tcPr>
                <w:p w14:paraId="13EAC83F" w14:textId="1BBAAF2F" w:rsidR="004258B7" w:rsidRPr="004258B7" w:rsidRDefault="004258B7" w:rsidP="004258B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24</w:t>
                  </w:r>
                </w:p>
              </w:tc>
              <w:tc>
                <w:tcPr>
                  <w:tcW w:w="1480" w:type="dxa"/>
                </w:tcPr>
                <w:p w14:paraId="3110C77E" w14:textId="63DF59DD" w:rsidR="004258B7" w:rsidRPr="004258B7" w:rsidRDefault="004258B7" w:rsidP="004258B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25</w:t>
                  </w:r>
                </w:p>
              </w:tc>
              <w:tc>
                <w:tcPr>
                  <w:tcW w:w="1480" w:type="dxa"/>
                </w:tcPr>
                <w:p w14:paraId="6BC205DC" w14:textId="0A87718B" w:rsidR="004258B7" w:rsidRPr="004258B7" w:rsidRDefault="004258B7" w:rsidP="004258B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26</w:t>
                  </w:r>
                </w:p>
              </w:tc>
              <w:tc>
                <w:tcPr>
                  <w:tcW w:w="1480" w:type="dxa"/>
                </w:tcPr>
                <w:p w14:paraId="0D67C801" w14:textId="091B9773" w:rsidR="004258B7" w:rsidRPr="004258B7" w:rsidRDefault="004258B7" w:rsidP="004258B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27</w:t>
                  </w:r>
                </w:p>
              </w:tc>
              <w:tc>
                <w:tcPr>
                  <w:tcW w:w="1480" w:type="dxa"/>
                </w:tcPr>
                <w:p w14:paraId="6170843C" w14:textId="028DC1DD" w:rsidR="004258B7" w:rsidRPr="004258B7" w:rsidRDefault="004258B7" w:rsidP="004258B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28</w:t>
                  </w:r>
                </w:p>
              </w:tc>
              <w:tc>
                <w:tcPr>
                  <w:tcW w:w="1480" w:type="dxa"/>
                </w:tcPr>
                <w:p w14:paraId="348DE2A4" w14:textId="1352FFC6" w:rsidR="004258B7" w:rsidRPr="004258B7" w:rsidRDefault="004258B7" w:rsidP="004258B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29</w:t>
                  </w:r>
                </w:p>
              </w:tc>
            </w:tr>
          </w:tbl>
          <w:tbl>
            <w:tblPr>
              <w:tblpPr w:leftFromText="180" w:rightFromText="180" w:vertAnchor="text" w:tblpXSpec="right" w:tblpY="1"/>
              <w:tblOverlap w:val="never"/>
              <w:tblW w:w="21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10"/>
              <w:gridCol w:w="310"/>
              <w:gridCol w:w="309"/>
              <w:gridCol w:w="309"/>
              <w:gridCol w:w="309"/>
              <w:gridCol w:w="309"/>
              <w:gridCol w:w="309"/>
            </w:tblGrid>
            <w:tr w:rsidR="004258B7" w14:paraId="164826E9" w14:textId="77777777" w:rsidTr="004258B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0360" w:type="dxa"/>
                  <w:gridSpan w:val="7"/>
                </w:tcPr>
                <w:p w14:paraId="13D6109E" w14:textId="50BD6290" w:rsidR="004258B7" w:rsidRPr="004258B7" w:rsidRDefault="004258B7" w:rsidP="004258B7">
                  <w:pPr>
                    <w:jc w:val="center"/>
                    <w:rPr>
                      <w:noProof/>
                      <w:sz w:val="20"/>
                    </w:rPr>
                  </w:pPr>
                  <w:r>
                    <w:rPr>
                      <w:noProof/>
                      <w:sz w:val="20"/>
                    </w:rPr>
                    <w:t>November 2024</w:t>
                  </w:r>
                </w:p>
              </w:tc>
            </w:tr>
            <w:tr w:rsidR="004258B7" w14:paraId="3E946806" w14:textId="77777777" w:rsidTr="004258B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"/>
              </w:trPr>
              <w:tc>
                <w:tcPr>
                  <w:tcW w:w="1480" w:type="dxa"/>
                  <w:shd w:val="clear" w:color="auto" w:fill="B3B3B3"/>
                </w:tcPr>
                <w:p w14:paraId="6909843F" w14:textId="0C7B0995" w:rsidR="004258B7" w:rsidRPr="004258B7" w:rsidRDefault="004258B7" w:rsidP="004258B7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Mo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2D23494B" w14:textId="672B4662" w:rsidR="004258B7" w:rsidRPr="004258B7" w:rsidRDefault="004258B7" w:rsidP="004258B7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Tu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3DBF8502" w14:textId="023812B8" w:rsidR="004258B7" w:rsidRPr="004258B7" w:rsidRDefault="004258B7" w:rsidP="004258B7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We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775E717E" w14:textId="3C32CCA6" w:rsidR="004258B7" w:rsidRPr="004258B7" w:rsidRDefault="004258B7" w:rsidP="004258B7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Th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7D34F1D2" w14:textId="03E1D1CE" w:rsidR="004258B7" w:rsidRPr="004258B7" w:rsidRDefault="004258B7" w:rsidP="004258B7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Fr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732DF9A6" w14:textId="093A799F" w:rsidR="004258B7" w:rsidRPr="004258B7" w:rsidRDefault="004258B7" w:rsidP="004258B7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Sa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45CF58F4" w14:textId="23587B91" w:rsidR="004258B7" w:rsidRPr="004258B7" w:rsidRDefault="004258B7" w:rsidP="004258B7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Su</w:t>
                  </w:r>
                </w:p>
              </w:tc>
            </w:tr>
            <w:tr w:rsidR="004258B7" w14:paraId="2911E8D2" w14:textId="77777777" w:rsidTr="004258B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480" w:type="dxa"/>
                </w:tcPr>
                <w:p w14:paraId="5E6790C9" w14:textId="77777777" w:rsidR="004258B7" w:rsidRPr="004258B7" w:rsidRDefault="004258B7" w:rsidP="004258B7">
                  <w:pPr>
                    <w:jc w:val="center"/>
                    <w:rPr>
                      <w:noProof/>
                      <w:sz w:val="16"/>
                    </w:rPr>
                  </w:pPr>
                </w:p>
              </w:tc>
              <w:tc>
                <w:tcPr>
                  <w:tcW w:w="1480" w:type="dxa"/>
                </w:tcPr>
                <w:p w14:paraId="462A4A5B" w14:textId="77777777" w:rsidR="004258B7" w:rsidRPr="004258B7" w:rsidRDefault="004258B7" w:rsidP="004258B7">
                  <w:pPr>
                    <w:jc w:val="center"/>
                    <w:rPr>
                      <w:noProof/>
                      <w:sz w:val="16"/>
                    </w:rPr>
                  </w:pPr>
                </w:p>
              </w:tc>
              <w:tc>
                <w:tcPr>
                  <w:tcW w:w="1480" w:type="dxa"/>
                </w:tcPr>
                <w:p w14:paraId="5F736F01" w14:textId="77777777" w:rsidR="004258B7" w:rsidRPr="004258B7" w:rsidRDefault="004258B7" w:rsidP="004258B7">
                  <w:pPr>
                    <w:jc w:val="center"/>
                    <w:rPr>
                      <w:noProof/>
                      <w:sz w:val="16"/>
                    </w:rPr>
                  </w:pPr>
                </w:p>
              </w:tc>
              <w:tc>
                <w:tcPr>
                  <w:tcW w:w="1480" w:type="dxa"/>
                </w:tcPr>
                <w:p w14:paraId="6A76736B" w14:textId="77777777" w:rsidR="004258B7" w:rsidRPr="004258B7" w:rsidRDefault="004258B7" w:rsidP="004258B7">
                  <w:pPr>
                    <w:jc w:val="center"/>
                    <w:rPr>
                      <w:noProof/>
                      <w:sz w:val="16"/>
                    </w:rPr>
                  </w:pPr>
                </w:p>
              </w:tc>
              <w:tc>
                <w:tcPr>
                  <w:tcW w:w="1480" w:type="dxa"/>
                </w:tcPr>
                <w:p w14:paraId="5D36CBF3" w14:textId="14892300" w:rsidR="004258B7" w:rsidRPr="004258B7" w:rsidRDefault="004258B7" w:rsidP="004258B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</w:t>
                  </w:r>
                </w:p>
              </w:tc>
              <w:tc>
                <w:tcPr>
                  <w:tcW w:w="1480" w:type="dxa"/>
                </w:tcPr>
                <w:p w14:paraId="1A3B21B1" w14:textId="6C1068C0" w:rsidR="004258B7" w:rsidRPr="004258B7" w:rsidRDefault="004258B7" w:rsidP="004258B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</w:t>
                  </w:r>
                </w:p>
              </w:tc>
              <w:tc>
                <w:tcPr>
                  <w:tcW w:w="1480" w:type="dxa"/>
                </w:tcPr>
                <w:p w14:paraId="698832CE" w14:textId="4C8F7EF7" w:rsidR="004258B7" w:rsidRPr="004258B7" w:rsidRDefault="004258B7" w:rsidP="004258B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3</w:t>
                  </w:r>
                </w:p>
              </w:tc>
            </w:tr>
            <w:tr w:rsidR="004258B7" w14:paraId="6872E6A5" w14:textId="77777777" w:rsidTr="004258B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480" w:type="dxa"/>
                </w:tcPr>
                <w:p w14:paraId="2F1D8DEB" w14:textId="3806B541" w:rsidR="004258B7" w:rsidRPr="004258B7" w:rsidRDefault="004258B7" w:rsidP="004258B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4</w:t>
                  </w:r>
                </w:p>
              </w:tc>
              <w:tc>
                <w:tcPr>
                  <w:tcW w:w="1480" w:type="dxa"/>
                </w:tcPr>
                <w:p w14:paraId="1BDA2ABE" w14:textId="74644B30" w:rsidR="004258B7" w:rsidRPr="004258B7" w:rsidRDefault="004258B7" w:rsidP="004258B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5</w:t>
                  </w:r>
                </w:p>
              </w:tc>
              <w:tc>
                <w:tcPr>
                  <w:tcW w:w="1480" w:type="dxa"/>
                </w:tcPr>
                <w:p w14:paraId="1BA6819C" w14:textId="46A562B4" w:rsidR="004258B7" w:rsidRPr="004258B7" w:rsidRDefault="004258B7" w:rsidP="004258B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6</w:t>
                  </w:r>
                </w:p>
              </w:tc>
              <w:tc>
                <w:tcPr>
                  <w:tcW w:w="1480" w:type="dxa"/>
                </w:tcPr>
                <w:p w14:paraId="5DC6F531" w14:textId="51C86D61" w:rsidR="004258B7" w:rsidRPr="004258B7" w:rsidRDefault="004258B7" w:rsidP="004258B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7</w:t>
                  </w:r>
                </w:p>
              </w:tc>
              <w:tc>
                <w:tcPr>
                  <w:tcW w:w="1480" w:type="dxa"/>
                </w:tcPr>
                <w:p w14:paraId="34B9497E" w14:textId="111901DA" w:rsidR="004258B7" w:rsidRPr="004258B7" w:rsidRDefault="004258B7" w:rsidP="004258B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8</w:t>
                  </w:r>
                </w:p>
              </w:tc>
              <w:tc>
                <w:tcPr>
                  <w:tcW w:w="1480" w:type="dxa"/>
                </w:tcPr>
                <w:p w14:paraId="434547CE" w14:textId="0768B2FC" w:rsidR="004258B7" w:rsidRPr="004258B7" w:rsidRDefault="004258B7" w:rsidP="004258B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9</w:t>
                  </w:r>
                </w:p>
              </w:tc>
              <w:tc>
                <w:tcPr>
                  <w:tcW w:w="1480" w:type="dxa"/>
                </w:tcPr>
                <w:p w14:paraId="53E08C4A" w14:textId="56A71628" w:rsidR="004258B7" w:rsidRPr="004258B7" w:rsidRDefault="004258B7" w:rsidP="004258B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10</w:t>
                  </w:r>
                </w:p>
              </w:tc>
            </w:tr>
            <w:tr w:rsidR="004258B7" w14:paraId="0C6731C4" w14:textId="77777777" w:rsidTr="004258B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480" w:type="dxa"/>
                </w:tcPr>
                <w:p w14:paraId="1B073A22" w14:textId="6309E79A" w:rsidR="004258B7" w:rsidRPr="004258B7" w:rsidRDefault="004258B7" w:rsidP="004258B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11</w:t>
                  </w:r>
                </w:p>
              </w:tc>
              <w:tc>
                <w:tcPr>
                  <w:tcW w:w="1480" w:type="dxa"/>
                </w:tcPr>
                <w:p w14:paraId="7F4DFD4B" w14:textId="0E06EE71" w:rsidR="004258B7" w:rsidRPr="004258B7" w:rsidRDefault="004258B7" w:rsidP="004258B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12</w:t>
                  </w:r>
                </w:p>
              </w:tc>
              <w:tc>
                <w:tcPr>
                  <w:tcW w:w="1480" w:type="dxa"/>
                </w:tcPr>
                <w:p w14:paraId="6DFB295E" w14:textId="3AF62351" w:rsidR="004258B7" w:rsidRPr="004258B7" w:rsidRDefault="004258B7" w:rsidP="004258B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13</w:t>
                  </w:r>
                </w:p>
              </w:tc>
              <w:tc>
                <w:tcPr>
                  <w:tcW w:w="1480" w:type="dxa"/>
                </w:tcPr>
                <w:p w14:paraId="576EF68E" w14:textId="0FB5B218" w:rsidR="004258B7" w:rsidRPr="004258B7" w:rsidRDefault="004258B7" w:rsidP="004258B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14</w:t>
                  </w:r>
                </w:p>
              </w:tc>
              <w:tc>
                <w:tcPr>
                  <w:tcW w:w="1480" w:type="dxa"/>
                </w:tcPr>
                <w:p w14:paraId="56F585B8" w14:textId="487E0A20" w:rsidR="004258B7" w:rsidRPr="004258B7" w:rsidRDefault="004258B7" w:rsidP="004258B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15</w:t>
                  </w:r>
                </w:p>
              </w:tc>
              <w:tc>
                <w:tcPr>
                  <w:tcW w:w="1480" w:type="dxa"/>
                </w:tcPr>
                <w:p w14:paraId="2417BF68" w14:textId="26574B70" w:rsidR="004258B7" w:rsidRPr="004258B7" w:rsidRDefault="004258B7" w:rsidP="004258B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16</w:t>
                  </w:r>
                </w:p>
              </w:tc>
              <w:tc>
                <w:tcPr>
                  <w:tcW w:w="1480" w:type="dxa"/>
                </w:tcPr>
                <w:p w14:paraId="3E16D146" w14:textId="7DF5CB0B" w:rsidR="004258B7" w:rsidRPr="004258B7" w:rsidRDefault="004258B7" w:rsidP="004258B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17</w:t>
                  </w:r>
                </w:p>
              </w:tc>
            </w:tr>
            <w:tr w:rsidR="004258B7" w14:paraId="02BEB993" w14:textId="77777777" w:rsidTr="004258B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480" w:type="dxa"/>
                </w:tcPr>
                <w:p w14:paraId="6DECDCAE" w14:textId="597B7083" w:rsidR="004258B7" w:rsidRPr="004258B7" w:rsidRDefault="004258B7" w:rsidP="004258B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18</w:t>
                  </w:r>
                </w:p>
              </w:tc>
              <w:tc>
                <w:tcPr>
                  <w:tcW w:w="1480" w:type="dxa"/>
                </w:tcPr>
                <w:p w14:paraId="32DAED0F" w14:textId="6F9833D1" w:rsidR="004258B7" w:rsidRPr="004258B7" w:rsidRDefault="004258B7" w:rsidP="004258B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19</w:t>
                  </w:r>
                </w:p>
              </w:tc>
              <w:tc>
                <w:tcPr>
                  <w:tcW w:w="1480" w:type="dxa"/>
                </w:tcPr>
                <w:p w14:paraId="13C51704" w14:textId="3D08DE26" w:rsidR="004258B7" w:rsidRPr="004258B7" w:rsidRDefault="004258B7" w:rsidP="004258B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20</w:t>
                  </w:r>
                </w:p>
              </w:tc>
              <w:tc>
                <w:tcPr>
                  <w:tcW w:w="1480" w:type="dxa"/>
                </w:tcPr>
                <w:p w14:paraId="0B10C1A2" w14:textId="183F3026" w:rsidR="004258B7" w:rsidRPr="004258B7" w:rsidRDefault="004258B7" w:rsidP="004258B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21</w:t>
                  </w:r>
                </w:p>
              </w:tc>
              <w:tc>
                <w:tcPr>
                  <w:tcW w:w="1480" w:type="dxa"/>
                </w:tcPr>
                <w:p w14:paraId="1CE11AC7" w14:textId="4B26DB33" w:rsidR="004258B7" w:rsidRPr="004258B7" w:rsidRDefault="004258B7" w:rsidP="004258B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22</w:t>
                  </w:r>
                </w:p>
              </w:tc>
              <w:tc>
                <w:tcPr>
                  <w:tcW w:w="1480" w:type="dxa"/>
                </w:tcPr>
                <w:p w14:paraId="02CCFD3E" w14:textId="2CB4129D" w:rsidR="004258B7" w:rsidRPr="004258B7" w:rsidRDefault="004258B7" w:rsidP="004258B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23</w:t>
                  </w:r>
                </w:p>
              </w:tc>
              <w:tc>
                <w:tcPr>
                  <w:tcW w:w="1480" w:type="dxa"/>
                </w:tcPr>
                <w:p w14:paraId="0D1BE8CD" w14:textId="133AD7C5" w:rsidR="004258B7" w:rsidRPr="004258B7" w:rsidRDefault="004258B7" w:rsidP="004258B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24</w:t>
                  </w:r>
                </w:p>
              </w:tc>
            </w:tr>
            <w:tr w:rsidR="004258B7" w14:paraId="12278D4A" w14:textId="77777777" w:rsidTr="004258B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480" w:type="dxa"/>
                </w:tcPr>
                <w:p w14:paraId="69E1F03E" w14:textId="53746606" w:rsidR="004258B7" w:rsidRPr="004258B7" w:rsidRDefault="004258B7" w:rsidP="004258B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25</w:t>
                  </w:r>
                </w:p>
              </w:tc>
              <w:tc>
                <w:tcPr>
                  <w:tcW w:w="1480" w:type="dxa"/>
                </w:tcPr>
                <w:p w14:paraId="1BCA5FC9" w14:textId="337ADCA1" w:rsidR="004258B7" w:rsidRPr="004258B7" w:rsidRDefault="004258B7" w:rsidP="004258B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26</w:t>
                  </w:r>
                </w:p>
              </w:tc>
              <w:tc>
                <w:tcPr>
                  <w:tcW w:w="1480" w:type="dxa"/>
                </w:tcPr>
                <w:p w14:paraId="3DC95CC4" w14:textId="0B6EEE46" w:rsidR="004258B7" w:rsidRPr="004258B7" w:rsidRDefault="004258B7" w:rsidP="004258B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27</w:t>
                  </w:r>
                </w:p>
              </w:tc>
              <w:tc>
                <w:tcPr>
                  <w:tcW w:w="1480" w:type="dxa"/>
                </w:tcPr>
                <w:p w14:paraId="70F88E43" w14:textId="39B7A87B" w:rsidR="004258B7" w:rsidRPr="004258B7" w:rsidRDefault="004258B7" w:rsidP="004258B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28</w:t>
                  </w:r>
                </w:p>
              </w:tc>
              <w:tc>
                <w:tcPr>
                  <w:tcW w:w="1480" w:type="dxa"/>
                </w:tcPr>
                <w:p w14:paraId="0A768FFD" w14:textId="55C7413C" w:rsidR="004258B7" w:rsidRPr="004258B7" w:rsidRDefault="004258B7" w:rsidP="004258B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29</w:t>
                  </w:r>
                </w:p>
              </w:tc>
              <w:tc>
                <w:tcPr>
                  <w:tcW w:w="1480" w:type="dxa"/>
                </w:tcPr>
                <w:p w14:paraId="017E82E7" w14:textId="581E90BC" w:rsidR="004258B7" w:rsidRPr="004258B7" w:rsidRDefault="004258B7" w:rsidP="004258B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30</w:t>
                  </w:r>
                </w:p>
              </w:tc>
              <w:tc>
                <w:tcPr>
                  <w:tcW w:w="1480" w:type="dxa"/>
                </w:tcPr>
                <w:p w14:paraId="6D708EEA" w14:textId="77777777" w:rsidR="004258B7" w:rsidRPr="004258B7" w:rsidRDefault="004258B7" w:rsidP="004258B7">
                  <w:pPr>
                    <w:jc w:val="center"/>
                    <w:rPr>
                      <w:noProof/>
                      <w:sz w:val="16"/>
                    </w:rPr>
                  </w:pPr>
                </w:p>
              </w:tc>
            </w:tr>
          </w:tbl>
          <w:p w14:paraId="6BF81E5E" w14:textId="27A35264" w:rsidR="004258B7" w:rsidRPr="004258B7" w:rsidRDefault="004258B7" w:rsidP="004258B7">
            <w:pPr>
              <w:jc w:val="center"/>
              <w:rPr>
                <w:noProof/>
                <w:sz w:val="96"/>
              </w:rPr>
            </w:pPr>
            <w:r>
              <w:rPr>
                <w:noProof/>
                <w:sz w:val="96"/>
              </w:rPr>
              <w:t>October 2024</w:t>
            </w:r>
          </w:p>
        </w:tc>
      </w:tr>
      <w:tr w:rsidR="004258B7" w14:paraId="49B5369A" w14:textId="77777777" w:rsidTr="004258B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480" w:type="dxa"/>
            <w:shd w:val="clear" w:color="auto" w:fill="B3B3B3"/>
          </w:tcPr>
          <w:p w14:paraId="4BD240FB" w14:textId="0211DE01" w:rsidR="004258B7" w:rsidRPr="004258B7" w:rsidRDefault="004258B7" w:rsidP="004258B7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Mon</w:t>
            </w:r>
          </w:p>
        </w:tc>
        <w:tc>
          <w:tcPr>
            <w:tcW w:w="1480" w:type="dxa"/>
            <w:shd w:val="clear" w:color="auto" w:fill="B3B3B3"/>
          </w:tcPr>
          <w:p w14:paraId="5C13BDFD" w14:textId="027E7FB1" w:rsidR="004258B7" w:rsidRPr="004258B7" w:rsidRDefault="004258B7" w:rsidP="004258B7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Tue</w:t>
            </w:r>
          </w:p>
        </w:tc>
        <w:tc>
          <w:tcPr>
            <w:tcW w:w="1480" w:type="dxa"/>
            <w:shd w:val="clear" w:color="auto" w:fill="B3B3B3"/>
          </w:tcPr>
          <w:p w14:paraId="7C6C86D2" w14:textId="49F56D0A" w:rsidR="004258B7" w:rsidRPr="004258B7" w:rsidRDefault="004258B7" w:rsidP="004258B7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Wed</w:t>
            </w:r>
          </w:p>
        </w:tc>
        <w:tc>
          <w:tcPr>
            <w:tcW w:w="1480" w:type="dxa"/>
            <w:shd w:val="clear" w:color="auto" w:fill="B3B3B3"/>
          </w:tcPr>
          <w:p w14:paraId="6A7D266A" w14:textId="6764EAE6" w:rsidR="004258B7" w:rsidRPr="004258B7" w:rsidRDefault="004258B7" w:rsidP="004258B7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Thu</w:t>
            </w:r>
          </w:p>
        </w:tc>
        <w:tc>
          <w:tcPr>
            <w:tcW w:w="1480" w:type="dxa"/>
            <w:shd w:val="clear" w:color="auto" w:fill="B3B3B3"/>
          </w:tcPr>
          <w:p w14:paraId="5E37A1B9" w14:textId="25945CB0" w:rsidR="004258B7" w:rsidRPr="004258B7" w:rsidRDefault="004258B7" w:rsidP="004258B7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Fri</w:t>
            </w:r>
          </w:p>
        </w:tc>
        <w:tc>
          <w:tcPr>
            <w:tcW w:w="1480" w:type="dxa"/>
            <w:shd w:val="clear" w:color="auto" w:fill="B3B3B3"/>
          </w:tcPr>
          <w:p w14:paraId="174421A8" w14:textId="47B48B54" w:rsidR="004258B7" w:rsidRPr="004258B7" w:rsidRDefault="004258B7" w:rsidP="004258B7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Sat</w:t>
            </w:r>
          </w:p>
        </w:tc>
        <w:tc>
          <w:tcPr>
            <w:tcW w:w="1480" w:type="dxa"/>
            <w:shd w:val="clear" w:color="auto" w:fill="B3B3B3"/>
          </w:tcPr>
          <w:p w14:paraId="2BCBEFA4" w14:textId="7451E29D" w:rsidR="004258B7" w:rsidRPr="004258B7" w:rsidRDefault="004258B7" w:rsidP="004258B7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Sun</w:t>
            </w:r>
          </w:p>
        </w:tc>
      </w:tr>
      <w:tr w:rsidR="004258B7" w14:paraId="1A0BF834" w14:textId="77777777" w:rsidTr="004258B7">
        <w:tblPrEx>
          <w:tblCellMar>
            <w:top w:w="0" w:type="dxa"/>
            <w:bottom w:w="0" w:type="dxa"/>
          </w:tblCellMar>
        </w:tblPrEx>
        <w:trPr>
          <w:trHeight w:hRule="exact" w:val="2286"/>
        </w:trPr>
        <w:tc>
          <w:tcPr>
            <w:tcW w:w="1480" w:type="dxa"/>
            <w:shd w:val="clear" w:color="auto" w:fill="auto"/>
          </w:tcPr>
          <w:p w14:paraId="47FC8B7C" w14:textId="77777777" w:rsidR="004258B7" w:rsidRPr="004258B7" w:rsidRDefault="004258B7" w:rsidP="004258B7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</w:p>
        </w:tc>
        <w:tc>
          <w:tcPr>
            <w:tcW w:w="1480" w:type="dxa"/>
            <w:shd w:val="clear" w:color="auto" w:fill="auto"/>
          </w:tcPr>
          <w:p w14:paraId="3E7FF036" w14:textId="490258E9" w:rsidR="004258B7" w:rsidRPr="004258B7" w:rsidRDefault="004258B7" w:rsidP="004258B7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</w:t>
            </w:r>
          </w:p>
        </w:tc>
        <w:tc>
          <w:tcPr>
            <w:tcW w:w="1480" w:type="dxa"/>
            <w:shd w:val="clear" w:color="auto" w:fill="auto"/>
          </w:tcPr>
          <w:p w14:paraId="4D2F0B21" w14:textId="3CCF9DBF" w:rsidR="004258B7" w:rsidRPr="004258B7" w:rsidRDefault="004258B7" w:rsidP="004258B7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</w:t>
            </w:r>
            <w:r>
              <w:rPr>
                <w:noProof/>
                <w:sz w:val="32"/>
              </w:rPr>
              <w:tab/>
            </w:r>
            <w:r w:rsidRPr="004258B7">
              <w:rPr>
                <w:rFonts w:ascii="Wingdings" w:hAnsi="Wingdings"/>
                <w:noProof/>
                <w:sz w:val="32"/>
              </w:rPr>
              <w:t>l</w:t>
            </w:r>
          </w:p>
        </w:tc>
        <w:tc>
          <w:tcPr>
            <w:tcW w:w="1480" w:type="dxa"/>
            <w:shd w:val="clear" w:color="auto" w:fill="auto"/>
          </w:tcPr>
          <w:p w14:paraId="20CABDB8" w14:textId="48C5CB3A" w:rsidR="004258B7" w:rsidRPr="004258B7" w:rsidRDefault="004258B7" w:rsidP="004258B7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3</w:t>
            </w:r>
          </w:p>
        </w:tc>
        <w:tc>
          <w:tcPr>
            <w:tcW w:w="1480" w:type="dxa"/>
            <w:shd w:val="clear" w:color="auto" w:fill="auto"/>
          </w:tcPr>
          <w:p w14:paraId="1CDCEF52" w14:textId="43C70006" w:rsidR="004258B7" w:rsidRPr="004258B7" w:rsidRDefault="004258B7" w:rsidP="004258B7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4</w:t>
            </w:r>
          </w:p>
        </w:tc>
        <w:tc>
          <w:tcPr>
            <w:tcW w:w="1480" w:type="dxa"/>
            <w:shd w:val="clear" w:color="auto" w:fill="auto"/>
          </w:tcPr>
          <w:p w14:paraId="62D5EE76" w14:textId="1B4CD72E" w:rsidR="004258B7" w:rsidRPr="004258B7" w:rsidRDefault="004258B7" w:rsidP="004258B7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5</w:t>
            </w:r>
          </w:p>
        </w:tc>
        <w:tc>
          <w:tcPr>
            <w:tcW w:w="1480" w:type="dxa"/>
            <w:shd w:val="clear" w:color="auto" w:fill="auto"/>
          </w:tcPr>
          <w:p w14:paraId="4429FE42" w14:textId="70EE1AC6" w:rsidR="004258B7" w:rsidRPr="004258B7" w:rsidRDefault="004258B7" w:rsidP="004258B7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6</w:t>
            </w:r>
          </w:p>
        </w:tc>
      </w:tr>
      <w:tr w:rsidR="004258B7" w14:paraId="553B6047" w14:textId="77777777" w:rsidTr="004258B7">
        <w:tblPrEx>
          <w:tblCellMar>
            <w:top w:w="0" w:type="dxa"/>
            <w:bottom w:w="0" w:type="dxa"/>
          </w:tblCellMar>
        </w:tblPrEx>
        <w:trPr>
          <w:trHeight w:hRule="exact" w:val="2286"/>
        </w:trPr>
        <w:tc>
          <w:tcPr>
            <w:tcW w:w="1480" w:type="dxa"/>
            <w:shd w:val="clear" w:color="auto" w:fill="auto"/>
          </w:tcPr>
          <w:p w14:paraId="583DAEA4" w14:textId="0B8CB1E3" w:rsidR="004258B7" w:rsidRPr="004258B7" w:rsidRDefault="004258B7" w:rsidP="004258B7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7</w:t>
            </w:r>
            <w:r>
              <w:rPr>
                <w:noProof/>
                <w:sz w:val="32"/>
              </w:rPr>
              <w:tab/>
            </w:r>
            <w:r w:rsidRPr="004258B7">
              <w:rPr>
                <w:noProof/>
              </w:rPr>
              <w:t xml:space="preserve"> Week 41</w:t>
            </w:r>
          </w:p>
        </w:tc>
        <w:tc>
          <w:tcPr>
            <w:tcW w:w="1480" w:type="dxa"/>
            <w:shd w:val="clear" w:color="auto" w:fill="auto"/>
          </w:tcPr>
          <w:p w14:paraId="5161BBEB" w14:textId="6A37FA8E" w:rsidR="004258B7" w:rsidRPr="004258B7" w:rsidRDefault="004258B7" w:rsidP="004258B7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8</w:t>
            </w:r>
          </w:p>
        </w:tc>
        <w:tc>
          <w:tcPr>
            <w:tcW w:w="1480" w:type="dxa"/>
            <w:shd w:val="clear" w:color="auto" w:fill="auto"/>
          </w:tcPr>
          <w:p w14:paraId="2D730741" w14:textId="4B7A99E4" w:rsidR="004258B7" w:rsidRPr="004258B7" w:rsidRDefault="004258B7" w:rsidP="004258B7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9</w:t>
            </w:r>
          </w:p>
        </w:tc>
        <w:tc>
          <w:tcPr>
            <w:tcW w:w="1480" w:type="dxa"/>
            <w:shd w:val="clear" w:color="auto" w:fill="auto"/>
          </w:tcPr>
          <w:p w14:paraId="30EA1D22" w14:textId="65D01250" w:rsidR="004258B7" w:rsidRPr="004258B7" w:rsidRDefault="004258B7" w:rsidP="004258B7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10</w:t>
            </w:r>
          </w:p>
        </w:tc>
        <w:tc>
          <w:tcPr>
            <w:tcW w:w="1480" w:type="dxa"/>
            <w:shd w:val="clear" w:color="auto" w:fill="auto"/>
          </w:tcPr>
          <w:p w14:paraId="206C76FF" w14:textId="200B7F4C" w:rsidR="004258B7" w:rsidRPr="004258B7" w:rsidRDefault="004258B7" w:rsidP="004258B7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11</w:t>
            </w:r>
          </w:p>
        </w:tc>
        <w:tc>
          <w:tcPr>
            <w:tcW w:w="1480" w:type="dxa"/>
            <w:shd w:val="clear" w:color="auto" w:fill="auto"/>
          </w:tcPr>
          <w:p w14:paraId="7C1DDFB6" w14:textId="6F9F11A8" w:rsidR="004258B7" w:rsidRPr="004258B7" w:rsidRDefault="004258B7" w:rsidP="004258B7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12</w:t>
            </w:r>
          </w:p>
        </w:tc>
        <w:tc>
          <w:tcPr>
            <w:tcW w:w="1480" w:type="dxa"/>
            <w:shd w:val="clear" w:color="auto" w:fill="auto"/>
          </w:tcPr>
          <w:p w14:paraId="211C4979" w14:textId="657AFCE3" w:rsidR="004258B7" w:rsidRPr="004258B7" w:rsidRDefault="004258B7" w:rsidP="004258B7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13</w:t>
            </w:r>
          </w:p>
        </w:tc>
      </w:tr>
      <w:tr w:rsidR="004258B7" w14:paraId="6A915076" w14:textId="77777777" w:rsidTr="004258B7">
        <w:tblPrEx>
          <w:tblCellMar>
            <w:top w:w="0" w:type="dxa"/>
            <w:bottom w:w="0" w:type="dxa"/>
          </w:tblCellMar>
        </w:tblPrEx>
        <w:trPr>
          <w:trHeight w:hRule="exact" w:val="2286"/>
        </w:trPr>
        <w:tc>
          <w:tcPr>
            <w:tcW w:w="1480" w:type="dxa"/>
            <w:shd w:val="clear" w:color="auto" w:fill="auto"/>
          </w:tcPr>
          <w:p w14:paraId="61E95BE8" w14:textId="32DBB72C" w:rsidR="004258B7" w:rsidRPr="004258B7" w:rsidRDefault="004258B7" w:rsidP="004258B7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14</w:t>
            </w:r>
            <w:r>
              <w:rPr>
                <w:noProof/>
                <w:sz w:val="32"/>
              </w:rPr>
              <w:tab/>
            </w:r>
            <w:r w:rsidRPr="004258B7">
              <w:rPr>
                <w:noProof/>
              </w:rPr>
              <w:t xml:space="preserve"> Week 42</w:t>
            </w:r>
          </w:p>
        </w:tc>
        <w:tc>
          <w:tcPr>
            <w:tcW w:w="1480" w:type="dxa"/>
            <w:shd w:val="clear" w:color="auto" w:fill="auto"/>
          </w:tcPr>
          <w:p w14:paraId="5077C47F" w14:textId="7D16E092" w:rsidR="004258B7" w:rsidRPr="004258B7" w:rsidRDefault="004258B7" w:rsidP="004258B7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15</w:t>
            </w:r>
          </w:p>
        </w:tc>
        <w:tc>
          <w:tcPr>
            <w:tcW w:w="1480" w:type="dxa"/>
            <w:shd w:val="clear" w:color="auto" w:fill="auto"/>
          </w:tcPr>
          <w:p w14:paraId="1DBA2796" w14:textId="5AF721E1" w:rsidR="004258B7" w:rsidRPr="004258B7" w:rsidRDefault="004258B7" w:rsidP="004258B7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16</w:t>
            </w:r>
          </w:p>
        </w:tc>
        <w:tc>
          <w:tcPr>
            <w:tcW w:w="1480" w:type="dxa"/>
            <w:shd w:val="clear" w:color="auto" w:fill="auto"/>
          </w:tcPr>
          <w:p w14:paraId="098D6B1B" w14:textId="59EEFA5A" w:rsidR="004258B7" w:rsidRPr="004258B7" w:rsidRDefault="004258B7" w:rsidP="004258B7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17</w:t>
            </w:r>
            <w:r>
              <w:rPr>
                <w:noProof/>
                <w:sz w:val="32"/>
              </w:rPr>
              <w:tab/>
            </w:r>
            <w:r w:rsidRPr="004258B7">
              <w:rPr>
                <w:rFonts w:ascii="Wingdings" w:hAnsi="Wingdings"/>
                <w:noProof/>
                <w:sz w:val="32"/>
              </w:rPr>
              <w:t>m</w:t>
            </w:r>
          </w:p>
        </w:tc>
        <w:tc>
          <w:tcPr>
            <w:tcW w:w="1480" w:type="dxa"/>
            <w:shd w:val="clear" w:color="auto" w:fill="auto"/>
          </w:tcPr>
          <w:p w14:paraId="11529479" w14:textId="6EF292B2" w:rsidR="004258B7" w:rsidRPr="004258B7" w:rsidRDefault="004258B7" w:rsidP="004258B7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18</w:t>
            </w:r>
          </w:p>
        </w:tc>
        <w:tc>
          <w:tcPr>
            <w:tcW w:w="1480" w:type="dxa"/>
            <w:shd w:val="clear" w:color="auto" w:fill="auto"/>
          </w:tcPr>
          <w:p w14:paraId="28169923" w14:textId="7AE2C577" w:rsidR="004258B7" w:rsidRPr="004258B7" w:rsidRDefault="004258B7" w:rsidP="004258B7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19</w:t>
            </w:r>
          </w:p>
        </w:tc>
        <w:tc>
          <w:tcPr>
            <w:tcW w:w="1480" w:type="dxa"/>
            <w:shd w:val="clear" w:color="auto" w:fill="auto"/>
          </w:tcPr>
          <w:p w14:paraId="05FD8984" w14:textId="67B22D01" w:rsidR="004258B7" w:rsidRPr="004258B7" w:rsidRDefault="004258B7" w:rsidP="004258B7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20</w:t>
            </w:r>
          </w:p>
        </w:tc>
      </w:tr>
      <w:tr w:rsidR="004258B7" w14:paraId="17AA1236" w14:textId="77777777" w:rsidTr="004258B7">
        <w:tblPrEx>
          <w:tblCellMar>
            <w:top w:w="0" w:type="dxa"/>
            <w:bottom w:w="0" w:type="dxa"/>
          </w:tblCellMar>
        </w:tblPrEx>
        <w:trPr>
          <w:trHeight w:hRule="exact" w:val="2286"/>
        </w:trPr>
        <w:tc>
          <w:tcPr>
            <w:tcW w:w="1480" w:type="dxa"/>
            <w:shd w:val="clear" w:color="auto" w:fill="auto"/>
          </w:tcPr>
          <w:p w14:paraId="63C8B1F5" w14:textId="17119A05" w:rsidR="004258B7" w:rsidRPr="004258B7" w:rsidRDefault="004258B7" w:rsidP="004258B7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21</w:t>
            </w:r>
            <w:r>
              <w:rPr>
                <w:noProof/>
                <w:sz w:val="32"/>
              </w:rPr>
              <w:tab/>
            </w:r>
            <w:r w:rsidRPr="004258B7">
              <w:rPr>
                <w:noProof/>
              </w:rPr>
              <w:t xml:space="preserve"> Week 43</w:t>
            </w:r>
          </w:p>
        </w:tc>
        <w:tc>
          <w:tcPr>
            <w:tcW w:w="1480" w:type="dxa"/>
            <w:shd w:val="clear" w:color="auto" w:fill="auto"/>
          </w:tcPr>
          <w:p w14:paraId="255FDDD8" w14:textId="6ECD48B6" w:rsidR="004258B7" w:rsidRPr="004258B7" w:rsidRDefault="004258B7" w:rsidP="004258B7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22</w:t>
            </w:r>
          </w:p>
        </w:tc>
        <w:tc>
          <w:tcPr>
            <w:tcW w:w="1480" w:type="dxa"/>
            <w:shd w:val="clear" w:color="auto" w:fill="auto"/>
          </w:tcPr>
          <w:p w14:paraId="69CE7923" w14:textId="3463805A" w:rsidR="004258B7" w:rsidRPr="004258B7" w:rsidRDefault="004258B7" w:rsidP="004258B7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23</w:t>
            </w:r>
          </w:p>
        </w:tc>
        <w:tc>
          <w:tcPr>
            <w:tcW w:w="1480" w:type="dxa"/>
            <w:shd w:val="clear" w:color="auto" w:fill="auto"/>
          </w:tcPr>
          <w:p w14:paraId="310A3378" w14:textId="746973B0" w:rsidR="004258B7" w:rsidRPr="004258B7" w:rsidRDefault="004258B7" w:rsidP="004258B7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24</w:t>
            </w:r>
          </w:p>
        </w:tc>
        <w:tc>
          <w:tcPr>
            <w:tcW w:w="1480" w:type="dxa"/>
            <w:shd w:val="clear" w:color="auto" w:fill="auto"/>
          </w:tcPr>
          <w:p w14:paraId="6F6550D1" w14:textId="5D978A4E" w:rsidR="004258B7" w:rsidRPr="004258B7" w:rsidRDefault="004258B7" w:rsidP="004258B7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25</w:t>
            </w:r>
          </w:p>
        </w:tc>
        <w:tc>
          <w:tcPr>
            <w:tcW w:w="1480" w:type="dxa"/>
            <w:shd w:val="clear" w:color="auto" w:fill="auto"/>
          </w:tcPr>
          <w:p w14:paraId="1CDA540B" w14:textId="6C4295E7" w:rsidR="004258B7" w:rsidRPr="004258B7" w:rsidRDefault="004258B7" w:rsidP="004258B7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26</w:t>
            </w:r>
          </w:p>
        </w:tc>
        <w:tc>
          <w:tcPr>
            <w:tcW w:w="1480" w:type="dxa"/>
            <w:shd w:val="clear" w:color="auto" w:fill="auto"/>
          </w:tcPr>
          <w:p w14:paraId="7ED6F60B" w14:textId="5DE95327" w:rsidR="004258B7" w:rsidRPr="004258B7" w:rsidRDefault="004258B7" w:rsidP="004258B7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27</w:t>
            </w:r>
          </w:p>
        </w:tc>
      </w:tr>
      <w:tr w:rsidR="004258B7" w14:paraId="59052C6D" w14:textId="77777777" w:rsidTr="004258B7">
        <w:tblPrEx>
          <w:tblCellMar>
            <w:top w:w="0" w:type="dxa"/>
            <w:bottom w:w="0" w:type="dxa"/>
          </w:tblCellMar>
        </w:tblPrEx>
        <w:trPr>
          <w:trHeight w:hRule="exact" w:val="2286"/>
        </w:trPr>
        <w:tc>
          <w:tcPr>
            <w:tcW w:w="1480" w:type="dxa"/>
            <w:shd w:val="clear" w:color="auto" w:fill="auto"/>
          </w:tcPr>
          <w:p w14:paraId="7289722A" w14:textId="0EBEC30E" w:rsidR="004258B7" w:rsidRPr="004258B7" w:rsidRDefault="004258B7" w:rsidP="004258B7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28</w:t>
            </w:r>
            <w:r>
              <w:rPr>
                <w:noProof/>
                <w:sz w:val="32"/>
              </w:rPr>
              <w:tab/>
            </w:r>
            <w:r w:rsidRPr="004258B7">
              <w:rPr>
                <w:noProof/>
              </w:rPr>
              <w:t xml:space="preserve"> Week 44</w:t>
            </w:r>
          </w:p>
        </w:tc>
        <w:tc>
          <w:tcPr>
            <w:tcW w:w="1480" w:type="dxa"/>
            <w:shd w:val="clear" w:color="auto" w:fill="auto"/>
          </w:tcPr>
          <w:p w14:paraId="1DED9937" w14:textId="0AB08428" w:rsidR="004258B7" w:rsidRPr="004258B7" w:rsidRDefault="004258B7" w:rsidP="004258B7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29</w:t>
            </w:r>
          </w:p>
        </w:tc>
        <w:tc>
          <w:tcPr>
            <w:tcW w:w="1480" w:type="dxa"/>
            <w:shd w:val="clear" w:color="auto" w:fill="auto"/>
          </w:tcPr>
          <w:p w14:paraId="3F1B9272" w14:textId="6B661457" w:rsidR="004258B7" w:rsidRPr="004258B7" w:rsidRDefault="004258B7" w:rsidP="004258B7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30</w:t>
            </w:r>
          </w:p>
        </w:tc>
        <w:tc>
          <w:tcPr>
            <w:tcW w:w="1480" w:type="dxa"/>
            <w:shd w:val="clear" w:color="auto" w:fill="auto"/>
          </w:tcPr>
          <w:p w14:paraId="1FCDF37C" w14:textId="3AD0237F" w:rsidR="004258B7" w:rsidRPr="004258B7" w:rsidRDefault="004258B7" w:rsidP="004258B7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31</w:t>
            </w:r>
            <w:r>
              <w:rPr>
                <w:noProof/>
                <w:sz w:val="32"/>
              </w:rPr>
              <w:tab/>
            </w:r>
            <w:r w:rsidRPr="004258B7">
              <w:rPr>
                <w:rFonts w:ascii="Wingdings" w:hAnsi="Wingdings"/>
                <w:noProof/>
                <w:sz w:val="32"/>
              </w:rPr>
              <w:t>l</w:t>
            </w:r>
          </w:p>
        </w:tc>
        <w:tc>
          <w:tcPr>
            <w:tcW w:w="1480" w:type="dxa"/>
            <w:shd w:val="clear" w:color="auto" w:fill="auto"/>
          </w:tcPr>
          <w:p w14:paraId="3B02AE3E" w14:textId="77777777" w:rsidR="004258B7" w:rsidRPr="004258B7" w:rsidRDefault="004258B7" w:rsidP="004258B7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</w:p>
        </w:tc>
        <w:tc>
          <w:tcPr>
            <w:tcW w:w="1480" w:type="dxa"/>
            <w:shd w:val="clear" w:color="auto" w:fill="auto"/>
          </w:tcPr>
          <w:p w14:paraId="70E36453" w14:textId="77777777" w:rsidR="004258B7" w:rsidRPr="004258B7" w:rsidRDefault="004258B7" w:rsidP="004258B7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</w:p>
        </w:tc>
        <w:tc>
          <w:tcPr>
            <w:tcW w:w="1480" w:type="dxa"/>
            <w:shd w:val="clear" w:color="auto" w:fill="auto"/>
          </w:tcPr>
          <w:p w14:paraId="5E8CC241" w14:textId="77777777" w:rsidR="004258B7" w:rsidRPr="004258B7" w:rsidRDefault="004258B7" w:rsidP="004258B7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</w:p>
        </w:tc>
      </w:tr>
    </w:tbl>
    <w:p w14:paraId="631BCF75" w14:textId="3F9C94DA" w:rsidR="00353C7C" w:rsidRPr="00B07B48" w:rsidRDefault="004258B7" w:rsidP="004258B7">
      <w:pPr>
        <w:jc w:val="center"/>
        <w:rPr>
          <w:noProof/>
        </w:rPr>
      </w:pPr>
      <w:r>
        <w:rPr>
          <w:noProof/>
        </w:rPr>
        <w:t>© Free-PrintableCalendar.Com</w:t>
      </w:r>
    </w:p>
    <w:sectPr w:rsidR="00353C7C" w:rsidRPr="00B07B48" w:rsidSect="004258B7">
      <w:pgSz w:w="11906" w:h="16838"/>
      <w:pgMar w:top="792" w:right="792" w:bottom="792" w:left="7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8B7"/>
    <w:rsid w:val="00065511"/>
    <w:rsid w:val="000B25F1"/>
    <w:rsid w:val="00147071"/>
    <w:rsid w:val="001665D2"/>
    <w:rsid w:val="001E3E41"/>
    <w:rsid w:val="00353C7C"/>
    <w:rsid w:val="004069D1"/>
    <w:rsid w:val="004258B7"/>
    <w:rsid w:val="0046755F"/>
    <w:rsid w:val="004709B8"/>
    <w:rsid w:val="00477F5D"/>
    <w:rsid w:val="004A03BA"/>
    <w:rsid w:val="005552E6"/>
    <w:rsid w:val="0058425F"/>
    <w:rsid w:val="005E3166"/>
    <w:rsid w:val="005F6FCD"/>
    <w:rsid w:val="00760A43"/>
    <w:rsid w:val="00776BE2"/>
    <w:rsid w:val="007C3361"/>
    <w:rsid w:val="009312F0"/>
    <w:rsid w:val="009F4BD3"/>
    <w:rsid w:val="00A703F6"/>
    <w:rsid w:val="00AA342C"/>
    <w:rsid w:val="00B07B48"/>
    <w:rsid w:val="00B47F67"/>
    <w:rsid w:val="00B67070"/>
    <w:rsid w:val="00BD5F67"/>
    <w:rsid w:val="00C012D3"/>
    <w:rsid w:val="00C33BA3"/>
    <w:rsid w:val="00C44412"/>
    <w:rsid w:val="00C8247C"/>
    <w:rsid w:val="00C96AAF"/>
    <w:rsid w:val="00CB2B0F"/>
    <w:rsid w:val="00CC01DE"/>
    <w:rsid w:val="00D81744"/>
    <w:rsid w:val="00DA14F8"/>
    <w:rsid w:val="00DD6C7D"/>
    <w:rsid w:val="00E966BD"/>
    <w:rsid w:val="00EB5896"/>
    <w:rsid w:val="00EF1373"/>
    <w:rsid w:val="00FB4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AE5EC3"/>
  <w15:chartTrackingRefBased/>
  <w15:docId w15:val="{9551F45D-482E-48BC-AD89-AD874AEF6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AU" w:eastAsia="en-A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s-ok\free-printablecalendar-ok\free-printablecalendar-ok\5.january-2019-calendar-vertical\MBCalend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MBCalendar</Template>
  <TotalTime>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MBCalendar Macro</vt:lpstr>
    </vt:vector>
  </TitlesOfParts>
  <Company>Computer Software Consultant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2024 Calendar</dc:title>
  <dc:subject/>
  <dc:creator>Free-PrintableCalendar.Com</dc:creator>
  <cp:keywords/>
  <dc:description>Download more at Free-PrintableCalendar.Com</dc:description>
  <cp:lastModifiedBy>PrintableCalendar</cp:lastModifiedBy>
  <cp:revision>1</cp:revision>
  <dcterms:created xsi:type="dcterms:W3CDTF">2021-12-03T09:22:00Z</dcterms:created>
  <dcterms:modified xsi:type="dcterms:W3CDTF">2021-12-03T09:22:00Z</dcterms:modified>
</cp:coreProperties>
</file>