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BB08AF" w:rsidRPr="00BB08AF" w14:paraId="16965B30" w14:textId="77777777" w:rsidTr="00BB08AF">
        <w:trPr>
          <w:trHeight w:val="600"/>
        </w:trPr>
        <w:tc>
          <w:tcPr>
            <w:tcW w:w="13176" w:type="dxa"/>
            <w:gridSpan w:val="7"/>
          </w:tcPr>
          <w:p w14:paraId="00B7647A" w14:textId="77777777" w:rsidR="00BB08AF" w:rsidRPr="00BB08AF" w:rsidRDefault="00BB08AF" w:rsidP="00BB08AF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2024</w:t>
            </w:r>
          </w:p>
        </w:tc>
      </w:tr>
      <w:tr w:rsidR="00BB08AF" w14:paraId="4B253AEB" w14:textId="77777777" w:rsidTr="00BB08AF">
        <w:tc>
          <w:tcPr>
            <w:tcW w:w="1882" w:type="dxa"/>
          </w:tcPr>
          <w:p w14:paraId="21350321" w14:textId="77777777" w:rsidR="00BB08AF" w:rsidRDefault="00BB08AF" w:rsidP="00BB08AF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09C5BAEE" w14:textId="77777777" w:rsidR="00BB08AF" w:rsidRDefault="00BB08AF" w:rsidP="00BB08AF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1A1058F" w14:textId="77777777" w:rsidR="00BB08AF" w:rsidRDefault="00BB08AF" w:rsidP="00BB08AF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95EE68D" w14:textId="77777777" w:rsidR="00BB08AF" w:rsidRDefault="00BB08AF" w:rsidP="00BB08AF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8BF75C4" w14:textId="77777777" w:rsidR="00BB08AF" w:rsidRDefault="00BB08AF" w:rsidP="00BB08AF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415D94A" w14:textId="77777777" w:rsidR="00BB08AF" w:rsidRDefault="00BB08AF" w:rsidP="00BB08AF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53DB3BE" w14:textId="77777777" w:rsidR="00BB08AF" w:rsidRDefault="00BB08AF" w:rsidP="00BB08AF">
            <w:pPr>
              <w:jc w:val="center"/>
            </w:pPr>
            <w:r>
              <w:t>Saturday</w:t>
            </w:r>
          </w:p>
        </w:tc>
      </w:tr>
      <w:tr w:rsidR="00BB08AF" w14:paraId="675105E8" w14:textId="77777777" w:rsidTr="00BB08A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E521A5E" w14:textId="77777777" w:rsidR="00BB08AF" w:rsidRDefault="00BB08AF" w:rsidP="00BB08A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ECA6F8C" w14:textId="77777777" w:rsidR="00BB08AF" w:rsidRDefault="00BB08AF" w:rsidP="00BB08AF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726412D" w14:textId="77777777" w:rsidR="00BB08AF" w:rsidRDefault="00BB08AF" w:rsidP="00BB08AF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19F23BB" w14:textId="77777777" w:rsidR="00BB08AF" w:rsidRDefault="00BB08AF" w:rsidP="00BB08AF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12A823E" w14:textId="77777777" w:rsidR="00BB08AF" w:rsidRDefault="00BB08AF" w:rsidP="00BB08AF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6D35F0A" w14:textId="77777777" w:rsidR="00BB08AF" w:rsidRDefault="00BB08AF" w:rsidP="00BB08AF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5F1C64B" w14:textId="77777777" w:rsidR="00BB08AF" w:rsidRDefault="00BB08AF" w:rsidP="00BB08AF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BB08AF" w14:paraId="3EED6709" w14:textId="77777777" w:rsidTr="00BB08A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A5C8D3E" w14:textId="77777777" w:rsidR="00BB08AF" w:rsidRDefault="00BB08AF" w:rsidP="00BB08AF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BA355F2" w14:textId="77777777" w:rsidR="00BB08AF" w:rsidRDefault="00BB08AF" w:rsidP="00BB08AF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424F744" w14:textId="77777777" w:rsidR="00BB08AF" w:rsidRDefault="00BB08AF" w:rsidP="00BB08AF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92E90B8" w14:textId="77777777" w:rsidR="00BB08AF" w:rsidRDefault="00BB08AF" w:rsidP="00BB08AF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A72B258" w14:textId="77777777" w:rsidR="00BB08AF" w:rsidRDefault="00BB08AF" w:rsidP="00BB08AF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D30A919" w14:textId="77777777" w:rsidR="00BB08AF" w:rsidRDefault="00BB08AF" w:rsidP="00BB08AF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ED3D05E" w14:textId="77777777" w:rsidR="00BB08AF" w:rsidRDefault="00BB08AF" w:rsidP="00BB08AF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BB08AF" w14:paraId="5683CFDC" w14:textId="77777777" w:rsidTr="00BB08A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496A9A6" w14:textId="77777777" w:rsidR="00BB08AF" w:rsidRDefault="00BB08AF" w:rsidP="00BB08AF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2F715EE" w14:textId="77777777" w:rsidR="00BB08AF" w:rsidRDefault="00BB08AF" w:rsidP="00BB08AF">
            <w:pPr>
              <w:jc w:val="center"/>
            </w:pPr>
            <w:r>
              <w:t>14</w:t>
            </w:r>
            <w:r>
              <w:br/>
            </w:r>
            <w:r>
              <w:br/>
              <w:t>Columbus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C111006" w14:textId="77777777" w:rsidR="00BB08AF" w:rsidRDefault="00BB08AF" w:rsidP="00BB08AF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5A07160" w14:textId="77777777" w:rsidR="00BB08AF" w:rsidRDefault="00BB08AF" w:rsidP="00BB08AF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72A3663" w14:textId="77777777" w:rsidR="00BB08AF" w:rsidRDefault="00BB08AF" w:rsidP="00BB08AF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9752485" w14:textId="77777777" w:rsidR="00BB08AF" w:rsidRDefault="00BB08AF" w:rsidP="00BB08AF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E06D0C5" w14:textId="77777777" w:rsidR="00BB08AF" w:rsidRDefault="00BB08AF" w:rsidP="00BB08AF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BB08AF" w14:paraId="72070350" w14:textId="77777777" w:rsidTr="00BB08AF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9CA10E7" w14:textId="77777777" w:rsidR="00BB08AF" w:rsidRDefault="00BB08AF" w:rsidP="00BB08AF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7F7298F" w14:textId="77777777" w:rsidR="00BB08AF" w:rsidRDefault="00BB08AF" w:rsidP="00BB08AF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0024344" w14:textId="77777777" w:rsidR="00BB08AF" w:rsidRDefault="00BB08AF" w:rsidP="00BB08AF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1DB6C55" w14:textId="77777777" w:rsidR="00BB08AF" w:rsidRDefault="00BB08AF" w:rsidP="00BB08AF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9D7D08B" w14:textId="77777777" w:rsidR="00BB08AF" w:rsidRDefault="00BB08AF" w:rsidP="00BB08AF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7685245" w14:textId="77777777" w:rsidR="00BB08AF" w:rsidRDefault="00BB08AF" w:rsidP="00BB08AF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828D884" w14:textId="77777777" w:rsidR="00BB08AF" w:rsidRDefault="00BB08AF" w:rsidP="00BB08AF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BB08AF" w14:paraId="18247A0E" w14:textId="77777777" w:rsidTr="00BB08AF">
        <w:trPr>
          <w:trHeight w:val="1340"/>
        </w:trPr>
        <w:tc>
          <w:tcPr>
            <w:tcW w:w="1882" w:type="dxa"/>
            <w:shd w:val="clear" w:color="auto" w:fill="auto"/>
          </w:tcPr>
          <w:p w14:paraId="1216F938" w14:textId="77777777" w:rsidR="00BB08AF" w:rsidRDefault="00BB08AF" w:rsidP="00BB08AF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6639537" w14:textId="77777777" w:rsidR="00BB08AF" w:rsidRDefault="00BB08AF" w:rsidP="00BB08AF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560177B" w14:textId="77777777" w:rsidR="00BB08AF" w:rsidRDefault="00BB08AF" w:rsidP="00BB08AF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2717B83" w14:textId="77777777" w:rsidR="00BB08AF" w:rsidRDefault="00BB08AF" w:rsidP="00BB08AF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69C2269" w14:textId="77777777" w:rsidR="00BB08AF" w:rsidRDefault="00BB08AF" w:rsidP="00BB08AF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0EE0FD79" w14:textId="77777777" w:rsidR="00BB08AF" w:rsidRDefault="00BB08AF" w:rsidP="00BB08AF">
            <w:pPr>
              <w:jc w:val="center"/>
            </w:pPr>
          </w:p>
        </w:tc>
        <w:tc>
          <w:tcPr>
            <w:tcW w:w="1883" w:type="dxa"/>
          </w:tcPr>
          <w:p w14:paraId="6868D0F0" w14:textId="77777777" w:rsidR="00BB08AF" w:rsidRDefault="00BB08AF" w:rsidP="00BB08AF">
            <w:pPr>
              <w:jc w:val="center"/>
            </w:pPr>
          </w:p>
        </w:tc>
      </w:tr>
      <w:tr w:rsidR="00BB08AF" w14:paraId="2C6C824E" w14:textId="77777777" w:rsidTr="00BB08AF">
        <w:trPr>
          <w:trHeight w:val="1340"/>
        </w:trPr>
        <w:tc>
          <w:tcPr>
            <w:tcW w:w="1882" w:type="dxa"/>
          </w:tcPr>
          <w:p w14:paraId="4A6B3005" w14:textId="77777777" w:rsidR="00BB08AF" w:rsidRDefault="00BB08AF" w:rsidP="00BB08AF">
            <w:pPr>
              <w:jc w:val="center"/>
            </w:pPr>
          </w:p>
        </w:tc>
        <w:tc>
          <w:tcPr>
            <w:tcW w:w="1882" w:type="dxa"/>
          </w:tcPr>
          <w:p w14:paraId="0D1E0DDB" w14:textId="77777777" w:rsidR="00BB08AF" w:rsidRDefault="00BB08AF" w:rsidP="00BB08AF">
            <w:pPr>
              <w:jc w:val="center"/>
            </w:pPr>
          </w:p>
        </w:tc>
        <w:tc>
          <w:tcPr>
            <w:tcW w:w="1882" w:type="dxa"/>
          </w:tcPr>
          <w:p w14:paraId="55063C76" w14:textId="77777777" w:rsidR="00BB08AF" w:rsidRDefault="00BB08AF" w:rsidP="00BB08AF">
            <w:pPr>
              <w:jc w:val="center"/>
            </w:pPr>
          </w:p>
        </w:tc>
        <w:tc>
          <w:tcPr>
            <w:tcW w:w="1882" w:type="dxa"/>
          </w:tcPr>
          <w:p w14:paraId="6B4A53A8" w14:textId="77777777" w:rsidR="00BB08AF" w:rsidRDefault="00BB08AF" w:rsidP="00BB08AF">
            <w:pPr>
              <w:jc w:val="center"/>
            </w:pPr>
          </w:p>
        </w:tc>
        <w:tc>
          <w:tcPr>
            <w:tcW w:w="1882" w:type="dxa"/>
          </w:tcPr>
          <w:p w14:paraId="1D78373D" w14:textId="77777777" w:rsidR="00BB08AF" w:rsidRDefault="00BB08AF" w:rsidP="00BB08AF">
            <w:pPr>
              <w:jc w:val="center"/>
            </w:pPr>
          </w:p>
        </w:tc>
        <w:tc>
          <w:tcPr>
            <w:tcW w:w="1883" w:type="dxa"/>
          </w:tcPr>
          <w:p w14:paraId="27EBE585" w14:textId="77777777" w:rsidR="00BB08AF" w:rsidRDefault="00BB08AF" w:rsidP="00BB08AF">
            <w:pPr>
              <w:jc w:val="center"/>
            </w:pPr>
          </w:p>
        </w:tc>
        <w:tc>
          <w:tcPr>
            <w:tcW w:w="1883" w:type="dxa"/>
          </w:tcPr>
          <w:p w14:paraId="1FD0E84D" w14:textId="77777777" w:rsidR="00BB08AF" w:rsidRDefault="00BB08AF" w:rsidP="00BB08AF">
            <w:pPr>
              <w:jc w:val="center"/>
            </w:pPr>
          </w:p>
        </w:tc>
      </w:tr>
    </w:tbl>
    <w:p w14:paraId="59CFA3E1" w14:textId="77777777" w:rsidR="007268E4" w:rsidRPr="00BB4F60" w:rsidRDefault="00BB08AF" w:rsidP="00BB08AF">
      <w:pPr>
        <w:jc w:val="center"/>
      </w:pPr>
      <w:r>
        <w:t>© Free-PrintableCalendar.Com</w:t>
      </w:r>
    </w:p>
    <w:sectPr w:rsidR="007268E4" w:rsidRPr="00BB4F60" w:rsidSect="00BB08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69B9" w14:textId="77777777" w:rsidR="0059243A" w:rsidRDefault="0059243A" w:rsidP="005762FE">
      <w:r>
        <w:separator/>
      </w:r>
    </w:p>
  </w:endnote>
  <w:endnote w:type="continuationSeparator" w:id="0">
    <w:p w14:paraId="64F82F82" w14:textId="77777777" w:rsidR="0059243A" w:rsidRDefault="0059243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FE40" w14:textId="77777777" w:rsidR="0059243A" w:rsidRDefault="0059243A" w:rsidP="005762FE">
      <w:r>
        <w:separator/>
      </w:r>
    </w:p>
  </w:footnote>
  <w:footnote w:type="continuationSeparator" w:id="0">
    <w:p w14:paraId="7A71392A" w14:textId="77777777" w:rsidR="0059243A" w:rsidRDefault="0059243A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AF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9243A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08AF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AF9C"/>
  <w15:docId w15:val="{F9D2F89F-6E7E-474F-82AD-792D3536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2024 Calendar Printable with Holidays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2021-12-03T08:47:00Z</dcterms:created>
  <dcterms:modified xsi:type="dcterms:W3CDTF">2021-12-03T08:47:00Z</dcterms:modified>
</cp:coreProperties>
</file>