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47f469088f1e4516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D1E3F" w14:textId="1917AFE8" w:rsidR="00BE33C9" w:rsidRPr="00F65294" w:rsidRDefault="00C47FD1" w:rsidP="00F65294">
      <w:pPr>
        <w:pStyle w:val="Month"/>
        <w:jc w:val="center"/>
        <w:rPr>
          <w:sz w:val="96"/>
          <w:szCs w:val="96"/>
        </w:rPr>
      </w:pPr>
      <w:r w:rsidRPr="00F65294">
        <w:rPr>
          <w:sz w:val="96"/>
          <w:szCs w:val="96"/>
        </w:rPr>
        <w:fldChar w:fldCharType="begin"/>
      </w:r>
      <w:r w:rsidRPr="00F65294">
        <w:rPr>
          <w:sz w:val="96"/>
          <w:szCs w:val="96"/>
        </w:rPr>
        <w:instrText xml:space="preserve"> DOCVARIABLE  MonthStart \@ MMM \* MERGEFORMAT </w:instrText>
      </w:r>
      <w:r w:rsidRPr="00F65294">
        <w:rPr>
          <w:sz w:val="96"/>
          <w:szCs w:val="96"/>
        </w:rPr>
        <w:fldChar w:fldCharType="separate"/>
      </w:r>
      <w:r w:rsidR="000F11A7">
        <w:rPr>
          <w:sz w:val="96"/>
          <w:szCs w:val="96"/>
        </w:rPr>
        <w:t>Oct</w:t>
      </w:r>
      <w:r w:rsidRPr="00F65294">
        <w:rPr>
          <w:sz w:val="96"/>
          <w:szCs w:val="96"/>
        </w:rPr>
        <w:fldChar w:fldCharType="end"/>
      </w:r>
      <w:r w:rsidR="00F65294">
        <w:rPr>
          <w:sz w:val="96"/>
          <w:szCs w:val="96"/>
        </w:rPr>
        <w:t xml:space="preserve"> </w:t>
      </w:r>
      <w:r w:rsidRPr="00F65294">
        <w:rPr>
          <w:rStyle w:val="Emphasis"/>
          <w:sz w:val="96"/>
          <w:szCs w:val="96"/>
        </w:rPr>
        <w:fldChar w:fldCharType="begin"/>
      </w:r>
      <w:r w:rsidRPr="00F65294">
        <w:rPr>
          <w:rStyle w:val="Emphasis"/>
          <w:sz w:val="96"/>
          <w:szCs w:val="96"/>
        </w:rPr>
        <w:instrText xml:space="preserve"> DOCVARIABLE  MonthStart \@  yyyy   \* MERGEFORMAT </w:instrText>
      </w:r>
      <w:r w:rsidRPr="00F65294">
        <w:rPr>
          <w:rStyle w:val="Emphasis"/>
          <w:sz w:val="96"/>
          <w:szCs w:val="96"/>
        </w:rPr>
        <w:fldChar w:fldCharType="separate"/>
      </w:r>
      <w:r w:rsidR="000F11A7">
        <w:rPr>
          <w:rStyle w:val="Emphasis"/>
          <w:sz w:val="96"/>
          <w:szCs w:val="96"/>
        </w:rPr>
        <w:t>2023</w:t>
      </w:r>
      <w:r w:rsidRPr="00F65294">
        <w:rPr>
          <w:rStyle w:val="Emphasis"/>
          <w:sz w:val="96"/>
          <w:szCs w:val="96"/>
        </w:rPr>
        <w:fldChar w:fldCharType="end"/>
      </w:r>
    </w:p>
    <w:tbl>
      <w:tblPr>
        <w:tblStyle w:val="PlainTable4"/>
        <w:tblW w:w="4986" w:type="pct"/>
        <w:tblLayout w:type="fixed"/>
        <w:tblLook w:val="0420" w:firstRow="1" w:lastRow="0" w:firstColumn="0" w:lastColumn="0" w:noHBand="0" w:noVBand="1"/>
        <w:tblCaption w:val="Calendar layout table"/>
      </w:tblPr>
      <w:tblGrid>
        <w:gridCol w:w="1529"/>
        <w:gridCol w:w="1529"/>
        <w:gridCol w:w="1530"/>
        <w:gridCol w:w="1532"/>
        <w:gridCol w:w="1530"/>
        <w:gridCol w:w="1530"/>
        <w:gridCol w:w="1532"/>
      </w:tblGrid>
      <w:tr w:rsidR="00BE33C9" w14:paraId="2E2F1C7B" w14:textId="77777777" w:rsidTr="003D3D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4" w:type="pct"/>
          </w:tcPr>
          <w:p w14:paraId="2C2E0951" w14:textId="77777777" w:rsidR="00BE33C9" w:rsidRDefault="00C47FD1" w:rsidP="00F65294">
            <w:pPr>
              <w:pStyle w:val="Day"/>
              <w:jc w:val="center"/>
            </w:pPr>
            <w:r>
              <w:t>Sun</w:t>
            </w:r>
          </w:p>
        </w:tc>
        <w:tc>
          <w:tcPr>
            <w:tcW w:w="714" w:type="pct"/>
          </w:tcPr>
          <w:p w14:paraId="7D282544" w14:textId="77777777" w:rsidR="00BE33C9" w:rsidRDefault="00C47FD1" w:rsidP="00F65294">
            <w:pPr>
              <w:pStyle w:val="Day"/>
              <w:jc w:val="center"/>
            </w:pPr>
            <w:r>
              <w:t>mon</w:t>
            </w:r>
          </w:p>
        </w:tc>
        <w:tc>
          <w:tcPr>
            <w:tcW w:w="714" w:type="pct"/>
          </w:tcPr>
          <w:p w14:paraId="082A8E6E" w14:textId="77777777" w:rsidR="00BE33C9" w:rsidRDefault="00C47FD1" w:rsidP="00F65294">
            <w:pPr>
              <w:pStyle w:val="Day"/>
              <w:jc w:val="center"/>
            </w:pPr>
            <w:r>
              <w:t>tue</w:t>
            </w:r>
          </w:p>
        </w:tc>
        <w:tc>
          <w:tcPr>
            <w:tcW w:w="715" w:type="pct"/>
          </w:tcPr>
          <w:p w14:paraId="63A6B4A7" w14:textId="77777777" w:rsidR="00BE33C9" w:rsidRDefault="00C47FD1" w:rsidP="00F65294">
            <w:pPr>
              <w:pStyle w:val="Day"/>
              <w:jc w:val="center"/>
            </w:pPr>
            <w:r>
              <w:t>wed</w:t>
            </w:r>
          </w:p>
        </w:tc>
        <w:tc>
          <w:tcPr>
            <w:tcW w:w="714" w:type="pct"/>
          </w:tcPr>
          <w:p w14:paraId="0D6D4855" w14:textId="77777777" w:rsidR="00BE33C9" w:rsidRDefault="00C47FD1" w:rsidP="00F65294">
            <w:pPr>
              <w:pStyle w:val="Day"/>
              <w:jc w:val="center"/>
            </w:pPr>
            <w:r>
              <w:t>thu</w:t>
            </w:r>
          </w:p>
        </w:tc>
        <w:tc>
          <w:tcPr>
            <w:tcW w:w="714" w:type="pct"/>
          </w:tcPr>
          <w:p w14:paraId="347C9A4E" w14:textId="77777777" w:rsidR="00BE33C9" w:rsidRDefault="00C47FD1" w:rsidP="00F65294">
            <w:pPr>
              <w:pStyle w:val="Day"/>
              <w:jc w:val="center"/>
            </w:pPr>
            <w:r>
              <w:t>fri</w:t>
            </w:r>
          </w:p>
        </w:tc>
        <w:tc>
          <w:tcPr>
            <w:tcW w:w="715" w:type="pct"/>
          </w:tcPr>
          <w:p w14:paraId="2B38695F" w14:textId="77777777" w:rsidR="00BE33C9" w:rsidRDefault="00C47FD1" w:rsidP="00F65294">
            <w:pPr>
              <w:pStyle w:val="Day"/>
              <w:jc w:val="center"/>
            </w:pPr>
            <w:r>
              <w:t>sat</w:t>
            </w:r>
          </w:p>
        </w:tc>
      </w:tr>
      <w:tr w:rsidR="00BE33C9" w14:paraId="29ED4344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606472A6" w14:textId="756A336E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0F11A7">
              <w:rPr>
                <w:rStyle w:val="Emphasis"/>
              </w:rPr>
              <w:instrText>Sunday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 w:rsidR="000F11A7">
              <w:rPr>
                <w:rStyle w:val="Emphasis"/>
              </w:rPr>
              <w:fldChar w:fldCharType="separate"/>
            </w:r>
            <w:r w:rsidR="000F11A7">
              <w:rPr>
                <w:rStyle w:val="Emphasis"/>
                <w:noProof/>
              </w:rPr>
              <w:t>01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088F2D97" w14:textId="5FE4361E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F11A7">
              <w:instrText>Sunday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0F11A7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0F11A7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 w:rsidR="000F11A7">
              <w:fldChar w:fldCharType="separate"/>
            </w:r>
            <w:r w:rsidR="000F11A7">
              <w:rPr>
                <w:noProof/>
              </w:rPr>
              <w:instrText>2</w:instrText>
            </w:r>
            <w:r>
              <w:fldChar w:fldCharType="end"/>
            </w:r>
            <w:r>
              <w:instrText>\# 0#</w:instrText>
            </w:r>
            <w:r w:rsidR="000F11A7">
              <w:fldChar w:fldCharType="separate"/>
            </w:r>
            <w:r w:rsidR="000F11A7">
              <w:rPr>
                <w:noProof/>
              </w:rPr>
              <w:t>02</w:t>
            </w:r>
            <w:r>
              <w:fldChar w:fldCharType="end"/>
            </w:r>
          </w:p>
        </w:tc>
        <w:tc>
          <w:tcPr>
            <w:tcW w:w="714" w:type="pct"/>
          </w:tcPr>
          <w:p w14:paraId="77D4A0D1" w14:textId="5D023831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F11A7">
              <w:instrText>Sunday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0F11A7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0F11A7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 w:rsidR="000F11A7">
              <w:fldChar w:fldCharType="separate"/>
            </w:r>
            <w:r w:rsidR="000F11A7">
              <w:rPr>
                <w:noProof/>
              </w:rPr>
              <w:instrText>3</w:instrText>
            </w:r>
            <w:r>
              <w:fldChar w:fldCharType="end"/>
            </w:r>
            <w:r>
              <w:instrText>\# 0#</w:instrText>
            </w:r>
            <w:r w:rsidR="000F11A7">
              <w:fldChar w:fldCharType="separate"/>
            </w:r>
            <w:r w:rsidR="000F11A7">
              <w:rPr>
                <w:noProof/>
              </w:rPr>
              <w:t>03</w:t>
            </w:r>
            <w:r>
              <w:fldChar w:fldCharType="end"/>
            </w:r>
          </w:p>
        </w:tc>
        <w:tc>
          <w:tcPr>
            <w:tcW w:w="715" w:type="pct"/>
          </w:tcPr>
          <w:p w14:paraId="332A5D26" w14:textId="7C482B69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F11A7">
              <w:instrText>Sunday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0F11A7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0F11A7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 w:rsidR="000F11A7">
              <w:fldChar w:fldCharType="separate"/>
            </w:r>
            <w:r w:rsidR="000F11A7">
              <w:rPr>
                <w:noProof/>
              </w:rPr>
              <w:instrText>4</w:instrText>
            </w:r>
            <w:r>
              <w:fldChar w:fldCharType="end"/>
            </w:r>
            <w:r>
              <w:instrText>\# 0#</w:instrText>
            </w:r>
            <w:r w:rsidR="000F11A7">
              <w:fldChar w:fldCharType="separate"/>
            </w:r>
            <w:r w:rsidR="000F11A7">
              <w:rPr>
                <w:noProof/>
              </w:rPr>
              <w:t>04</w:t>
            </w:r>
            <w:r>
              <w:fldChar w:fldCharType="end"/>
            </w:r>
          </w:p>
        </w:tc>
        <w:tc>
          <w:tcPr>
            <w:tcW w:w="714" w:type="pct"/>
          </w:tcPr>
          <w:p w14:paraId="7B4451F1" w14:textId="72CD6037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F11A7">
              <w:instrText>Sunday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0F11A7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0F11A7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 w:rsidR="000F11A7">
              <w:fldChar w:fldCharType="separate"/>
            </w:r>
            <w:r w:rsidR="000F11A7">
              <w:rPr>
                <w:noProof/>
              </w:rPr>
              <w:instrText>5</w:instrText>
            </w:r>
            <w:r>
              <w:fldChar w:fldCharType="end"/>
            </w:r>
            <w:r>
              <w:instrText>\# 0#</w:instrText>
            </w:r>
            <w:r w:rsidR="000F11A7">
              <w:fldChar w:fldCharType="separate"/>
            </w:r>
            <w:r w:rsidR="000F11A7">
              <w:rPr>
                <w:noProof/>
              </w:rPr>
              <w:t>05</w:t>
            </w:r>
            <w:r>
              <w:fldChar w:fldCharType="end"/>
            </w:r>
          </w:p>
        </w:tc>
        <w:tc>
          <w:tcPr>
            <w:tcW w:w="714" w:type="pct"/>
          </w:tcPr>
          <w:p w14:paraId="07089446" w14:textId="7E656E78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F11A7">
              <w:instrText>Sunday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0F11A7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0F11A7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 w:rsidR="00925E05">
              <w:fldChar w:fldCharType="separate"/>
            </w:r>
            <w:r w:rsidR="000F11A7">
              <w:rPr>
                <w:noProof/>
              </w:rPr>
              <w:instrText>6</w:instrText>
            </w:r>
            <w:r>
              <w:fldChar w:fldCharType="end"/>
            </w:r>
            <w:r>
              <w:instrText>\# 0#</w:instrText>
            </w:r>
            <w:r w:rsidR="00925E05">
              <w:fldChar w:fldCharType="separate"/>
            </w:r>
            <w:r w:rsidR="000F11A7">
              <w:rPr>
                <w:noProof/>
              </w:rPr>
              <w:t>06</w:t>
            </w:r>
            <w:r>
              <w:fldChar w:fldCharType="end"/>
            </w:r>
          </w:p>
        </w:tc>
        <w:tc>
          <w:tcPr>
            <w:tcW w:w="715" w:type="pct"/>
          </w:tcPr>
          <w:p w14:paraId="6F2CEF82" w14:textId="46600E48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0F11A7">
              <w:rPr>
                <w:rStyle w:val="Emphasis"/>
              </w:rPr>
              <w:instrText>Sunday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0F11A7">
              <w:rPr>
                <w:rStyle w:val="Emphasis"/>
                <w:noProof/>
              </w:rPr>
              <w:instrText>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0F11A7">
              <w:rPr>
                <w:rStyle w:val="Emphasis"/>
                <w:noProof/>
              </w:rPr>
              <w:instrText>7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0F11A7">
              <w:rPr>
                <w:rStyle w:val="Emphasis"/>
                <w:noProof/>
              </w:rPr>
              <w:instrText>7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0F11A7">
              <w:rPr>
                <w:rStyle w:val="Emphasis"/>
                <w:noProof/>
              </w:rPr>
              <w:t>07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B6258F2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0E3A570E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F2A7545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4AE1D951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555ADF00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1A29F664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6DE29AD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23F1B967" w14:textId="77777777" w:rsidR="00BE33C9" w:rsidRDefault="00BE33C9" w:rsidP="00F65294">
            <w:pPr>
              <w:jc w:val="center"/>
            </w:pPr>
          </w:p>
        </w:tc>
      </w:tr>
      <w:tr w:rsidR="00BE33C9" w14:paraId="3D03634C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56FAFC0D" w14:textId="4A4E605B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0F11A7">
              <w:rPr>
                <w:rStyle w:val="Emphasis"/>
                <w:noProof/>
              </w:rPr>
              <w:t>08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75A46B24" w14:textId="7B496EE7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0F11A7">
              <w:rPr>
                <w:noProof/>
              </w:rPr>
              <w:t>09</w:t>
            </w:r>
            <w:r>
              <w:fldChar w:fldCharType="end"/>
            </w:r>
          </w:p>
        </w:tc>
        <w:tc>
          <w:tcPr>
            <w:tcW w:w="714" w:type="pct"/>
          </w:tcPr>
          <w:p w14:paraId="3FAF3DE9" w14:textId="673019B4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0F11A7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5" w:type="pct"/>
          </w:tcPr>
          <w:p w14:paraId="40E6FAF9" w14:textId="458CA42A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0F11A7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</w:tcPr>
          <w:p w14:paraId="7836E870" w14:textId="06CF26E0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0F11A7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</w:tcPr>
          <w:p w14:paraId="6D80038D" w14:textId="6BCC0E0F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0F11A7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5" w:type="pct"/>
          </w:tcPr>
          <w:p w14:paraId="63152398" w14:textId="7EB6975C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0F11A7">
              <w:rPr>
                <w:rStyle w:val="Emphasis"/>
                <w:noProof/>
              </w:rPr>
              <w:t>14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54177388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60535B9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0EACF40" w14:textId="6E35BEAC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B1DAA4F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1C1B6D4C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33CB2DB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AA668E1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4D125A1A" w14:textId="77777777" w:rsidR="00BE33C9" w:rsidRDefault="00BE33C9" w:rsidP="00F65294">
            <w:pPr>
              <w:jc w:val="center"/>
            </w:pPr>
          </w:p>
        </w:tc>
      </w:tr>
      <w:tr w:rsidR="00BE33C9" w14:paraId="2FEED979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22B80B50" w14:textId="0B3BB4E3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0F11A7">
              <w:rPr>
                <w:rStyle w:val="Emphasis"/>
                <w:noProof/>
              </w:rPr>
              <w:t>15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0996CCEA" w14:textId="7D054381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0F11A7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</w:tcPr>
          <w:p w14:paraId="793FE01B" w14:textId="74D7B6C1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0F11A7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5" w:type="pct"/>
          </w:tcPr>
          <w:p w14:paraId="2285675E" w14:textId="793F9B0F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0F11A7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</w:tcPr>
          <w:p w14:paraId="72DB48DA" w14:textId="75CFC6F1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0F11A7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</w:tcPr>
          <w:p w14:paraId="6186CCE1" w14:textId="156E7E1F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0F11A7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5" w:type="pct"/>
          </w:tcPr>
          <w:p w14:paraId="0B6EACFB" w14:textId="3D546ABC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0F11A7">
              <w:rPr>
                <w:rStyle w:val="Emphasis"/>
                <w:noProof/>
              </w:rPr>
              <w:t>21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7A5A4960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7919CAF3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D8BBDDE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4FFD593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5B13FD9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7BEB1A55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055E190E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5F3F067" w14:textId="77777777" w:rsidR="00BE33C9" w:rsidRDefault="00BE33C9" w:rsidP="00F65294">
            <w:pPr>
              <w:jc w:val="center"/>
            </w:pPr>
          </w:p>
        </w:tc>
      </w:tr>
      <w:tr w:rsidR="00BE33C9" w14:paraId="50CC212E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74BDDD49" w14:textId="074DFF7A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0F11A7">
              <w:rPr>
                <w:rStyle w:val="Emphasis"/>
                <w:noProof/>
              </w:rPr>
              <w:t>22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32DF2BA3" w14:textId="2035EABE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0F11A7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</w:tcPr>
          <w:p w14:paraId="3699D845" w14:textId="70EEFAA4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0F11A7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5" w:type="pct"/>
          </w:tcPr>
          <w:p w14:paraId="470A908E" w14:textId="3676A13A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0F11A7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4" w:type="pct"/>
          </w:tcPr>
          <w:p w14:paraId="7B5867FB" w14:textId="5C59EBDF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0F11A7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4" w:type="pct"/>
          </w:tcPr>
          <w:p w14:paraId="099A0491" w14:textId="1B7F9952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0F11A7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5" w:type="pct"/>
          </w:tcPr>
          <w:p w14:paraId="74ADF63B" w14:textId="1CBA7023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0F11A7">
              <w:rPr>
                <w:rStyle w:val="Emphasis"/>
                <w:noProof/>
              </w:rPr>
              <w:t>28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97352FB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221C358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44FD472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595EC36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393A272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1CBA630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0CB350D0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562FF914" w14:textId="77777777" w:rsidR="00BE33C9" w:rsidRDefault="00BE33C9" w:rsidP="00F65294">
            <w:pPr>
              <w:jc w:val="center"/>
            </w:pPr>
          </w:p>
        </w:tc>
      </w:tr>
      <w:tr w:rsidR="00BE33C9" w14:paraId="456F0443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28430B13" w14:textId="453BD059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0F11A7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0F11A7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0F11A7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0F11A7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0F11A7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0F11A7">
              <w:rPr>
                <w:rStyle w:val="Emphasis"/>
                <w:noProof/>
              </w:rPr>
              <w:t>29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2F0CB1F8" w14:textId="279F493A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0F11A7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0F11A7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F11A7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0F11A7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F11A7">
              <w:rPr>
                <w:noProof/>
              </w:rPr>
              <w:instrText>30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0F11A7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4" w:type="pct"/>
          </w:tcPr>
          <w:p w14:paraId="1514374F" w14:textId="61229146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0F11A7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0F11A7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F11A7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0F11A7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F11A7">
              <w:rPr>
                <w:noProof/>
              </w:rPr>
              <w:instrText>31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0F11A7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715" w:type="pct"/>
          </w:tcPr>
          <w:p w14:paraId="439A9EBA" w14:textId="6154A819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0F11A7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0F11A7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F11A7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0A6601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1DC814EC" w14:textId="33FF1685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0F11A7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0A6601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A6601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0A6601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A6601"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1FD762ED" w14:textId="56298AF0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0F11A7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0A6601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A6601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0A6601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 w:rsidR="000A6601">
              <w:fldChar w:fldCharType="separate"/>
            </w:r>
            <w:r w:rsidR="000A6601"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</w:tcPr>
          <w:p w14:paraId="24FAD2A0" w14:textId="5E0AEEB1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0F11A7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 w:rsidR="000A6601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0A6601">
              <w:rPr>
                <w:rStyle w:val="Emphasis"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 w:rsidR="000A6601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 w:rsidR="00671958">
              <w:rPr>
                <w:rStyle w:val="Emphasis"/>
              </w:rPr>
              <w:fldChar w:fldCharType="separate"/>
            </w:r>
            <w:r w:rsidR="000A6601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99C201D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F036AC3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1238E4F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C1753E0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5F996CA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31A71C3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388B3063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4ECC2B0B" w14:textId="77777777" w:rsidR="00BE33C9" w:rsidRDefault="00BE33C9" w:rsidP="00F65294">
            <w:pPr>
              <w:jc w:val="center"/>
            </w:pPr>
          </w:p>
        </w:tc>
      </w:tr>
      <w:tr w:rsidR="00BE33C9" w14:paraId="73CFFB92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4588A737" w14:textId="2205A381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 w:rsidR="000F11A7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 w:rsidR="000A6601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0A6601">
              <w:rPr>
                <w:rStyle w:val="Emphasis"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 w:rsidR="00671958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2683C90A" w14:textId="05A0B39A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0F11A7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671958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71958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671958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 w:rsidR="00671958">
              <w:fldChar w:fldCharType="separate"/>
            </w:r>
            <w:r w:rsidR="00671958">
              <w:rPr>
                <w:noProof/>
              </w:rPr>
              <w:instrText>31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28C4593B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5" w:type="pct"/>
          </w:tcPr>
          <w:p w14:paraId="0F9FE2AF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4" w:type="pct"/>
          </w:tcPr>
          <w:p w14:paraId="03C81A89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4" w:type="pct"/>
          </w:tcPr>
          <w:p w14:paraId="2EAEADC5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5" w:type="pct"/>
          </w:tcPr>
          <w:p w14:paraId="7E4D3AA6" w14:textId="77777777" w:rsidR="00BE33C9" w:rsidRDefault="00BE33C9" w:rsidP="00F65294">
            <w:pPr>
              <w:pStyle w:val="Date"/>
              <w:jc w:val="center"/>
              <w:rPr>
                <w:rStyle w:val="Emphasis"/>
              </w:rPr>
            </w:pPr>
          </w:p>
        </w:tc>
      </w:tr>
      <w:tr w:rsidR="00BE33C9" w14:paraId="449F55E0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0CF30741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269FBCA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16ED508C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2937CE5F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CF4DF3D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39250100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5BA42EAC" w14:textId="77777777" w:rsidR="00BE33C9" w:rsidRDefault="00BE33C9" w:rsidP="00F65294">
            <w:pPr>
              <w:jc w:val="center"/>
            </w:pPr>
          </w:p>
        </w:tc>
      </w:tr>
    </w:tbl>
    <w:p w14:paraId="2FAE409A" w14:textId="55D00A37" w:rsidR="00BE33C9" w:rsidRDefault="00F65294" w:rsidP="00F65294">
      <w:pPr>
        <w:jc w:val="center"/>
        <w:rPr>
          <w:sz w:val="16"/>
          <w:szCs w:val="16"/>
        </w:rPr>
      </w:pPr>
      <w:r>
        <w:rPr>
          <w:sz w:val="16"/>
          <w:szCs w:val="16"/>
        </w:rPr>
        <w:t>© Free-PrintableCalendar.Com</w:t>
      </w:r>
    </w:p>
    <w:sectPr w:rsidR="00BE33C9"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5A65F" w14:textId="77777777" w:rsidR="004D1658" w:rsidRDefault="004D1658">
      <w:pPr>
        <w:spacing w:after="0" w:line="240" w:lineRule="auto"/>
      </w:pPr>
      <w:r>
        <w:separator/>
      </w:r>
    </w:p>
  </w:endnote>
  <w:endnote w:type="continuationSeparator" w:id="0">
    <w:p w14:paraId="4B67F648" w14:textId="77777777" w:rsidR="004D1658" w:rsidRDefault="004D1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2E756" w14:textId="77777777" w:rsidR="004D1658" w:rsidRDefault="004D1658">
      <w:pPr>
        <w:spacing w:after="0" w:line="240" w:lineRule="auto"/>
      </w:pPr>
      <w:r>
        <w:separator/>
      </w:r>
    </w:p>
  </w:footnote>
  <w:footnote w:type="continuationSeparator" w:id="0">
    <w:p w14:paraId="33EFAE7D" w14:textId="77777777" w:rsidR="004D1658" w:rsidRDefault="004D16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0/31/2023"/>
    <w:docVar w:name="MonthStart" w:val="10/1/2023"/>
  </w:docVars>
  <w:rsids>
    <w:rsidRoot w:val="00F65294"/>
    <w:rsid w:val="00045F53"/>
    <w:rsid w:val="000717EE"/>
    <w:rsid w:val="000A6601"/>
    <w:rsid w:val="000D1EF5"/>
    <w:rsid w:val="000F11A7"/>
    <w:rsid w:val="00120278"/>
    <w:rsid w:val="0015164F"/>
    <w:rsid w:val="00214701"/>
    <w:rsid w:val="002B069E"/>
    <w:rsid w:val="002D7FD4"/>
    <w:rsid w:val="002F7C7F"/>
    <w:rsid w:val="0036666C"/>
    <w:rsid w:val="00385F5F"/>
    <w:rsid w:val="003A5E29"/>
    <w:rsid w:val="003D3885"/>
    <w:rsid w:val="003D3D58"/>
    <w:rsid w:val="004070D0"/>
    <w:rsid w:val="00457D2E"/>
    <w:rsid w:val="004758CD"/>
    <w:rsid w:val="004D1658"/>
    <w:rsid w:val="005649EA"/>
    <w:rsid w:val="00574791"/>
    <w:rsid w:val="00671958"/>
    <w:rsid w:val="006D3C14"/>
    <w:rsid w:val="00717487"/>
    <w:rsid w:val="007429E2"/>
    <w:rsid w:val="007B29DC"/>
    <w:rsid w:val="00837FF0"/>
    <w:rsid w:val="008404F9"/>
    <w:rsid w:val="008B47B8"/>
    <w:rsid w:val="00925E05"/>
    <w:rsid w:val="0094678D"/>
    <w:rsid w:val="0097131C"/>
    <w:rsid w:val="00A50BCA"/>
    <w:rsid w:val="00A5684F"/>
    <w:rsid w:val="00B21545"/>
    <w:rsid w:val="00B71BC7"/>
    <w:rsid w:val="00B75A54"/>
    <w:rsid w:val="00BB1DEA"/>
    <w:rsid w:val="00BD49C0"/>
    <w:rsid w:val="00BE33C9"/>
    <w:rsid w:val="00BE5120"/>
    <w:rsid w:val="00C26BE9"/>
    <w:rsid w:val="00C47FD1"/>
    <w:rsid w:val="00C655A2"/>
    <w:rsid w:val="00C70B9F"/>
    <w:rsid w:val="00C74D57"/>
    <w:rsid w:val="00C92889"/>
    <w:rsid w:val="00CB2871"/>
    <w:rsid w:val="00CC7BC7"/>
    <w:rsid w:val="00D56312"/>
    <w:rsid w:val="00D576B9"/>
    <w:rsid w:val="00DB6AD2"/>
    <w:rsid w:val="00DC3FCA"/>
    <w:rsid w:val="00E05F4B"/>
    <w:rsid w:val="00E34E44"/>
    <w:rsid w:val="00F26F4F"/>
    <w:rsid w:val="00F54344"/>
    <w:rsid w:val="00F65294"/>
    <w:rsid w:val="00F96973"/>
    <w:rsid w:val="00FA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AE9A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37052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BC7"/>
  </w:style>
  <w:style w:type="paragraph" w:styleId="Heading1">
    <w:name w:val="heading 1"/>
    <w:basedOn w:val="Normal"/>
    <w:next w:val="Normal"/>
    <w:link w:val="Heading1Char"/>
    <w:uiPriority w:val="9"/>
    <w:semiHidden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E48312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E48312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E48312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E48312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AA610D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semiHidden/>
    <w:rsid w:val="00CC7BC7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E48312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E48312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E48312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E48312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E48312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E48312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637052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E48312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637052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637052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E48312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AA610D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7BC7"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7BC7"/>
  </w:style>
  <w:style w:type="table" w:styleId="PlainTable4">
    <w:name w:val="Plain Table 4"/>
    <w:basedOn w:val="TableNormal"/>
    <w:uiPriority w:val="99"/>
    <w:rsid w:val="003D3D58"/>
    <w:pPr>
      <w:spacing w:after="0" w:line="240" w:lineRule="auto"/>
    </w:pPr>
    <w:tblPr>
      <w:tblStyleRowBandSize w:val="1"/>
      <w:tblStyleColBandSize w:val="1"/>
      <w:tblCellMar>
        <w:top w:w="43" w:type="dxa"/>
        <w:left w:w="0" w:type="dxa"/>
        <w:bottom w:w="115" w:type="dxa"/>
        <w:right w:w="187" w:type="dxa"/>
      </w:tblCellMar>
    </w:tbl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single" w:sz="48" w:space="0" w:color="637052" w:themeColor="text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6" w:space="0" w:color="637052" w:themeColor="text2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7.january-2019-printable-calendar\tf10002075_win32.dotm" TargetMode="External"/></Relationships>
</file>

<file path=word/theme/theme1.xml><?xml version="1.0" encoding="utf-8"?>
<a:theme xmlns:a="http://schemas.openxmlformats.org/drawingml/2006/main" name="Retrospect">
  <a:themeElements>
    <a:clrScheme name="Retrospect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Retrospect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4E05F9-42F0-4340-93D5-D73AB29A35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2FE983-2279-428B-95E1-CAC737BA48A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9AF3C4FF-AB8D-4CD4-AEA0-C616810D3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tf10002075_win32</Template>
  <TotalTime>0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2023 Printable Calendar</vt:lpstr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2023 Printable Calendar</dc:title>
  <dc:subject/>
  <dc:creator/>
  <cp:keywords/>
  <dc:description>Download more at Free-PrintableCalendar.Com</dc:description>
  <cp:lastModifiedBy/>
  <cp:revision>1</cp:revision>
  <dcterms:created xsi:type="dcterms:W3CDTF">2021-12-03T13:59:00Z</dcterms:created>
  <dcterms:modified xsi:type="dcterms:W3CDTF">2021-12-03T13:59:00Z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