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884E6B" w14:paraId="5FFACF0B" w14:textId="77777777" w:rsidTr="00884E6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84E6B" w14:paraId="26AB00A2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681FCA91" w14:textId="6449EF80" w:rsidR="00884E6B" w:rsidRPr="00884E6B" w:rsidRDefault="00884E6B" w:rsidP="00884E6B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September 2023</w:t>
                  </w:r>
                </w:p>
              </w:tc>
            </w:tr>
            <w:tr w:rsidR="00884E6B" w14:paraId="4AADB7F9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9441D2C" w14:textId="0375E070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51FDE0E" w14:textId="5C2FE17B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29673FD" w14:textId="33EA1FC0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0EC6D87" w14:textId="37D0CA17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932ABDC" w14:textId="5FE596D1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7F80344" w14:textId="05D7AE30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0A23A91" w14:textId="3E422E3F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84E6B" w14:paraId="64776E39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577A97F" w14:textId="7777777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AAE1F0A" w14:textId="7777777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4E99B6C" w14:textId="7777777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0FC6170" w14:textId="7777777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D32F269" w14:textId="0BF4F351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468A6F33" w14:textId="4F272864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47D8D530" w14:textId="2C45667C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884E6B" w14:paraId="36D89A00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4CC6E1A" w14:textId="7D797AEF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1A8BCC7" w14:textId="386E2580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15EF643" w14:textId="74A170F2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31A2542" w14:textId="7076DEC2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0D14224F" w14:textId="1B4CB995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874DAB2" w14:textId="69783B6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5F6C462" w14:textId="448BDA0D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884E6B" w14:paraId="53D5AA1E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E98C6E5" w14:textId="4438F353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6131150" w14:textId="57DB7F62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48C06E7" w14:textId="1AB2B05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5AF1816A" w14:textId="5423B5FF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7DFEB3DE" w14:textId="7909E0E8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F474F39" w14:textId="0B062C5B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DB7160C" w14:textId="06E04D25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884E6B" w14:paraId="1485A5AE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6EC1FFB" w14:textId="65FC2CC0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6B93CD47" w14:textId="164DB751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2037089E" w14:textId="3E7E51AD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7A52578F" w14:textId="0F103CFB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3F5F1B3" w14:textId="7D002892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D463778" w14:textId="0A215C82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19CACF76" w14:textId="3CE69742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884E6B" w14:paraId="5EC68090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631C672" w14:textId="75458302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1E96F322" w14:textId="06BFE13C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1FFA3286" w14:textId="0A3077DE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C7109FB" w14:textId="0073348D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798D113" w14:textId="5EB3C1D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3C99BF83" w14:textId="31202CEC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154D6EF" w14:textId="7777777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84E6B" w14:paraId="5293E276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6555468" w14:textId="3956D61F" w:rsidR="00884E6B" w:rsidRPr="00884E6B" w:rsidRDefault="00884E6B" w:rsidP="00884E6B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November 2023</w:t>
                  </w:r>
                </w:p>
              </w:tc>
            </w:tr>
            <w:tr w:rsidR="00884E6B" w14:paraId="5AD293B7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E63AA0D" w14:textId="536130F6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07F7EC1" w14:textId="52A03511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62E7745" w14:textId="6720B600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FA28501" w14:textId="6CF2FC42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8D569A1" w14:textId="40C45D26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E421F68" w14:textId="4836474E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9BB8B0E" w14:textId="655A66A2" w:rsidR="00884E6B" w:rsidRPr="00884E6B" w:rsidRDefault="00884E6B" w:rsidP="00884E6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84E6B" w14:paraId="5692394B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B79C871" w14:textId="7777777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A0B85A5" w14:textId="7777777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712E8AD" w14:textId="582032E3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B75179B" w14:textId="664D06BA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26175839" w14:textId="34080CBA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8A03E0C" w14:textId="33DCF86A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66794D2A" w14:textId="3F32C0DE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884E6B" w14:paraId="39607A21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2ACE7CF" w14:textId="191DCDA2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E45C9CF" w14:textId="2766702F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565C13B1" w14:textId="1FEA749F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56C5321" w14:textId="0088BE6C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7BDED0F" w14:textId="18FDF3BA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5C3C2AA5" w14:textId="617BECC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0B3CDFC0" w14:textId="6A377B33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884E6B" w14:paraId="788AB28F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53A125D" w14:textId="6D7E4112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5FDF5379" w14:textId="1F933ECF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592330F" w14:textId="6EDD5AFF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4BD81B8" w14:textId="3CF8D3A3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5263D53" w14:textId="30DBD661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770B4595" w14:textId="7CBC099F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06795A52" w14:textId="54CA166A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884E6B" w14:paraId="5A4FA082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BF10FAE" w14:textId="67CAD1DF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69F3909A" w14:textId="6AE25165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3FFF50AB" w14:textId="0759736D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0C6791A" w14:textId="0DADC716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1920B124" w14:textId="5EBB4A1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6386BA0" w14:textId="52164FE9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D859FC9" w14:textId="3D048BA4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884E6B" w14:paraId="37B9E594" w14:textId="77777777" w:rsidTr="00884E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BCD87CC" w14:textId="726DDEED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6DF7E84" w14:textId="7C0E2DD1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57056CE3" w14:textId="4700B7B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062F1FA1" w14:textId="0194CD03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58DD0AD3" w14:textId="7777777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2F5285B" w14:textId="7777777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219ED86" w14:textId="77777777" w:rsidR="00884E6B" w:rsidRPr="00884E6B" w:rsidRDefault="00884E6B" w:rsidP="00884E6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5B337420" w14:textId="4489A449" w:rsidR="00884E6B" w:rsidRPr="00884E6B" w:rsidRDefault="00884E6B" w:rsidP="00884E6B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October 2023</w:t>
            </w:r>
          </w:p>
        </w:tc>
      </w:tr>
      <w:tr w:rsidR="00884E6B" w14:paraId="099FE9BF" w14:textId="77777777" w:rsidTr="00884E6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33E5D23B" w14:textId="74F6ABE4" w:rsidR="00884E6B" w:rsidRPr="00884E6B" w:rsidRDefault="00884E6B" w:rsidP="00884E6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12BEF73B" w14:textId="362D4755" w:rsidR="00884E6B" w:rsidRPr="00884E6B" w:rsidRDefault="00884E6B" w:rsidP="00884E6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431F4516" w14:textId="02166B50" w:rsidR="00884E6B" w:rsidRPr="00884E6B" w:rsidRDefault="00884E6B" w:rsidP="00884E6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21AA2EBE" w14:textId="311F90F7" w:rsidR="00884E6B" w:rsidRPr="00884E6B" w:rsidRDefault="00884E6B" w:rsidP="00884E6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8CFE905" w14:textId="2309105A" w:rsidR="00884E6B" w:rsidRPr="00884E6B" w:rsidRDefault="00884E6B" w:rsidP="00884E6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7B2B2EEB" w14:textId="2DC51527" w:rsidR="00884E6B" w:rsidRPr="00884E6B" w:rsidRDefault="00884E6B" w:rsidP="00884E6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42B3DFDD" w14:textId="7CC94571" w:rsidR="00884E6B" w:rsidRPr="00884E6B" w:rsidRDefault="00884E6B" w:rsidP="00884E6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84E6B" w14:paraId="79957B76" w14:textId="77777777" w:rsidTr="00884E6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6D6EA4D" w14:textId="2057D615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0DE7625E" w14:textId="33176BCF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00B57430" w14:textId="77777777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C370637" w14:textId="77777777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5F64F55" w14:textId="77777777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54E7601" w14:textId="77777777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E11BD3C" w14:textId="72E4554E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884E6B" w14:paraId="31BC05B0" w14:textId="77777777" w:rsidTr="00884E6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6AE67CF" w14:textId="7D0E47FD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884E6B">
              <w:rPr>
                <w:noProof/>
              </w:rPr>
              <w:t xml:space="preserve"> Week 40</w:t>
            </w:r>
          </w:p>
        </w:tc>
        <w:tc>
          <w:tcPr>
            <w:tcW w:w="1480" w:type="dxa"/>
            <w:shd w:val="clear" w:color="auto" w:fill="auto"/>
          </w:tcPr>
          <w:p w14:paraId="1BD1597A" w14:textId="40629A78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496258BD" w14:textId="4939916B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5CF32612" w14:textId="69C5BE0E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77087174" w14:textId="78C98BF1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19F56515" w14:textId="1935B797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76338681" w14:textId="333E4F93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884E6B" w14:paraId="629ACEE2" w14:textId="77777777" w:rsidTr="00884E6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5331079" w14:textId="70ADB674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884E6B">
              <w:rPr>
                <w:noProof/>
              </w:rPr>
              <w:t xml:space="preserve"> Week 41</w:t>
            </w:r>
          </w:p>
        </w:tc>
        <w:tc>
          <w:tcPr>
            <w:tcW w:w="1480" w:type="dxa"/>
            <w:shd w:val="clear" w:color="auto" w:fill="auto"/>
          </w:tcPr>
          <w:p w14:paraId="630BBC22" w14:textId="7A60170E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543D5DCF" w14:textId="59785214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5144B8E5" w14:textId="0E529A3B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54761C35" w14:textId="4619FC29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5224F020" w14:textId="707205BB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884E6B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6E1CD16A" w14:textId="4095DCBD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884E6B" w14:paraId="48638E68" w14:textId="77777777" w:rsidTr="00884E6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7FFAC36" w14:textId="3C6DC39A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884E6B">
              <w:rPr>
                <w:noProof/>
              </w:rPr>
              <w:t xml:space="preserve"> Week 42</w:t>
            </w:r>
          </w:p>
        </w:tc>
        <w:tc>
          <w:tcPr>
            <w:tcW w:w="1480" w:type="dxa"/>
            <w:shd w:val="clear" w:color="auto" w:fill="auto"/>
          </w:tcPr>
          <w:p w14:paraId="567E73F9" w14:textId="43EA2BEF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4C3407ED" w14:textId="7EB0902B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0320DB3B" w14:textId="15A61C67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1E870887" w14:textId="2B2BEF18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3D5EEF53" w14:textId="02E5DF92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7E100A2E" w14:textId="75AD95CA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884E6B" w14:paraId="01CC55D1" w14:textId="77777777" w:rsidTr="00884E6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E5B03D3" w14:textId="77306772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884E6B">
              <w:rPr>
                <w:noProof/>
              </w:rPr>
              <w:t xml:space="preserve"> Week 43</w:t>
            </w:r>
          </w:p>
        </w:tc>
        <w:tc>
          <w:tcPr>
            <w:tcW w:w="1480" w:type="dxa"/>
            <w:shd w:val="clear" w:color="auto" w:fill="auto"/>
          </w:tcPr>
          <w:p w14:paraId="74AE7989" w14:textId="1292E94F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64796C56" w14:textId="7AEE7679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213E0AEB" w14:textId="2E4BB34C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64358D85" w14:textId="5617DB5F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75831156" w14:textId="13462361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403D1145" w14:textId="3534576E" w:rsidR="00884E6B" w:rsidRPr="00884E6B" w:rsidRDefault="00884E6B" w:rsidP="00884E6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884E6B">
              <w:rPr>
                <w:rFonts w:ascii="Wingdings" w:hAnsi="Wingdings"/>
                <w:noProof/>
                <w:sz w:val="32"/>
              </w:rPr>
              <w:t>m</w:t>
            </w:r>
          </w:p>
        </w:tc>
      </w:tr>
    </w:tbl>
    <w:p w14:paraId="746A21CA" w14:textId="6F706733" w:rsidR="00353C7C" w:rsidRPr="00B07B48" w:rsidRDefault="00884E6B" w:rsidP="00884E6B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884E6B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6B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84E6B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F5E2B"/>
  <w15:chartTrackingRefBased/>
  <w15:docId w15:val="{BF0CFC2B-933E-4E16-9951-21FAD3F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2021-12-03T09:11:00Z</dcterms:created>
  <dcterms:modified xsi:type="dcterms:W3CDTF">2021-12-03T09:12:00Z</dcterms:modified>
</cp:coreProperties>
</file>