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</w:tblGrid>
      <w:tr w:rsidR="00BA7BFB" w:rsidTr="00DD0EAD">
        <w:trPr>
          <w:trHeight w:hRule="exact" w:val="2396"/>
        </w:trPr>
        <w:tc>
          <w:tcPr>
            <w:tcW w:w="11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A7BFB" w:rsidTr="00BA7BFB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BA7BFB" w:rsidRDefault="00BA7BFB" w:rsidP="00BA7BFB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September 2022</w:t>
                  </w:r>
                </w:p>
              </w:tc>
            </w:tr>
            <w:tr w:rsidR="00BA7BFB" w:rsidTr="00BA7BFB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BA7BFB" w:rsidTr="00BA7BFB">
              <w:trPr>
                <w:trHeight w:hRule="exact" w:val="371"/>
              </w:trPr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</w:tr>
            <w:tr w:rsidR="00BA7BFB" w:rsidTr="00BA7BFB">
              <w:trPr>
                <w:trHeight w:hRule="exact" w:val="371"/>
              </w:trPr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</w:tr>
            <w:tr w:rsidR="00BA7BFB" w:rsidTr="00BA7BFB">
              <w:trPr>
                <w:trHeight w:hRule="exact" w:val="371"/>
              </w:trPr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</w:tr>
            <w:tr w:rsidR="00BA7BFB" w:rsidTr="00BA7BFB">
              <w:trPr>
                <w:trHeight w:hRule="exact" w:val="371"/>
              </w:trPr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</w:tr>
            <w:tr w:rsidR="00BA7BFB" w:rsidTr="00BA7BFB">
              <w:trPr>
                <w:trHeight w:hRule="exact" w:val="371"/>
              </w:trPr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A7BFB" w:rsidTr="00BA7BFB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BA7BFB" w:rsidRDefault="00BA7BFB" w:rsidP="00BA7BFB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November 2022</w:t>
                  </w:r>
                </w:p>
              </w:tc>
            </w:tr>
            <w:tr w:rsidR="00BA7BFB" w:rsidTr="00BA7BFB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BA7BFB" w:rsidTr="00BA7BFB">
              <w:trPr>
                <w:trHeight w:hRule="exact" w:val="371"/>
              </w:trPr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</w:tr>
            <w:tr w:rsidR="00BA7BFB" w:rsidTr="00BA7BFB">
              <w:trPr>
                <w:trHeight w:hRule="exact" w:val="371"/>
              </w:trPr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</w:tr>
            <w:tr w:rsidR="00BA7BFB" w:rsidTr="00BA7BFB">
              <w:trPr>
                <w:trHeight w:hRule="exact" w:val="371"/>
              </w:trPr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</w:tr>
            <w:tr w:rsidR="00BA7BFB" w:rsidTr="00BA7BFB">
              <w:trPr>
                <w:trHeight w:hRule="exact" w:val="371"/>
              </w:trPr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</w:tr>
            <w:tr w:rsidR="00BA7BFB" w:rsidTr="00BA7BFB">
              <w:trPr>
                <w:trHeight w:hRule="exact" w:val="371"/>
              </w:trPr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BA7BFB" w:rsidRPr="00BA7BFB" w:rsidRDefault="00BA7BFB" w:rsidP="00BA7BF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BA7BFB" w:rsidRPr="00BA7BFB" w:rsidRDefault="00BA7BFB" w:rsidP="00BA7BFB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October 2022</w:t>
            </w:r>
          </w:p>
        </w:tc>
      </w:tr>
      <w:tr w:rsidR="00BA7BFB" w:rsidTr="00DD0EAD">
        <w:trPr>
          <w:trHeight w:hRule="exact" w:val="397"/>
        </w:trPr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A7BFB" w:rsidRPr="00BA7BFB" w:rsidRDefault="00BA7BFB" w:rsidP="00BA7BF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A7BFB" w:rsidRPr="00BA7BFB" w:rsidRDefault="00BA7BFB" w:rsidP="00BA7BF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A7BFB" w:rsidRPr="00BA7BFB" w:rsidRDefault="00BA7BFB" w:rsidP="00BA7BF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A7BFB" w:rsidRPr="00BA7BFB" w:rsidRDefault="00BA7BFB" w:rsidP="00BA7BF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A7BFB" w:rsidRPr="00BA7BFB" w:rsidRDefault="00BA7BFB" w:rsidP="00BA7BF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A7BFB" w:rsidRPr="00BA7BFB" w:rsidRDefault="00BA7BFB" w:rsidP="00BA7BF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A7BFB" w:rsidRPr="00BA7BFB" w:rsidRDefault="00BA7BFB" w:rsidP="00BA7BF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BA7BFB" w:rsidTr="00DD0EAD">
        <w:trPr>
          <w:trHeight w:hRule="exact" w:val="2396"/>
        </w:trPr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</w:tr>
      <w:tr w:rsidR="00BA7BFB" w:rsidTr="00DD0EAD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  <w:r>
              <w:rPr>
                <w:noProof/>
                <w:sz w:val="32"/>
              </w:rPr>
              <w:tab/>
            </w:r>
            <w:r w:rsidRPr="00BA7BFB">
              <w:rPr>
                <w:noProof/>
              </w:rPr>
              <w:t xml:space="preserve"> Week 40</w:t>
            </w:r>
          </w:p>
        </w:tc>
        <w:tc>
          <w:tcPr>
            <w:tcW w:w="1580" w:type="dxa"/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580" w:type="dxa"/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580" w:type="dxa"/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580" w:type="dxa"/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580" w:type="dxa"/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580" w:type="dxa"/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</w:tr>
      <w:tr w:rsidR="00BA7BFB" w:rsidTr="00DD0EAD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  <w:r>
              <w:rPr>
                <w:noProof/>
                <w:sz w:val="32"/>
              </w:rPr>
              <w:tab/>
            </w:r>
            <w:r w:rsidRPr="00BA7BFB">
              <w:rPr>
                <w:rFonts w:ascii="Wingdings" w:hAnsi="Wingdings"/>
                <w:noProof/>
                <w:sz w:val="32"/>
              </w:rPr>
              <w:t>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BA7BFB">
              <w:rPr>
                <w:noProof/>
              </w:rPr>
              <w:t xml:space="preserve"> Week 41</w:t>
            </w:r>
          </w:p>
        </w:tc>
        <w:tc>
          <w:tcPr>
            <w:tcW w:w="1580" w:type="dxa"/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580" w:type="dxa"/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580" w:type="dxa"/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580" w:type="dxa"/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580" w:type="dxa"/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580" w:type="dxa"/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</w:tr>
      <w:tr w:rsidR="00BA7BFB" w:rsidTr="00DD0EAD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  <w:r>
              <w:rPr>
                <w:noProof/>
                <w:sz w:val="32"/>
              </w:rPr>
              <w:tab/>
            </w:r>
            <w:r w:rsidRPr="00BA7BFB">
              <w:rPr>
                <w:noProof/>
              </w:rPr>
              <w:t xml:space="preserve"> Week 42</w:t>
            </w:r>
          </w:p>
        </w:tc>
        <w:tc>
          <w:tcPr>
            <w:tcW w:w="1580" w:type="dxa"/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580" w:type="dxa"/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580" w:type="dxa"/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580" w:type="dxa"/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580" w:type="dxa"/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580" w:type="dxa"/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</w:tr>
      <w:tr w:rsidR="00BA7BFB" w:rsidTr="00DD0EAD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  <w:r>
              <w:rPr>
                <w:noProof/>
                <w:sz w:val="32"/>
              </w:rPr>
              <w:tab/>
            </w:r>
            <w:r w:rsidRPr="00BA7BFB">
              <w:rPr>
                <w:rFonts w:ascii="Wingdings" w:hAnsi="Wingdings"/>
                <w:noProof/>
                <w:sz w:val="32"/>
              </w:rPr>
              <w:t>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BA7BFB">
              <w:rPr>
                <w:noProof/>
              </w:rPr>
              <w:t xml:space="preserve"> Week 43</w:t>
            </w:r>
          </w:p>
        </w:tc>
        <w:tc>
          <w:tcPr>
            <w:tcW w:w="1580" w:type="dxa"/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580" w:type="dxa"/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580" w:type="dxa"/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580" w:type="dxa"/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580" w:type="dxa"/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580" w:type="dxa"/>
            <w:shd w:val="clear" w:color="auto" w:fill="auto"/>
          </w:tcPr>
          <w:p w:rsidR="00BA7BFB" w:rsidRPr="00BA7BFB" w:rsidRDefault="00BA7BFB" w:rsidP="00BA7BF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</w:tr>
    </w:tbl>
    <w:p w:rsidR="00353C7C" w:rsidRPr="00B07B48" w:rsidRDefault="00DD0EAD" w:rsidP="00DD0EAD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BA7BFB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FB"/>
    <w:rsid w:val="00065511"/>
    <w:rsid w:val="000B25F1"/>
    <w:rsid w:val="001665D2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A7BFB"/>
    <w:rsid w:val="00BD5F67"/>
    <w:rsid w:val="00C012D3"/>
    <w:rsid w:val="00C44412"/>
    <w:rsid w:val="00C8247C"/>
    <w:rsid w:val="00C96AAF"/>
    <w:rsid w:val="00DA14F8"/>
    <w:rsid w:val="00DD0EAD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2018-12-04T02:43:00Z</dcterms:created>
  <dcterms:modified xsi:type="dcterms:W3CDTF">2018-12-07T12:03:00Z</dcterms:modified>
</cp:coreProperties>
</file>