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D85087" w:rsidTr="00C745AB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D85087" w:rsidTr="00D85087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D85087" w:rsidRDefault="00D85087" w:rsidP="00D85087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September 2020</w:t>
                  </w:r>
                </w:p>
              </w:tc>
            </w:tr>
            <w:tr w:rsidR="00D85087" w:rsidTr="00D85087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D85087" w:rsidTr="00D85087">
              <w:trPr>
                <w:trHeight w:hRule="exact" w:val="371"/>
              </w:trPr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D85087" w:rsidTr="00D85087">
              <w:trPr>
                <w:trHeight w:hRule="exact" w:val="371"/>
              </w:trPr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D85087" w:rsidTr="00D85087">
              <w:trPr>
                <w:trHeight w:hRule="exact" w:val="371"/>
              </w:trPr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D85087" w:rsidTr="00D85087">
              <w:trPr>
                <w:trHeight w:hRule="exact" w:val="371"/>
              </w:trPr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D85087" w:rsidTr="00D85087">
              <w:trPr>
                <w:trHeight w:hRule="exact" w:val="371"/>
              </w:trPr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D85087" w:rsidTr="00D85087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D85087" w:rsidRDefault="00D85087" w:rsidP="00D85087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November 2020</w:t>
                  </w:r>
                </w:p>
              </w:tc>
            </w:tr>
            <w:tr w:rsidR="00D85087" w:rsidTr="00D85087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D85087" w:rsidTr="00D85087">
              <w:trPr>
                <w:trHeight w:hRule="exact" w:val="371"/>
              </w:trPr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D85087" w:rsidTr="00D85087">
              <w:trPr>
                <w:trHeight w:hRule="exact" w:val="371"/>
              </w:trPr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D85087" w:rsidTr="00D85087">
              <w:trPr>
                <w:trHeight w:hRule="exact" w:val="371"/>
              </w:trPr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D85087" w:rsidTr="00D85087">
              <w:trPr>
                <w:trHeight w:hRule="exact" w:val="371"/>
              </w:trPr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D85087" w:rsidTr="00D85087">
              <w:trPr>
                <w:trHeight w:hRule="exact" w:val="371"/>
              </w:trPr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D85087" w:rsidRPr="00D85087" w:rsidRDefault="00D85087" w:rsidP="00D8508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p w:rsidR="00D85087" w:rsidRPr="00D85087" w:rsidRDefault="00D85087" w:rsidP="00D85087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October 2020</w:t>
            </w:r>
          </w:p>
        </w:tc>
      </w:tr>
      <w:tr w:rsidR="00D85087" w:rsidTr="00C745AB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85087" w:rsidRPr="00D85087" w:rsidRDefault="00D85087" w:rsidP="00D8508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85087" w:rsidRPr="00D85087" w:rsidRDefault="00D85087" w:rsidP="00D8508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85087" w:rsidRPr="00D85087" w:rsidRDefault="00D85087" w:rsidP="00D8508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85087" w:rsidRPr="00D85087" w:rsidRDefault="00D85087" w:rsidP="00D8508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85087" w:rsidRPr="00D85087" w:rsidRDefault="00D85087" w:rsidP="00D8508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85087" w:rsidRPr="00D85087" w:rsidRDefault="00D85087" w:rsidP="00D8508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85087" w:rsidRPr="00D85087" w:rsidRDefault="00D85087" w:rsidP="00D8508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D85087" w:rsidTr="00C745AB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D85087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D85087" w:rsidTr="00C745AB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D85087">
              <w:rPr>
                <w:noProof/>
              </w:rPr>
              <w:t xml:space="preserve"> Week 41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D85087" w:rsidTr="00C745AB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D85087">
              <w:rPr>
                <w:noProof/>
              </w:rPr>
              <w:t xml:space="preserve"> Week 42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D85087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D85087" w:rsidTr="00C745AB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D85087">
              <w:rPr>
                <w:noProof/>
              </w:rPr>
              <w:t xml:space="preserve"> Week 43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</w:tr>
      <w:tr w:rsidR="00D85087" w:rsidTr="00C745AB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D85087">
              <w:rPr>
                <w:noProof/>
              </w:rPr>
              <w:t xml:space="preserve"> Week 44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  <w:r>
              <w:rPr>
                <w:noProof/>
                <w:sz w:val="32"/>
              </w:rPr>
              <w:tab/>
            </w:r>
            <w:r w:rsidRPr="00D85087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D85087" w:rsidRPr="00D85087" w:rsidRDefault="00D85087" w:rsidP="00D8508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C745AB" w:rsidP="00C745AB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D85087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87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745AB"/>
    <w:rsid w:val="00C8247C"/>
    <w:rsid w:val="00C96AAF"/>
    <w:rsid w:val="00D85087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2018-12-03T04:28:00Z</dcterms:created>
  <dcterms:modified xsi:type="dcterms:W3CDTF">2018-12-07T11:51:00Z</dcterms:modified>
</cp:coreProperties>
</file>