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79279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162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32F6D" w:rsidP="00332F6D">
            <w:pPr>
              <w:pStyle w:val="CalendarText"/>
              <w:jc w:val="center"/>
            </w:pPr>
            <w:r w:rsidRPr="00332F6D">
              <w:t>Columbus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162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162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32F6D" w:rsidP="00332F6D">
            <w:pPr>
              <w:pStyle w:val="CalendarText"/>
              <w:jc w:val="center"/>
            </w:pPr>
            <w:r w:rsidRPr="00332F6D">
              <w:t>Halloween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EF0AFB" w:rsidP="00EF0AFB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32F6D"/>
    <w:rsid w:val="00356813"/>
    <w:rsid w:val="00792798"/>
    <w:rsid w:val="007F567D"/>
    <w:rsid w:val="00804D08"/>
    <w:rsid w:val="00BC4110"/>
    <w:rsid w:val="00DD6151"/>
    <w:rsid w:val="00E23F1B"/>
    <w:rsid w:val="00EF0AFB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08AA3-3348-40DD-8135-5CA3E323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2017-03-20T14:24:00Z</cp:lastPrinted>
  <dcterms:created xsi:type="dcterms:W3CDTF">2017-08-04T08:15:00Z</dcterms:created>
  <dcterms:modified xsi:type="dcterms:W3CDTF">2018-11-04T02:42:00Z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