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1E7A21E5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DC7DCE">
        <w:rPr>
          <w:sz w:val="96"/>
          <w:szCs w:val="96"/>
        </w:rPr>
        <w:t>Nov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DC7DCE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28F2FC0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500BEEE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C7DCE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C7DC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F0BB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45842F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C7DCE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C7DC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F0BB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8C051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C7DCE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F0BB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F0BB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8F0BBB">
              <w:fldChar w:fldCharType="separate"/>
            </w:r>
            <w:r w:rsidR="008F0BB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8F0BBB">
              <w:fldChar w:fldCharType="separate"/>
            </w:r>
            <w:r w:rsidR="00DC7DCE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06EDF0A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C7DCE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C7DC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7D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8F0BBB">
              <w:fldChar w:fldCharType="separate"/>
            </w:r>
            <w:r w:rsidR="00DC7DCE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8F0BBB">
              <w:fldChar w:fldCharType="separate"/>
            </w:r>
            <w:r w:rsidR="00DC7DCE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EBEE2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C7DCE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C7D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7DC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6341A9">
              <w:fldChar w:fldCharType="separate"/>
            </w:r>
            <w:r w:rsidR="00DC7DCE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6341A9">
              <w:fldChar w:fldCharType="separate"/>
            </w:r>
            <w:r w:rsidR="00DC7DCE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315A62C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0C6A8EF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697960E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DC7DCE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3E269A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DC7DCE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1AE1F67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DC7DCE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1FD8E95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DC7DCE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442D83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DC7DC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170BF3A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0F848A4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454323F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DC7DC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124799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DC7DC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BDB5B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DC7DC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2F24738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DC7DC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28674D5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DC7DC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92FEBC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34F992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FCBF69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DC7DC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E9BD24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DC7DC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07F06E4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DC7DC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3904165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DC7DC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86706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DC7DC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E3D91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51ECA63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7414B4E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C7DC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C7DC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C7DC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C7DC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DC7DCE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DC7DC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104C6D9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C7DC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C7DC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C7DC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C7DC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DC7DCE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DC7DC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48BFA30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C7DC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C7DC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C7DC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C7DC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DC7DCE">
              <w:fldChar w:fldCharType="separate"/>
            </w:r>
            <w:r w:rsidR="00DC7DCE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DC7DCE">
              <w:fldChar w:fldCharType="separate"/>
            </w:r>
            <w:r w:rsidR="00DC7DC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0ADB5A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C7DC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C7DC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C7DC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C7DC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0D3A99">
              <w:fldChar w:fldCharType="separate"/>
            </w:r>
            <w:r w:rsidR="00DC7DCE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DC7DCE">
              <w:fldChar w:fldCharType="separate"/>
            </w:r>
            <w:r w:rsidR="00DC7DC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4B2DA8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C7DC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C7DC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C7DC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B090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4E7BE8F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347B3"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B45408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DC7DCE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B090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347B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3BECCB9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C7DC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347B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347B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347B3">
              <w:fldChar w:fldCharType="separate"/>
            </w:r>
            <w:r w:rsidR="008347B3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224E" w14:textId="77777777" w:rsidR="00954A14" w:rsidRDefault="00954A14">
      <w:pPr>
        <w:spacing w:after="0" w:line="240" w:lineRule="auto"/>
      </w:pPr>
      <w:r>
        <w:separator/>
      </w:r>
    </w:p>
  </w:endnote>
  <w:endnote w:type="continuationSeparator" w:id="0">
    <w:p w14:paraId="466BF563" w14:textId="77777777" w:rsidR="00954A14" w:rsidRDefault="0095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C8045" w14:textId="77777777" w:rsidR="00954A14" w:rsidRDefault="00954A14">
      <w:pPr>
        <w:spacing w:after="0" w:line="240" w:lineRule="auto"/>
      </w:pPr>
      <w:r>
        <w:separator/>
      </w:r>
    </w:p>
  </w:footnote>
  <w:footnote w:type="continuationSeparator" w:id="0">
    <w:p w14:paraId="79F68C0B" w14:textId="77777777" w:rsidR="00954A14" w:rsidRDefault="00954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8"/>
    <w:docVar w:name="MonthStart" w:val="11/1/2028"/>
  </w:docVars>
  <w:rsids>
    <w:rsidRoot w:val="00F65294"/>
    <w:rsid w:val="00045F53"/>
    <w:rsid w:val="000717EE"/>
    <w:rsid w:val="000A6601"/>
    <w:rsid w:val="000B090D"/>
    <w:rsid w:val="000D1EF5"/>
    <w:rsid w:val="000D3A99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341A9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7C7F90"/>
    <w:rsid w:val="008347B3"/>
    <w:rsid w:val="00837FF0"/>
    <w:rsid w:val="008404F9"/>
    <w:rsid w:val="00854234"/>
    <w:rsid w:val="008635C1"/>
    <w:rsid w:val="008A2596"/>
    <w:rsid w:val="008B47B8"/>
    <w:rsid w:val="008C1EE6"/>
    <w:rsid w:val="008E73B5"/>
    <w:rsid w:val="008F0BBB"/>
    <w:rsid w:val="008F4318"/>
    <w:rsid w:val="00925E05"/>
    <w:rsid w:val="00943A3F"/>
    <w:rsid w:val="0094678D"/>
    <w:rsid w:val="00954A14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DC7DCE"/>
    <w:rsid w:val="00E05F4B"/>
    <w:rsid w:val="00E3402E"/>
    <w:rsid w:val="00E34E44"/>
    <w:rsid w:val="00E37CC8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2028 Printable Calendar</dc:title>
  <dc:subject/>
  <dc:creator/>
  <cp:keywords/>
  <dc:description>Download more at Free-PrintableCalendar.Com</dc:description>
  <cp:lastModifiedBy/>
  <cp:revision>1</cp:revision>
  <dcterms:created xsi:type="dcterms:W3CDTF">2024-06-04T14:44:00Z</dcterms:created>
  <dcterms:modified xsi:type="dcterms:W3CDTF">2024-06-04T14:44:00Z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