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06459A" w:rsidRPr="0006459A" w14:paraId="6B1D65D6" w14:textId="77777777" w:rsidTr="0006459A">
        <w:trPr>
          <w:trHeight w:val="600"/>
        </w:trPr>
        <w:tc>
          <w:tcPr>
            <w:tcW w:w="9576" w:type="dxa"/>
            <w:gridSpan w:val="7"/>
          </w:tcPr>
          <w:p w14:paraId="59F019DF" w14:textId="77777777" w:rsidR="0006459A" w:rsidRPr="0006459A" w:rsidRDefault="0006459A" w:rsidP="0006459A">
            <w:pPr>
              <w:jc w:val="center"/>
              <w:rPr>
                <w:sz w:val="48"/>
              </w:rPr>
            </w:pPr>
            <w:r>
              <w:rPr>
                <w:sz w:val="48"/>
              </w:rPr>
              <w:t>November 2028</w:t>
            </w:r>
          </w:p>
        </w:tc>
      </w:tr>
      <w:tr w:rsidR="0006459A" w14:paraId="6253567C" w14:textId="77777777" w:rsidTr="0006459A">
        <w:tc>
          <w:tcPr>
            <w:tcW w:w="1368" w:type="dxa"/>
          </w:tcPr>
          <w:p w14:paraId="61D8BD2C" w14:textId="77777777" w:rsidR="0006459A" w:rsidRDefault="0006459A" w:rsidP="0006459A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52DE39B1" w14:textId="77777777" w:rsidR="0006459A" w:rsidRDefault="0006459A" w:rsidP="0006459A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32582D0B" w14:textId="77777777" w:rsidR="0006459A" w:rsidRDefault="0006459A" w:rsidP="0006459A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BC4CE7E" w14:textId="77777777" w:rsidR="0006459A" w:rsidRDefault="0006459A" w:rsidP="0006459A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4832AD43" w14:textId="77777777" w:rsidR="0006459A" w:rsidRDefault="0006459A" w:rsidP="0006459A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B2DB5FC" w14:textId="77777777" w:rsidR="0006459A" w:rsidRDefault="0006459A" w:rsidP="0006459A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3AB6BCD" w14:textId="77777777" w:rsidR="0006459A" w:rsidRDefault="0006459A" w:rsidP="0006459A">
            <w:pPr>
              <w:jc w:val="center"/>
            </w:pPr>
            <w:r>
              <w:t>Saturday</w:t>
            </w:r>
          </w:p>
        </w:tc>
      </w:tr>
      <w:tr w:rsidR="0006459A" w14:paraId="32537C51" w14:textId="77777777" w:rsidTr="0006459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229CA09" w14:textId="77777777" w:rsidR="0006459A" w:rsidRDefault="0006459A" w:rsidP="0006459A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8387FD5" w14:textId="77777777" w:rsidR="0006459A" w:rsidRDefault="0006459A" w:rsidP="0006459A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A8CC992" w14:textId="77777777" w:rsidR="0006459A" w:rsidRDefault="0006459A" w:rsidP="0006459A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1DD2EA" w14:textId="77777777" w:rsidR="0006459A" w:rsidRDefault="0006459A" w:rsidP="0006459A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1310BA3" w14:textId="77777777" w:rsidR="0006459A" w:rsidRDefault="0006459A" w:rsidP="0006459A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19841A3" w14:textId="77777777" w:rsidR="0006459A" w:rsidRDefault="0006459A" w:rsidP="0006459A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91AC064" w14:textId="77777777" w:rsidR="0006459A" w:rsidRDefault="0006459A" w:rsidP="0006459A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</w:tr>
      <w:tr w:rsidR="0006459A" w14:paraId="36AA6D9F" w14:textId="77777777" w:rsidTr="0006459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7D50DE9" w14:textId="77777777" w:rsidR="0006459A" w:rsidRDefault="0006459A" w:rsidP="0006459A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3837F5B" w14:textId="77777777" w:rsidR="0006459A" w:rsidRDefault="0006459A" w:rsidP="0006459A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6B9AC7C" w14:textId="77777777" w:rsidR="0006459A" w:rsidRDefault="0006459A" w:rsidP="0006459A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C1AF680" w14:textId="77777777" w:rsidR="0006459A" w:rsidRDefault="0006459A" w:rsidP="0006459A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16F643E" w14:textId="77777777" w:rsidR="0006459A" w:rsidRDefault="0006459A" w:rsidP="0006459A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9656CE5" w14:textId="77777777" w:rsidR="0006459A" w:rsidRDefault="0006459A" w:rsidP="0006459A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30F8D3E" w14:textId="77777777" w:rsidR="0006459A" w:rsidRDefault="0006459A" w:rsidP="0006459A">
            <w:pPr>
              <w:jc w:val="center"/>
            </w:pPr>
            <w:r>
              <w:t>11</w:t>
            </w:r>
            <w:r>
              <w:br/>
            </w:r>
            <w:r>
              <w:br/>
              <w:t>Veterans Day</w:t>
            </w:r>
          </w:p>
        </w:tc>
      </w:tr>
      <w:tr w:rsidR="0006459A" w14:paraId="73AA9568" w14:textId="77777777" w:rsidTr="0006459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3C4E65" w14:textId="77777777" w:rsidR="0006459A" w:rsidRDefault="0006459A" w:rsidP="0006459A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B98462A" w14:textId="77777777" w:rsidR="0006459A" w:rsidRDefault="0006459A" w:rsidP="0006459A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BC8B26B" w14:textId="77777777" w:rsidR="0006459A" w:rsidRDefault="0006459A" w:rsidP="0006459A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D7181C4" w14:textId="77777777" w:rsidR="0006459A" w:rsidRDefault="0006459A" w:rsidP="0006459A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68C46AD" w14:textId="77777777" w:rsidR="0006459A" w:rsidRDefault="0006459A" w:rsidP="0006459A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E8001BC" w14:textId="77777777" w:rsidR="0006459A" w:rsidRDefault="0006459A" w:rsidP="0006459A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FCF6D8E" w14:textId="77777777" w:rsidR="0006459A" w:rsidRDefault="0006459A" w:rsidP="0006459A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</w:tr>
      <w:tr w:rsidR="0006459A" w14:paraId="01BDCDC2" w14:textId="77777777" w:rsidTr="0006459A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232B927" w14:textId="77777777" w:rsidR="0006459A" w:rsidRDefault="0006459A" w:rsidP="0006459A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F60F78" w14:textId="77777777" w:rsidR="0006459A" w:rsidRDefault="0006459A" w:rsidP="0006459A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0BC43A3" w14:textId="77777777" w:rsidR="0006459A" w:rsidRDefault="0006459A" w:rsidP="0006459A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17BA446" w14:textId="77777777" w:rsidR="0006459A" w:rsidRDefault="0006459A" w:rsidP="0006459A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F59E605" w14:textId="77777777" w:rsidR="0006459A" w:rsidRDefault="0006459A" w:rsidP="0006459A">
            <w:pPr>
              <w:jc w:val="center"/>
            </w:pPr>
            <w:r>
              <w:t>23</w:t>
            </w:r>
            <w:r>
              <w:br/>
            </w:r>
            <w:r>
              <w:br/>
              <w:t>Thanksgiving Day</w:t>
            </w:r>
          </w:p>
        </w:tc>
        <w:tc>
          <w:tcPr>
            <w:tcW w:w="1368" w:type="dxa"/>
            <w:shd w:val="clear" w:color="auto" w:fill="auto"/>
          </w:tcPr>
          <w:p w14:paraId="66DA50CA" w14:textId="77777777" w:rsidR="0006459A" w:rsidRDefault="0006459A" w:rsidP="0006459A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05A42B4" w14:textId="77777777" w:rsidR="0006459A" w:rsidRDefault="0006459A" w:rsidP="0006459A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</w:tr>
      <w:tr w:rsidR="0006459A" w14:paraId="27422365" w14:textId="77777777" w:rsidTr="0006459A">
        <w:trPr>
          <w:trHeight w:val="1500"/>
        </w:trPr>
        <w:tc>
          <w:tcPr>
            <w:tcW w:w="1368" w:type="dxa"/>
            <w:shd w:val="clear" w:color="auto" w:fill="auto"/>
          </w:tcPr>
          <w:p w14:paraId="698B4133" w14:textId="77777777" w:rsidR="0006459A" w:rsidRDefault="0006459A" w:rsidP="0006459A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E512470" w14:textId="77777777" w:rsidR="0006459A" w:rsidRDefault="0006459A" w:rsidP="0006459A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9EF9E2D" w14:textId="77777777" w:rsidR="0006459A" w:rsidRDefault="0006459A" w:rsidP="0006459A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893F4BE" w14:textId="77777777" w:rsidR="0006459A" w:rsidRDefault="0006459A" w:rsidP="0006459A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F211968" w14:textId="77777777" w:rsidR="0006459A" w:rsidRDefault="0006459A" w:rsidP="0006459A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</w:tcPr>
          <w:p w14:paraId="03D87257" w14:textId="77777777" w:rsidR="0006459A" w:rsidRDefault="0006459A" w:rsidP="0006459A">
            <w:pPr>
              <w:jc w:val="center"/>
            </w:pPr>
          </w:p>
        </w:tc>
        <w:tc>
          <w:tcPr>
            <w:tcW w:w="1368" w:type="dxa"/>
          </w:tcPr>
          <w:p w14:paraId="21A738FE" w14:textId="77777777" w:rsidR="0006459A" w:rsidRDefault="0006459A" w:rsidP="0006459A">
            <w:pPr>
              <w:jc w:val="center"/>
            </w:pPr>
          </w:p>
        </w:tc>
      </w:tr>
      <w:tr w:rsidR="0006459A" w14:paraId="041817C2" w14:textId="77777777" w:rsidTr="0006459A">
        <w:trPr>
          <w:trHeight w:val="1500"/>
        </w:trPr>
        <w:tc>
          <w:tcPr>
            <w:tcW w:w="1368" w:type="dxa"/>
          </w:tcPr>
          <w:p w14:paraId="2F54993B" w14:textId="77777777" w:rsidR="0006459A" w:rsidRDefault="0006459A" w:rsidP="0006459A">
            <w:pPr>
              <w:jc w:val="center"/>
            </w:pPr>
          </w:p>
        </w:tc>
        <w:tc>
          <w:tcPr>
            <w:tcW w:w="1368" w:type="dxa"/>
          </w:tcPr>
          <w:p w14:paraId="5B874778" w14:textId="77777777" w:rsidR="0006459A" w:rsidRDefault="0006459A" w:rsidP="0006459A">
            <w:pPr>
              <w:jc w:val="center"/>
            </w:pPr>
          </w:p>
        </w:tc>
        <w:tc>
          <w:tcPr>
            <w:tcW w:w="1368" w:type="dxa"/>
          </w:tcPr>
          <w:p w14:paraId="6FCDBB08" w14:textId="77777777" w:rsidR="0006459A" w:rsidRDefault="0006459A" w:rsidP="0006459A">
            <w:pPr>
              <w:jc w:val="center"/>
            </w:pPr>
          </w:p>
        </w:tc>
        <w:tc>
          <w:tcPr>
            <w:tcW w:w="1368" w:type="dxa"/>
          </w:tcPr>
          <w:p w14:paraId="428D0616" w14:textId="77777777" w:rsidR="0006459A" w:rsidRDefault="0006459A" w:rsidP="0006459A">
            <w:pPr>
              <w:jc w:val="center"/>
            </w:pPr>
          </w:p>
        </w:tc>
        <w:tc>
          <w:tcPr>
            <w:tcW w:w="1368" w:type="dxa"/>
          </w:tcPr>
          <w:p w14:paraId="372F4E4A" w14:textId="77777777" w:rsidR="0006459A" w:rsidRDefault="0006459A" w:rsidP="0006459A">
            <w:pPr>
              <w:jc w:val="center"/>
            </w:pPr>
          </w:p>
        </w:tc>
        <w:tc>
          <w:tcPr>
            <w:tcW w:w="1368" w:type="dxa"/>
          </w:tcPr>
          <w:p w14:paraId="2CDB2D9F" w14:textId="77777777" w:rsidR="0006459A" w:rsidRDefault="0006459A" w:rsidP="0006459A">
            <w:pPr>
              <w:jc w:val="center"/>
            </w:pPr>
          </w:p>
        </w:tc>
        <w:tc>
          <w:tcPr>
            <w:tcW w:w="1368" w:type="dxa"/>
          </w:tcPr>
          <w:p w14:paraId="6F720433" w14:textId="77777777" w:rsidR="0006459A" w:rsidRDefault="0006459A" w:rsidP="0006459A">
            <w:pPr>
              <w:jc w:val="center"/>
            </w:pPr>
          </w:p>
        </w:tc>
      </w:tr>
    </w:tbl>
    <w:p w14:paraId="2B543170" w14:textId="77777777" w:rsidR="0006459A" w:rsidRDefault="0006459A" w:rsidP="0006459A">
      <w:pPr>
        <w:jc w:val="center"/>
      </w:pPr>
    </w:p>
    <w:tbl>
      <w:tblPr>
        <w:tblStyle w:val="CalendarAddIn"/>
        <w:tblW w:w="9576" w:type="dxa"/>
        <w:tblBorders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76"/>
      </w:tblGrid>
      <w:tr w:rsidR="0006459A" w:rsidRPr="0006459A" w14:paraId="15C59067" w14:textId="77777777" w:rsidTr="0006459A">
        <w:trPr>
          <w:trHeight w:val="280"/>
        </w:trPr>
        <w:tc>
          <w:tcPr>
            <w:tcW w:w="9576" w:type="dxa"/>
            <w:shd w:val="clear" w:color="auto" w:fill="auto"/>
          </w:tcPr>
          <w:p w14:paraId="57F965DC" w14:textId="77777777" w:rsidR="0006459A" w:rsidRPr="0006459A" w:rsidRDefault="0006459A" w:rsidP="0006459A">
            <w:pPr>
              <w:jc w:val="center"/>
              <w:rPr>
                <w:sz w:val="20"/>
              </w:rPr>
            </w:pPr>
          </w:p>
        </w:tc>
      </w:tr>
      <w:tr w:rsidR="0006459A" w:rsidRPr="0006459A" w14:paraId="03FE7715" w14:textId="77777777" w:rsidTr="0006459A">
        <w:trPr>
          <w:trHeight w:val="280"/>
        </w:trPr>
        <w:tc>
          <w:tcPr>
            <w:tcW w:w="9576" w:type="dxa"/>
            <w:shd w:val="clear" w:color="auto" w:fill="auto"/>
          </w:tcPr>
          <w:p w14:paraId="57416CF9" w14:textId="77777777" w:rsidR="0006459A" w:rsidRPr="0006459A" w:rsidRDefault="0006459A" w:rsidP="0006459A">
            <w:pPr>
              <w:jc w:val="center"/>
              <w:rPr>
                <w:sz w:val="20"/>
              </w:rPr>
            </w:pPr>
          </w:p>
        </w:tc>
      </w:tr>
      <w:tr w:rsidR="0006459A" w:rsidRPr="0006459A" w14:paraId="1669A20F" w14:textId="77777777" w:rsidTr="0006459A">
        <w:trPr>
          <w:trHeight w:val="280"/>
        </w:trPr>
        <w:tc>
          <w:tcPr>
            <w:tcW w:w="9576" w:type="dxa"/>
            <w:shd w:val="clear" w:color="auto" w:fill="auto"/>
          </w:tcPr>
          <w:p w14:paraId="542B2650" w14:textId="77777777" w:rsidR="0006459A" w:rsidRPr="0006459A" w:rsidRDefault="0006459A" w:rsidP="0006459A">
            <w:pPr>
              <w:jc w:val="center"/>
              <w:rPr>
                <w:sz w:val="20"/>
              </w:rPr>
            </w:pPr>
          </w:p>
        </w:tc>
      </w:tr>
      <w:tr w:rsidR="0006459A" w:rsidRPr="0006459A" w14:paraId="1A6AD967" w14:textId="77777777" w:rsidTr="0006459A">
        <w:trPr>
          <w:trHeight w:val="280"/>
        </w:trPr>
        <w:tc>
          <w:tcPr>
            <w:tcW w:w="9576" w:type="dxa"/>
            <w:shd w:val="clear" w:color="auto" w:fill="auto"/>
          </w:tcPr>
          <w:p w14:paraId="6D7AC880" w14:textId="77777777" w:rsidR="0006459A" w:rsidRPr="0006459A" w:rsidRDefault="0006459A" w:rsidP="0006459A">
            <w:pPr>
              <w:jc w:val="center"/>
              <w:rPr>
                <w:sz w:val="20"/>
              </w:rPr>
            </w:pPr>
          </w:p>
        </w:tc>
      </w:tr>
      <w:tr w:rsidR="0006459A" w:rsidRPr="0006459A" w14:paraId="2A6FC823" w14:textId="77777777" w:rsidTr="0006459A">
        <w:trPr>
          <w:trHeight w:val="280"/>
        </w:trPr>
        <w:tc>
          <w:tcPr>
            <w:tcW w:w="9576" w:type="dxa"/>
            <w:shd w:val="clear" w:color="auto" w:fill="auto"/>
          </w:tcPr>
          <w:p w14:paraId="1023047C" w14:textId="77777777" w:rsidR="0006459A" w:rsidRPr="0006459A" w:rsidRDefault="0006459A" w:rsidP="0006459A">
            <w:pPr>
              <w:jc w:val="center"/>
              <w:rPr>
                <w:sz w:val="20"/>
              </w:rPr>
            </w:pPr>
          </w:p>
        </w:tc>
      </w:tr>
      <w:tr w:rsidR="0006459A" w:rsidRPr="0006459A" w14:paraId="305A9D24" w14:textId="77777777" w:rsidTr="0006459A">
        <w:trPr>
          <w:trHeight w:val="280"/>
        </w:trPr>
        <w:tc>
          <w:tcPr>
            <w:tcW w:w="9576" w:type="dxa"/>
            <w:shd w:val="clear" w:color="auto" w:fill="auto"/>
          </w:tcPr>
          <w:p w14:paraId="1D5DBE4F" w14:textId="77777777" w:rsidR="0006459A" w:rsidRPr="0006459A" w:rsidRDefault="0006459A" w:rsidP="0006459A">
            <w:pPr>
              <w:jc w:val="center"/>
              <w:rPr>
                <w:sz w:val="20"/>
              </w:rPr>
            </w:pPr>
          </w:p>
        </w:tc>
      </w:tr>
      <w:tr w:rsidR="0006459A" w:rsidRPr="0006459A" w14:paraId="2189884B" w14:textId="77777777" w:rsidTr="0006459A">
        <w:trPr>
          <w:trHeight w:val="280"/>
        </w:trPr>
        <w:tc>
          <w:tcPr>
            <w:tcW w:w="9576" w:type="dxa"/>
            <w:shd w:val="clear" w:color="auto" w:fill="auto"/>
          </w:tcPr>
          <w:p w14:paraId="1F4B29A6" w14:textId="77777777" w:rsidR="0006459A" w:rsidRPr="0006459A" w:rsidRDefault="0006459A" w:rsidP="0006459A">
            <w:pPr>
              <w:jc w:val="center"/>
              <w:rPr>
                <w:sz w:val="20"/>
              </w:rPr>
            </w:pPr>
          </w:p>
        </w:tc>
      </w:tr>
      <w:tr w:rsidR="0006459A" w:rsidRPr="0006459A" w14:paraId="5917A945" w14:textId="77777777" w:rsidTr="0006459A">
        <w:trPr>
          <w:trHeight w:val="280"/>
        </w:trPr>
        <w:tc>
          <w:tcPr>
            <w:tcW w:w="9576" w:type="dxa"/>
            <w:shd w:val="clear" w:color="auto" w:fill="auto"/>
            <w:vAlign w:val="center"/>
          </w:tcPr>
          <w:p w14:paraId="343E678F" w14:textId="77777777" w:rsidR="0006459A" w:rsidRPr="0006459A" w:rsidRDefault="0006459A" w:rsidP="0006459A">
            <w:pPr>
              <w:jc w:val="center"/>
              <w:rPr>
                <w:sz w:val="20"/>
              </w:rPr>
            </w:pPr>
          </w:p>
        </w:tc>
      </w:tr>
    </w:tbl>
    <w:p w14:paraId="7BC5B17A" w14:textId="77777777" w:rsidR="007268E4" w:rsidRPr="00BB4F60" w:rsidRDefault="0006459A" w:rsidP="0006459A">
      <w:pPr>
        <w:jc w:val="center"/>
      </w:pPr>
      <w:r>
        <w:t>© Free-PrintableCalendar.Com</w:t>
      </w:r>
    </w:p>
    <w:sectPr w:rsidR="007268E4" w:rsidRPr="00BB4F60" w:rsidSect="00064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55FFA" w14:textId="77777777" w:rsidR="009A4C8F" w:rsidRDefault="009A4C8F" w:rsidP="005762FE">
      <w:r>
        <w:separator/>
      </w:r>
    </w:p>
  </w:endnote>
  <w:endnote w:type="continuationSeparator" w:id="0">
    <w:p w14:paraId="5EECEE52" w14:textId="77777777" w:rsidR="009A4C8F" w:rsidRDefault="009A4C8F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2F5E6" w14:textId="77777777" w:rsidR="009A4C8F" w:rsidRDefault="009A4C8F" w:rsidP="005762FE">
      <w:r>
        <w:separator/>
      </w:r>
    </w:p>
  </w:footnote>
  <w:footnote w:type="continuationSeparator" w:id="0">
    <w:p w14:paraId="34BB7E1B" w14:textId="77777777" w:rsidR="009A4C8F" w:rsidRDefault="009A4C8F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831340119">
    <w:abstractNumId w:val="0"/>
  </w:num>
  <w:num w:numId="2" w16cid:durableId="1380477792">
    <w:abstractNumId w:val="1"/>
  </w:num>
  <w:num w:numId="3" w16cid:durableId="1679230402">
    <w:abstractNumId w:val="1"/>
  </w:num>
  <w:num w:numId="4" w16cid:durableId="1752894668">
    <w:abstractNumId w:val="1"/>
  </w:num>
  <w:num w:numId="5" w16cid:durableId="1125930800">
    <w:abstractNumId w:val="1"/>
  </w:num>
  <w:num w:numId="6" w16cid:durableId="909074880">
    <w:abstractNumId w:val="1"/>
  </w:num>
  <w:num w:numId="7" w16cid:durableId="1086264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9A"/>
    <w:rsid w:val="00037140"/>
    <w:rsid w:val="0004106F"/>
    <w:rsid w:val="0006459A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A4420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A4C8F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26CAB3"/>
  <w15:docId w15:val="{CD7990D0-B10E-4482-AF83-0896BA71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free-printablecalendar-ok\free-printablecalendar-ok\6.january-2019-editable-calendar-notes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2028 Editable Calendar with Notes</dc:title>
  <dc:subject/>
  <dc:creator>Free-PrintableCalendar.Com</dc:creator>
  <cp:keywords/>
  <dc:description>Download more at Free-PrintableCalendar.Com</dc:description>
  <cp:lastModifiedBy>PrintableCalendar Free</cp:lastModifiedBy>
  <cp:revision>1</cp:revision>
  <dcterms:created xsi:type="dcterms:W3CDTF">2024-06-02T15:58:00Z</dcterms:created>
  <dcterms:modified xsi:type="dcterms:W3CDTF">2024-06-02T15:59:00Z</dcterms:modified>
</cp:coreProperties>
</file>