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A9504E" w14:paraId="65302DA0" w14:textId="77777777" w:rsidTr="00A9504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A9504E" w14:paraId="3B6E9928" w14:textId="77777777" w:rsidTr="00A950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22D75F45" w14:textId="77777777" w:rsidR="00A9504E" w:rsidRPr="00A9504E" w:rsidRDefault="00A9504E" w:rsidP="00A9504E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October 2028</w:t>
                  </w:r>
                </w:p>
              </w:tc>
            </w:tr>
            <w:tr w:rsidR="00A9504E" w14:paraId="60913381" w14:textId="77777777" w:rsidTr="00A950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1CF66B20" w14:textId="77777777" w:rsidR="00A9504E" w:rsidRPr="00A9504E" w:rsidRDefault="00A9504E" w:rsidP="00A9504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4786B10" w14:textId="77777777" w:rsidR="00A9504E" w:rsidRPr="00A9504E" w:rsidRDefault="00A9504E" w:rsidP="00A9504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AB026BF" w14:textId="77777777" w:rsidR="00A9504E" w:rsidRPr="00A9504E" w:rsidRDefault="00A9504E" w:rsidP="00A9504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2CB3060" w14:textId="77777777" w:rsidR="00A9504E" w:rsidRPr="00A9504E" w:rsidRDefault="00A9504E" w:rsidP="00A9504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80B952F" w14:textId="77777777" w:rsidR="00A9504E" w:rsidRPr="00A9504E" w:rsidRDefault="00A9504E" w:rsidP="00A9504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F6722C3" w14:textId="77777777" w:rsidR="00A9504E" w:rsidRPr="00A9504E" w:rsidRDefault="00A9504E" w:rsidP="00A9504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2AD61E3" w14:textId="77777777" w:rsidR="00A9504E" w:rsidRPr="00A9504E" w:rsidRDefault="00A9504E" w:rsidP="00A9504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A9504E" w14:paraId="45AAB12D" w14:textId="77777777" w:rsidTr="00A950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D71C73C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50F52DCD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68EAE59D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677B791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9C9EF00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2E284C1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70BAAF7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A9504E" w14:paraId="3A0541BC" w14:textId="77777777" w:rsidTr="00A950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05BF752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232BD4D1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6390091A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27BA069C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269C522F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5609A1CD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4A910F50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A9504E" w14:paraId="36677650" w14:textId="77777777" w:rsidTr="00A950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6B7A2AF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7DE90829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6FEAFF02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2545E225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05016702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21D968BB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2C939FD5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A9504E" w14:paraId="64D9E5B4" w14:textId="77777777" w:rsidTr="00A950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A329CED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42BAFCF9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1A87C43C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657FFB3A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79D5BA35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175570CD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43D53187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A9504E" w14:paraId="7854EBA6" w14:textId="77777777" w:rsidTr="00A950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64E062E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4A4FD9BE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74612F5A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4F628E06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12EF5F9D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0433BEF0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5030B9CE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A9504E" w14:paraId="17A1B7BC" w14:textId="77777777" w:rsidTr="00A950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6CE13B02" w14:textId="77777777" w:rsidR="00A9504E" w:rsidRPr="00A9504E" w:rsidRDefault="00A9504E" w:rsidP="00A9504E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December 2028</w:t>
                  </w:r>
                </w:p>
              </w:tc>
            </w:tr>
            <w:tr w:rsidR="00A9504E" w14:paraId="5FCE2D59" w14:textId="77777777" w:rsidTr="00A950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32127273" w14:textId="77777777" w:rsidR="00A9504E" w:rsidRPr="00A9504E" w:rsidRDefault="00A9504E" w:rsidP="00A9504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8BD86BD" w14:textId="77777777" w:rsidR="00A9504E" w:rsidRPr="00A9504E" w:rsidRDefault="00A9504E" w:rsidP="00A9504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9E6B5C8" w14:textId="77777777" w:rsidR="00A9504E" w:rsidRPr="00A9504E" w:rsidRDefault="00A9504E" w:rsidP="00A9504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2D8B18A" w14:textId="77777777" w:rsidR="00A9504E" w:rsidRPr="00A9504E" w:rsidRDefault="00A9504E" w:rsidP="00A9504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E1FECF3" w14:textId="77777777" w:rsidR="00A9504E" w:rsidRPr="00A9504E" w:rsidRDefault="00A9504E" w:rsidP="00A9504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9D1FCC0" w14:textId="77777777" w:rsidR="00A9504E" w:rsidRPr="00A9504E" w:rsidRDefault="00A9504E" w:rsidP="00A9504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7D9F664" w14:textId="77777777" w:rsidR="00A9504E" w:rsidRPr="00A9504E" w:rsidRDefault="00A9504E" w:rsidP="00A9504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A9504E" w14:paraId="59AB2BDD" w14:textId="77777777" w:rsidTr="00A950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3AE9311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B4C9D95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54655FD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65DA43A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1720C54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2F4FC264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21E141EF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A9504E" w14:paraId="08B33F6C" w14:textId="77777777" w:rsidTr="00A950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6BEA66A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2B02DDEA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280836B2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5E271897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1CE72F1A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6C06AE8B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5762E9E1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A9504E" w14:paraId="405F33D9" w14:textId="77777777" w:rsidTr="00A950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F94CE2D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6AB67A2C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7579E46A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603CAF11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1315030F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28230ECC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63FB725D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A9504E" w14:paraId="592FED71" w14:textId="77777777" w:rsidTr="00A950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F54F269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18E4732C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0F232E56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53B55A6E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6F5B08D9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126F5356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53DCD04D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A9504E" w14:paraId="57624D6C" w14:textId="77777777" w:rsidTr="00A950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EB4EF3B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1E4A627B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26B0DD6E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6A2B8925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23393586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64C70A6D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42E7F301" w14:textId="77777777" w:rsidR="00A9504E" w:rsidRPr="00A9504E" w:rsidRDefault="00A9504E" w:rsidP="00A9504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</w:tr>
          </w:tbl>
          <w:p w14:paraId="7140FCD3" w14:textId="77777777" w:rsidR="00A9504E" w:rsidRPr="00A9504E" w:rsidRDefault="00A9504E" w:rsidP="00A9504E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November 2028</w:t>
            </w:r>
          </w:p>
        </w:tc>
      </w:tr>
      <w:tr w:rsidR="00A9504E" w14:paraId="647FB31B" w14:textId="77777777" w:rsidTr="00A9504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04534073" w14:textId="77777777" w:rsidR="00A9504E" w:rsidRPr="00A9504E" w:rsidRDefault="00A9504E" w:rsidP="00A9504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08DC2FC8" w14:textId="77777777" w:rsidR="00A9504E" w:rsidRPr="00A9504E" w:rsidRDefault="00A9504E" w:rsidP="00A9504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0221C162" w14:textId="77777777" w:rsidR="00A9504E" w:rsidRPr="00A9504E" w:rsidRDefault="00A9504E" w:rsidP="00A9504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64048924" w14:textId="77777777" w:rsidR="00A9504E" w:rsidRPr="00A9504E" w:rsidRDefault="00A9504E" w:rsidP="00A9504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1D0E214B" w14:textId="77777777" w:rsidR="00A9504E" w:rsidRPr="00A9504E" w:rsidRDefault="00A9504E" w:rsidP="00A9504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4220045A" w14:textId="77777777" w:rsidR="00A9504E" w:rsidRPr="00A9504E" w:rsidRDefault="00A9504E" w:rsidP="00A9504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6153BCD2" w14:textId="77777777" w:rsidR="00A9504E" w:rsidRPr="00A9504E" w:rsidRDefault="00A9504E" w:rsidP="00A9504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A9504E" w14:paraId="7119B6C5" w14:textId="77777777" w:rsidTr="00A9504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2070574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3268E32C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CDFD304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A9504E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31AF3DF6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2AE8C36F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3E9E5496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5B1FE179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</w:tr>
      <w:tr w:rsidR="00A9504E" w14:paraId="123AE6B2" w14:textId="77777777" w:rsidTr="00A9504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2859F47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  <w:r>
              <w:rPr>
                <w:noProof/>
                <w:sz w:val="32"/>
              </w:rPr>
              <w:tab/>
            </w:r>
            <w:r w:rsidRPr="00A9504E">
              <w:rPr>
                <w:noProof/>
              </w:rPr>
              <w:t xml:space="preserve"> Week 45</w:t>
            </w:r>
          </w:p>
        </w:tc>
        <w:tc>
          <w:tcPr>
            <w:tcW w:w="1480" w:type="dxa"/>
            <w:shd w:val="clear" w:color="auto" w:fill="auto"/>
          </w:tcPr>
          <w:p w14:paraId="5B3C1612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2B27A1FC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2A7E0B2D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407F93E4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795963CC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75567E5F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</w:tr>
      <w:tr w:rsidR="00A9504E" w14:paraId="6BAF3FF0" w14:textId="77777777" w:rsidTr="00A9504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8B0E898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A9504E">
              <w:rPr>
                <w:noProof/>
              </w:rPr>
              <w:t xml:space="preserve"> Week 46</w:t>
            </w:r>
          </w:p>
        </w:tc>
        <w:tc>
          <w:tcPr>
            <w:tcW w:w="1480" w:type="dxa"/>
            <w:shd w:val="clear" w:color="auto" w:fill="auto"/>
          </w:tcPr>
          <w:p w14:paraId="35D7F652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39117F3B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6F4AD34C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  <w:r>
              <w:rPr>
                <w:noProof/>
                <w:sz w:val="32"/>
              </w:rPr>
              <w:tab/>
            </w:r>
            <w:r w:rsidRPr="00A9504E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2498F4C9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1AF38555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0B4EDE35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</w:tr>
      <w:tr w:rsidR="00A9504E" w14:paraId="7041C973" w14:textId="77777777" w:rsidTr="00A9504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D34CC3B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A9504E">
              <w:rPr>
                <w:noProof/>
              </w:rPr>
              <w:t xml:space="preserve"> Week 47</w:t>
            </w:r>
          </w:p>
        </w:tc>
        <w:tc>
          <w:tcPr>
            <w:tcW w:w="1480" w:type="dxa"/>
            <w:shd w:val="clear" w:color="auto" w:fill="auto"/>
          </w:tcPr>
          <w:p w14:paraId="2D8BB898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64356BCB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70753D02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5CB27601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4565DD01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6FDC44A1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</w:tr>
      <w:tr w:rsidR="00A9504E" w14:paraId="7325A724" w14:textId="77777777" w:rsidTr="00A9504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6DA2F73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  <w:r>
              <w:rPr>
                <w:noProof/>
                <w:sz w:val="32"/>
              </w:rPr>
              <w:tab/>
            </w:r>
            <w:r w:rsidRPr="00A9504E">
              <w:rPr>
                <w:noProof/>
              </w:rPr>
              <w:t xml:space="preserve"> Week 48</w:t>
            </w:r>
          </w:p>
        </w:tc>
        <w:tc>
          <w:tcPr>
            <w:tcW w:w="1480" w:type="dxa"/>
            <w:shd w:val="clear" w:color="auto" w:fill="auto"/>
          </w:tcPr>
          <w:p w14:paraId="1B5B0D32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0F15F668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589AB2F2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41CFCC79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5BE420A3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59C4EF85" w14:textId="77777777" w:rsidR="00A9504E" w:rsidRPr="00A9504E" w:rsidRDefault="00A9504E" w:rsidP="00A9504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068A0A84" w14:textId="77777777" w:rsidR="00353C7C" w:rsidRPr="00B07B48" w:rsidRDefault="00A9504E" w:rsidP="00A9504E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A9504E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4E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9504E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5FC75"/>
  <w15:chartTrackingRefBased/>
  <w15:docId w15:val="{2325E4E7-E242-488D-AFA7-1A05D9AA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2028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2024-05-29T16:10:00Z</dcterms:created>
  <dcterms:modified xsi:type="dcterms:W3CDTF">2024-05-29T16:10:00Z</dcterms:modified>
</cp:coreProperties>
</file>