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F5BB7" w:rsidRPr="003F5BB7" w14:paraId="77D29D76" w14:textId="77777777" w:rsidTr="003F5BB7">
        <w:trPr>
          <w:trHeight w:val="600"/>
        </w:trPr>
        <w:tc>
          <w:tcPr>
            <w:tcW w:w="9576" w:type="dxa"/>
            <w:gridSpan w:val="7"/>
          </w:tcPr>
          <w:p w14:paraId="3409D239" w14:textId="77777777" w:rsidR="003F5BB7" w:rsidRPr="003F5BB7" w:rsidRDefault="003F5BB7" w:rsidP="003F5BB7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2027</w:t>
            </w:r>
          </w:p>
        </w:tc>
      </w:tr>
      <w:tr w:rsidR="003F5BB7" w14:paraId="72E980DF" w14:textId="77777777" w:rsidTr="003F5BB7">
        <w:tc>
          <w:tcPr>
            <w:tcW w:w="1368" w:type="dxa"/>
          </w:tcPr>
          <w:p w14:paraId="65EFA004" w14:textId="77777777" w:rsidR="003F5BB7" w:rsidRDefault="003F5BB7" w:rsidP="003F5BB7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4DAA5E0" w14:textId="77777777" w:rsidR="003F5BB7" w:rsidRDefault="003F5BB7" w:rsidP="003F5BB7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31A55D8" w14:textId="77777777" w:rsidR="003F5BB7" w:rsidRDefault="003F5BB7" w:rsidP="003F5BB7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45C26A5" w14:textId="77777777" w:rsidR="003F5BB7" w:rsidRDefault="003F5BB7" w:rsidP="003F5BB7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E43665A" w14:textId="77777777" w:rsidR="003F5BB7" w:rsidRDefault="003F5BB7" w:rsidP="003F5BB7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ABA5F71" w14:textId="77777777" w:rsidR="003F5BB7" w:rsidRDefault="003F5BB7" w:rsidP="003F5BB7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AEC363D" w14:textId="77777777" w:rsidR="003F5BB7" w:rsidRDefault="003F5BB7" w:rsidP="003F5BB7">
            <w:pPr>
              <w:jc w:val="center"/>
            </w:pPr>
            <w:r>
              <w:t>Saturday</w:t>
            </w:r>
          </w:p>
        </w:tc>
      </w:tr>
      <w:tr w:rsidR="003F5BB7" w14:paraId="2FF8D949" w14:textId="77777777" w:rsidTr="003F5BB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0301EC7E" w14:textId="77777777" w:rsidR="003F5BB7" w:rsidRDefault="003F5BB7" w:rsidP="003F5BB7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DA4C73" w14:textId="77777777" w:rsidR="003F5BB7" w:rsidRDefault="003F5BB7" w:rsidP="003F5BB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B3DE35" w14:textId="77777777" w:rsidR="003F5BB7" w:rsidRDefault="003F5BB7" w:rsidP="003F5BB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603634" w14:textId="77777777" w:rsidR="003F5BB7" w:rsidRDefault="003F5BB7" w:rsidP="003F5BB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0C1D0A" w14:textId="77777777" w:rsidR="003F5BB7" w:rsidRDefault="003F5BB7" w:rsidP="003F5BB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C2FE28" w14:textId="77777777" w:rsidR="003F5BB7" w:rsidRDefault="003F5BB7" w:rsidP="003F5BB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9D2DF5" w14:textId="77777777" w:rsidR="003F5BB7" w:rsidRDefault="003F5BB7" w:rsidP="003F5BB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3F5BB7" w14:paraId="0AC9B407" w14:textId="77777777" w:rsidTr="003F5BB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B491B8" w14:textId="77777777" w:rsidR="003F5BB7" w:rsidRDefault="003F5BB7" w:rsidP="003F5BB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4735A2" w14:textId="77777777" w:rsidR="003F5BB7" w:rsidRDefault="003F5BB7" w:rsidP="003F5BB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E15002" w14:textId="77777777" w:rsidR="003F5BB7" w:rsidRDefault="003F5BB7" w:rsidP="003F5BB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C7337F" w14:textId="77777777" w:rsidR="003F5BB7" w:rsidRDefault="003F5BB7" w:rsidP="003F5BB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0F4FA6" w14:textId="77777777" w:rsidR="003F5BB7" w:rsidRDefault="003F5BB7" w:rsidP="003F5BB7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6F7C34" w14:textId="77777777" w:rsidR="003F5BB7" w:rsidRDefault="003F5BB7" w:rsidP="003F5BB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FCBC1E" w14:textId="77777777" w:rsidR="003F5BB7" w:rsidRDefault="003F5BB7" w:rsidP="003F5BB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3F5BB7" w14:paraId="34FD38F4" w14:textId="77777777" w:rsidTr="003F5BB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0C1DF2" w14:textId="77777777" w:rsidR="003F5BB7" w:rsidRDefault="003F5BB7" w:rsidP="003F5BB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E5CFF7" w14:textId="77777777" w:rsidR="003F5BB7" w:rsidRDefault="003F5BB7" w:rsidP="003F5BB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6804BB" w14:textId="77777777" w:rsidR="003F5BB7" w:rsidRDefault="003F5BB7" w:rsidP="003F5BB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8A5726" w14:textId="77777777" w:rsidR="003F5BB7" w:rsidRDefault="003F5BB7" w:rsidP="003F5BB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3DFEC9" w14:textId="77777777" w:rsidR="003F5BB7" w:rsidRDefault="003F5BB7" w:rsidP="003F5BB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641E6A" w14:textId="77777777" w:rsidR="003F5BB7" w:rsidRDefault="003F5BB7" w:rsidP="003F5BB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EFA797" w14:textId="77777777" w:rsidR="003F5BB7" w:rsidRDefault="003F5BB7" w:rsidP="003F5BB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3F5BB7" w14:paraId="07FEE13A" w14:textId="77777777" w:rsidTr="003F5BB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7EAE19" w14:textId="77777777" w:rsidR="003F5BB7" w:rsidRDefault="003F5BB7" w:rsidP="003F5BB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E9DD89" w14:textId="77777777" w:rsidR="003F5BB7" w:rsidRDefault="003F5BB7" w:rsidP="003F5BB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E48C56" w14:textId="77777777" w:rsidR="003F5BB7" w:rsidRDefault="003F5BB7" w:rsidP="003F5BB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3E8A898" w14:textId="77777777" w:rsidR="003F5BB7" w:rsidRDefault="003F5BB7" w:rsidP="003F5BB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F989188" w14:textId="77777777" w:rsidR="003F5BB7" w:rsidRDefault="003F5BB7" w:rsidP="003F5BB7">
            <w:pPr>
              <w:jc w:val="center"/>
            </w:pPr>
            <w:r>
              <w:t>25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14:paraId="0B13DEBC" w14:textId="77777777" w:rsidR="003F5BB7" w:rsidRDefault="003F5BB7" w:rsidP="003F5BB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4547AFC" w14:textId="77777777" w:rsidR="003F5BB7" w:rsidRDefault="003F5BB7" w:rsidP="003F5BB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3F5BB7" w14:paraId="4FD10944" w14:textId="77777777" w:rsidTr="003F5BB7">
        <w:trPr>
          <w:trHeight w:val="1500"/>
        </w:trPr>
        <w:tc>
          <w:tcPr>
            <w:tcW w:w="1368" w:type="dxa"/>
            <w:shd w:val="clear" w:color="auto" w:fill="auto"/>
          </w:tcPr>
          <w:p w14:paraId="58133314" w14:textId="77777777" w:rsidR="003F5BB7" w:rsidRDefault="003F5BB7" w:rsidP="003F5BB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39B6B44" w14:textId="77777777" w:rsidR="003F5BB7" w:rsidRDefault="003F5BB7" w:rsidP="003F5BB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C6F0A36" w14:textId="77777777" w:rsidR="003F5BB7" w:rsidRDefault="003F5BB7" w:rsidP="003F5BB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3AE792DB" w14:textId="77777777" w:rsidR="003F5BB7" w:rsidRDefault="003F5BB7" w:rsidP="003F5BB7">
            <w:pPr>
              <w:jc w:val="center"/>
            </w:pPr>
          </w:p>
        </w:tc>
        <w:tc>
          <w:tcPr>
            <w:tcW w:w="1368" w:type="dxa"/>
          </w:tcPr>
          <w:p w14:paraId="60F9C235" w14:textId="77777777" w:rsidR="003F5BB7" w:rsidRDefault="003F5BB7" w:rsidP="003F5BB7">
            <w:pPr>
              <w:jc w:val="center"/>
            </w:pPr>
          </w:p>
        </w:tc>
        <w:tc>
          <w:tcPr>
            <w:tcW w:w="1368" w:type="dxa"/>
          </w:tcPr>
          <w:p w14:paraId="689C659C" w14:textId="77777777" w:rsidR="003F5BB7" w:rsidRDefault="003F5BB7" w:rsidP="003F5BB7">
            <w:pPr>
              <w:jc w:val="center"/>
            </w:pPr>
          </w:p>
        </w:tc>
        <w:tc>
          <w:tcPr>
            <w:tcW w:w="1368" w:type="dxa"/>
          </w:tcPr>
          <w:p w14:paraId="52F30343" w14:textId="77777777" w:rsidR="003F5BB7" w:rsidRDefault="003F5BB7" w:rsidP="003F5BB7">
            <w:pPr>
              <w:jc w:val="center"/>
            </w:pPr>
          </w:p>
        </w:tc>
      </w:tr>
      <w:tr w:rsidR="003F5BB7" w14:paraId="3D9E4E59" w14:textId="77777777" w:rsidTr="003F5BB7">
        <w:trPr>
          <w:trHeight w:val="1500"/>
        </w:trPr>
        <w:tc>
          <w:tcPr>
            <w:tcW w:w="1368" w:type="dxa"/>
          </w:tcPr>
          <w:p w14:paraId="215D4D12" w14:textId="77777777" w:rsidR="003F5BB7" w:rsidRDefault="003F5BB7" w:rsidP="003F5BB7">
            <w:pPr>
              <w:jc w:val="center"/>
            </w:pPr>
          </w:p>
        </w:tc>
        <w:tc>
          <w:tcPr>
            <w:tcW w:w="1368" w:type="dxa"/>
          </w:tcPr>
          <w:p w14:paraId="13627D70" w14:textId="77777777" w:rsidR="003F5BB7" w:rsidRDefault="003F5BB7" w:rsidP="003F5BB7">
            <w:pPr>
              <w:jc w:val="center"/>
            </w:pPr>
          </w:p>
        </w:tc>
        <w:tc>
          <w:tcPr>
            <w:tcW w:w="1368" w:type="dxa"/>
          </w:tcPr>
          <w:p w14:paraId="4472F99E" w14:textId="77777777" w:rsidR="003F5BB7" w:rsidRDefault="003F5BB7" w:rsidP="003F5BB7">
            <w:pPr>
              <w:jc w:val="center"/>
            </w:pPr>
          </w:p>
        </w:tc>
        <w:tc>
          <w:tcPr>
            <w:tcW w:w="1368" w:type="dxa"/>
          </w:tcPr>
          <w:p w14:paraId="09DF0AA1" w14:textId="77777777" w:rsidR="003F5BB7" w:rsidRDefault="003F5BB7" w:rsidP="003F5BB7">
            <w:pPr>
              <w:jc w:val="center"/>
            </w:pPr>
          </w:p>
        </w:tc>
        <w:tc>
          <w:tcPr>
            <w:tcW w:w="1368" w:type="dxa"/>
          </w:tcPr>
          <w:p w14:paraId="4CA76900" w14:textId="77777777" w:rsidR="003F5BB7" w:rsidRDefault="003F5BB7" w:rsidP="003F5BB7">
            <w:pPr>
              <w:jc w:val="center"/>
            </w:pPr>
          </w:p>
        </w:tc>
        <w:tc>
          <w:tcPr>
            <w:tcW w:w="1368" w:type="dxa"/>
          </w:tcPr>
          <w:p w14:paraId="4D740CC6" w14:textId="77777777" w:rsidR="003F5BB7" w:rsidRDefault="003F5BB7" w:rsidP="003F5BB7">
            <w:pPr>
              <w:jc w:val="center"/>
            </w:pPr>
          </w:p>
        </w:tc>
        <w:tc>
          <w:tcPr>
            <w:tcW w:w="1368" w:type="dxa"/>
          </w:tcPr>
          <w:p w14:paraId="781AF7B8" w14:textId="77777777" w:rsidR="003F5BB7" w:rsidRDefault="003F5BB7" w:rsidP="003F5BB7">
            <w:pPr>
              <w:jc w:val="center"/>
            </w:pPr>
          </w:p>
        </w:tc>
      </w:tr>
    </w:tbl>
    <w:p w14:paraId="7D307396" w14:textId="77777777" w:rsidR="003F5BB7" w:rsidRDefault="003F5BB7" w:rsidP="003F5BB7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3F5BB7" w:rsidRPr="003F5BB7" w14:paraId="1699CCB0" w14:textId="77777777" w:rsidTr="003F5BB7">
        <w:trPr>
          <w:trHeight w:val="280"/>
        </w:trPr>
        <w:tc>
          <w:tcPr>
            <w:tcW w:w="9576" w:type="dxa"/>
            <w:shd w:val="clear" w:color="auto" w:fill="auto"/>
          </w:tcPr>
          <w:p w14:paraId="46CF37BB" w14:textId="77777777" w:rsidR="003F5BB7" w:rsidRPr="003F5BB7" w:rsidRDefault="003F5BB7" w:rsidP="003F5BB7">
            <w:pPr>
              <w:jc w:val="center"/>
              <w:rPr>
                <w:sz w:val="20"/>
              </w:rPr>
            </w:pPr>
          </w:p>
        </w:tc>
      </w:tr>
      <w:tr w:rsidR="003F5BB7" w:rsidRPr="003F5BB7" w14:paraId="4729BCE4" w14:textId="77777777" w:rsidTr="003F5BB7">
        <w:trPr>
          <w:trHeight w:val="280"/>
        </w:trPr>
        <w:tc>
          <w:tcPr>
            <w:tcW w:w="9576" w:type="dxa"/>
            <w:shd w:val="clear" w:color="auto" w:fill="auto"/>
          </w:tcPr>
          <w:p w14:paraId="254E47EB" w14:textId="77777777" w:rsidR="003F5BB7" w:rsidRPr="003F5BB7" w:rsidRDefault="003F5BB7" w:rsidP="003F5BB7">
            <w:pPr>
              <w:jc w:val="center"/>
              <w:rPr>
                <w:sz w:val="20"/>
              </w:rPr>
            </w:pPr>
          </w:p>
        </w:tc>
      </w:tr>
      <w:tr w:rsidR="003F5BB7" w:rsidRPr="003F5BB7" w14:paraId="68976AF9" w14:textId="77777777" w:rsidTr="003F5BB7">
        <w:trPr>
          <w:trHeight w:val="280"/>
        </w:trPr>
        <w:tc>
          <w:tcPr>
            <w:tcW w:w="9576" w:type="dxa"/>
            <w:shd w:val="clear" w:color="auto" w:fill="auto"/>
          </w:tcPr>
          <w:p w14:paraId="27404B59" w14:textId="77777777" w:rsidR="003F5BB7" w:rsidRPr="003F5BB7" w:rsidRDefault="003F5BB7" w:rsidP="003F5BB7">
            <w:pPr>
              <w:jc w:val="center"/>
              <w:rPr>
                <w:sz w:val="20"/>
              </w:rPr>
            </w:pPr>
          </w:p>
        </w:tc>
      </w:tr>
      <w:tr w:rsidR="003F5BB7" w:rsidRPr="003F5BB7" w14:paraId="703B288A" w14:textId="77777777" w:rsidTr="003F5BB7">
        <w:trPr>
          <w:trHeight w:val="280"/>
        </w:trPr>
        <w:tc>
          <w:tcPr>
            <w:tcW w:w="9576" w:type="dxa"/>
            <w:shd w:val="clear" w:color="auto" w:fill="auto"/>
          </w:tcPr>
          <w:p w14:paraId="13EFC3E7" w14:textId="77777777" w:rsidR="003F5BB7" w:rsidRPr="003F5BB7" w:rsidRDefault="003F5BB7" w:rsidP="003F5BB7">
            <w:pPr>
              <w:jc w:val="center"/>
              <w:rPr>
                <w:sz w:val="20"/>
              </w:rPr>
            </w:pPr>
          </w:p>
        </w:tc>
      </w:tr>
      <w:tr w:rsidR="003F5BB7" w:rsidRPr="003F5BB7" w14:paraId="1A01A8F5" w14:textId="77777777" w:rsidTr="003F5BB7">
        <w:trPr>
          <w:trHeight w:val="280"/>
        </w:trPr>
        <w:tc>
          <w:tcPr>
            <w:tcW w:w="9576" w:type="dxa"/>
            <w:shd w:val="clear" w:color="auto" w:fill="auto"/>
          </w:tcPr>
          <w:p w14:paraId="288F3C1B" w14:textId="77777777" w:rsidR="003F5BB7" w:rsidRPr="003F5BB7" w:rsidRDefault="003F5BB7" w:rsidP="003F5BB7">
            <w:pPr>
              <w:jc w:val="center"/>
              <w:rPr>
                <w:sz w:val="20"/>
              </w:rPr>
            </w:pPr>
          </w:p>
        </w:tc>
      </w:tr>
      <w:tr w:rsidR="003F5BB7" w:rsidRPr="003F5BB7" w14:paraId="52429AE4" w14:textId="77777777" w:rsidTr="003F5BB7">
        <w:trPr>
          <w:trHeight w:val="280"/>
        </w:trPr>
        <w:tc>
          <w:tcPr>
            <w:tcW w:w="9576" w:type="dxa"/>
            <w:shd w:val="clear" w:color="auto" w:fill="auto"/>
          </w:tcPr>
          <w:p w14:paraId="4CBB8DFA" w14:textId="77777777" w:rsidR="003F5BB7" w:rsidRPr="003F5BB7" w:rsidRDefault="003F5BB7" w:rsidP="003F5BB7">
            <w:pPr>
              <w:jc w:val="center"/>
              <w:rPr>
                <w:sz w:val="20"/>
              </w:rPr>
            </w:pPr>
          </w:p>
        </w:tc>
      </w:tr>
      <w:tr w:rsidR="003F5BB7" w:rsidRPr="003F5BB7" w14:paraId="210E8A6C" w14:textId="77777777" w:rsidTr="003F5BB7">
        <w:trPr>
          <w:trHeight w:val="280"/>
        </w:trPr>
        <w:tc>
          <w:tcPr>
            <w:tcW w:w="9576" w:type="dxa"/>
            <w:shd w:val="clear" w:color="auto" w:fill="auto"/>
          </w:tcPr>
          <w:p w14:paraId="603D0C52" w14:textId="77777777" w:rsidR="003F5BB7" w:rsidRPr="003F5BB7" w:rsidRDefault="003F5BB7" w:rsidP="003F5BB7">
            <w:pPr>
              <w:jc w:val="center"/>
              <w:rPr>
                <w:sz w:val="20"/>
              </w:rPr>
            </w:pPr>
          </w:p>
        </w:tc>
      </w:tr>
      <w:tr w:rsidR="003F5BB7" w:rsidRPr="003F5BB7" w14:paraId="642B2F8A" w14:textId="77777777" w:rsidTr="003F5BB7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45E1028A" w14:textId="77777777" w:rsidR="003F5BB7" w:rsidRPr="003F5BB7" w:rsidRDefault="003F5BB7" w:rsidP="003F5BB7">
            <w:pPr>
              <w:jc w:val="center"/>
              <w:rPr>
                <w:sz w:val="20"/>
              </w:rPr>
            </w:pPr>
          </w:p>
        </w:tc>
      </w:tr>
    </w:tbl>
    <w:p w14:paraId="67CB9EF1" w14:textId="77777777" w:rsidR="007268E4" w:rsidRPr="00BB4F60" w:rsidRDefault="003F5BB7" w:rsidP="003F5BB7">
      <w:pPr>
        <w:jc w:val="center"/>
      </w:pPr>
      <w:r>
        <w:t>© Free-PrintableCalendar.Com</w:t>
      </w:r>
    </w:p>
    <w:sectPr w:rsidR="007268E4" w:rsidRPr="00BB4F60" w:rsidSect="003F5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9A062" w14:textId="77777777" w:rsidR="004C280C" w:rsidRDefault="004C280C" w:rsidP="005762FE">
      <w:r>
        <w:separator/>
      </w:r>
    </w:p>
  </w:endnote>
  <w:endnote w:type="continuationSeparator" w:id="0">
    <w:p w14:paraId="6FFD29EA" w14:textId="77777777" w:rsidR="004C280C" w:rsidRDefault="004C280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6780B" w14:textId="77777777" w:rsidR="004C280C" w:rsidRDefault="004C280C" w:rsidP="005762FE">
      <w:r>
        <w:separator/>
      </w:r>
    </w:p>
  </w:footnote>
  <w:footnote w:type="continuationSeparator" w:id="0">
    <w:p w14:paraId="6C6E9466" w14:textId="77777777" w:rsidR="004C280C" w:rsidRDefault="004C280C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B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F5BB7"/>
    <w:rsid w:val="004003C4"/>
    <w:rsid w:val="00424D86"/>
    <w:rsid w:val="004C2249"/>
    <w:rsid w:val="004C280C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85EC"/>
  <w15:docId w15:val="{9028279D-D4D4-40C5-A5B0-46BB6DC3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2027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2024-06-02T11:31:00Z</dcterms:created>
  <dcterms:modified xsi:type="dcterms:W3CDTF">2024-06-02T11:31:00Z</dcterms:modified>
</cp:coreProperties>
</file>