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0402E1" w14:paraId="5FF90B5E" w14:textId="77777777" w:rsidTr="000402E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0402E1" w14:paraId="4284D194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607D5077" w14:textId="77777777" w:rsidR="000402E1" w:rsidRPr="000402E1" w:rsidRDefault="000402E1" w:rsidP="000402E1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October 2027</w:t>
                  </w:r>
                </w:p>
              </w:tc>
            </w:tr>
            <w:tr w:rsidR="000402E1" w14:paraId="61A1D6CE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C68E744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F7D0700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A826909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8045689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9789E8F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367B727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CEA3FE4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0402E1" w14:paraId="34693059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8BA99E5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9AE9FBC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B32DC51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93AF447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5BA345D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377B545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271D79C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0402E1" w14:paraId="27FDD817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2709468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3FA3DF5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227DA96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2DF98CA0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5994B1B0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3871856E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7618944A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0402E1" w14:paraId="16BDE246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057B1E9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4F512364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76C794CF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61A4AF1A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05DE537D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3D358A1F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4A00AB71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0402E1" w14:paraId="7C7511DD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D9E5134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0D9DED18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7E9D63D8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770C4329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C79791A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B27A200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4A7EC5BF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0402E1" w14:paraId="3D74B26E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23B578D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299A9743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2AA9B36B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4B54CDB0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0F63AD29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7DF6B7A9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CF0D051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0402E1" w14:paraId="04CEB4E8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0EDFB4E" w14:textId="77777777" w:rsidR="000402E1" w:rsidRPr="000402E1" w:rsidRDefault="000402E1" w:rsidP="000402E1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December 2027</w:t>
                  </w:r>
                </w:p>
              </w:tc>
            </w:tr>
            <w:tr w:rsidR="000402E1" w14:paraId="4DD9A7A7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8FEEC65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6BF9670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EFB25EB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3EAA368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B8B8A26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33FA494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B999442" w14:textId="77777777" w:rsidR="000402E1" w:rsidRPr="000402E1" w:rsidRDefault="000402E1" w:rsidP="000402E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0402E1" w14:paraId="5FD7677B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2019F4A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348A9C3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5A54315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00B3AAD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49D6B240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4C810BF4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DB47ACB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0402E1" w14:paraId="60B83F6C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5A9BA30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3B58C1D8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57113F5A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BB84F43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78C5A8EF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51EED2BB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52173E27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0402E1" w14:paraId="420CF58F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7660999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408AF39F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DB0E7B7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76B61FDC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43F12698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5626FCF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C6822D3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0402E1" w14:paraId="767C853E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6354100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440B4C81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0082D0DA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3592E275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5F06833C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7E58D36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5C67001F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0402E1" w14:paraId="2034A82E" w14:textId="77777777" w:rsidTr="000402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2108F84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705E7552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2C7B7BB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72E08554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A67E639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6EF7D22D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446EE67" w14:textId="77777777" w:rsidR="000402E1" w:rsidRPr="000402E1" w:rsidRDefault="000402E1" w:rsidP="000402E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1F24C07C" w14:textId="77777777" w:rsidR="000402E1" w:rsidRPr="000402E1" w:rsidRDefault="000402E1" w:rsidP="000402E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November 2027</w:t>
            </w:r>
          </w:p>
        </w:tc>
      </w:tr>
      <w:tr w:rsidR="000402E1" w14:paraId="7FA08FEB" w14:textId="77777777" w:rsidTr="000402E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7036096F" w14:textId="77777777" w:rsidR="000402E1" w:rsidRPr="000402E1" w:rsidRDefault="000402E1" w:rsidP="000402E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6414E3EE" w14:textId="77777777" w:rsidR="000402E1" w:rsidRPr="000402E1" w:rsidRDefault="000402E1" w:rsidP="000402E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1078FE00" w14:textId="77777777" w:rsidR="000402E1" w:rsidRPr="000402E1" w:rsidRDefault="000402E1" w:rsidP="000402E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0CB505FE" w14:textId="77777777" w:rsidR="000402E1" w:rsidRPr="000402E1" w:rsidRDefault="000402E1" w:rsidP="000402E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17B39966" w14:textId="77777777" w:rsidR="000402E1" w:rsidRPr="000402E1" w:rsidRDefault="000402E1" w:rsidP="000402E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60109367" w14:textId="77777777" w:rsidR="000402E1" w:rsidRPr="000402E1" w:rsidRDefault="000402E1" w:rsidP="000402E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76F3BCD8" w14:textId="77777777" w:rsidR="000402E1" w:rsidRPr="000402E1" w:rsidRDefault="000402E1" w:rsidP="000402E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0402E1" w14:paraId="038ADEC7" w14:textId="77777777" w:rsidTr="000402E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DBE287A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0402E1">
              <w:rPr>
                <w:noProof/>
              </w:rPr>
              <w:t xml:space="preserve"> Week 44</w:t>
            </w:r>
          </w:p>
        </w:tc>
        <w:tc>
          <w:tcPr>
            <w:tcW w:w="1480" w:type="dxa"/>
            <w:shd w:val="clear" w:color="auto" w:fill="auto"/>
          </w:tcPr>
          <w:p w14:paraId="13239EC6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588ECC39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793D8CAE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494AF795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5C08D915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5A7CDF2E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0402E1" w14:paraId="32E1E31E" w14:textId="77777777" w:rsidTr="000402E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1911D76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0402E1">
              <w:rPr>
                <w:noProof/>
              </w:rPr>
              <w:t xml:space="preserve"> Week 45</w:t>
            </w:r>
          </w:p>
        </w:tc>
        <w:tc>
          <w:tcPr>
            <w:tcW w:w="1480" w:type="dxa"/>
            <w:shd w:val="clear" w:color="auto" w:fill="auto"/>
          </w:tcPr>
          <w:p w14:paraId="3723EEF1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78925A6E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21A43330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334C6A6A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159B4445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0402E1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0096C3CB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0402E1" w14:paraId="56433C8E" w14:textId="77777777" w:rsidTr="000402E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ED2BB5C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0402E1">
              <w:rPr>
                <w:noProof/>
              </w:rPr>
              <w:t xml:space="preserve"> Week 46</w:t>
            </w:r>
          </w:p>
        </w:tc>
        <w:tc>
          <w:tcPr>
            <w:tcW w:w="1480" w:type="dxa"/>
            <w:shd w:val="clear" w:color="auto" w:fill="auto"/>
          </w:tcPr>
          <w:p w14:paraId="156A8603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32A3EB28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5581395B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598235C1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73551F9A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23AA45C4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0402E1" w14:paraId="2EBD4CB7" w14:textId="77777777" w:rsidTr="000402E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C76F0F2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0402E1">
              <w:rPr>
                <w:noProof/>
              </w:rPr>
              <w:t xml:space="preserve"> Week 47</w:t>
            </w:r>
          </w:p>
        </w:tc>
        <w:tc>
          <w:tcPr>
            <w:tcW w:w="1480" w:type="dxa"/>
            <w:shd w:val="clear" w:color="auto" w:fill="auto"/>
          </w:tcPr>
          <w:p w14:paraId="2A065A31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50BEE164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45D9A021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48E0F3EB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78FA67B8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3969E685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0402E1">
              <w:rPr>
                <w:rFonts w:ascii="Wingdings" w:hAnsi="Wingdings"/>
                <w:noProof/>
                <w:sz w:val="32"/>
              </w:rPr>
              <w:t>l</w:t>
            </w:r>
          </w:p>
        </w:tc>
      </w:tr>
      <w:tr w:rsidR="000402E1" w14:paraId="654AE941" w14:textId="77777777" w:rsidTr="000402E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F34DE80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0402E1">
              <w:rPr>
                <w:noProof/>
              </w:rPr>
              <w:t xml:space="preserve"> Week 48</w:t>
            </w:r>
          </w:p>
        </w:tc>
        <w:tc>
          <w:tcPr>
            <w:tcW w:w="1480" w:type="dxa"/>
            <w:shd w:val="clear" w:color="auto" w:fill="auto"/>
          </w:tcPr>
          <w:p w14:paraId="1A489C0F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6E97B0D5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C67BCDC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2C529E6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0E53E90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59DE445" w14:textId="77777777" w:rsidR="000402E1" w:rsidRPr="000402E1" w:rsidRDefault="000402E1" w:rsidP="000402E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05E359AE" w14:textId="77777777" w:rsidR="00353C7C" w:rsidRPr="00B07B48" w:rsidRDefault="000402E1" w:rsidP="000402E1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0402E1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E1"/>
    <w:rsid w:val="000402E1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9F0A0"/>
  <w15:chartTrackingRefBased/>
  <w15:docId w15:val="{6A1447B5-24B5-443E-8925-66677F1C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2024-05-29T15:41:00Z</dcterms:created>
  <dcterms:modified xsi:type="dcterms:W3CDTF">2024-05-29T15:42:00Z</dcterms:modified>
</cp:coreProperties>
</file>