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13176" w:type="dxa"/>
        <w:tblLayout w:type="fixed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EF056B" w:rsidRPr="00EF056B" w14:paraId="0FD857A5" w14:textId="77777777" w:rsidTr="00EF056B">
        <w:trPr>
          <w:trHeight w:val="600"/>
        </w:trPr>
        <w:tc>
          <w:tcPr>
            <w:tcW w:w="13176" w:type="dxa"/>
            <w:gridSpan w:val="7"/>
          </w:tcPr>
          <w:p w14:paraId="77B903EB" w14:textId="77777777" w:rsidR="00EF056B" w:rsidRPr="00EF056B" w:rsidRDefault="00EF056B" w:rsidP="00EF056B">
            <w:pPr>
              <w:jc w:val="center"/>
              <w:rPr>
                <w:sz w:val="48"/>
              </w:rPr>
            </w:pPr>
            <w:r>
              <w:rPr>
                <w:sz w:val="48"/>
              </w:rPr>
              <w:t>November 2027</w:t>
            </w:r>
          </w:p>
        </w:tc>
      </w:tr>
      <w:tr w:rsidR="00EF056B" w14:paraId="1A305A3A" w14:textId="77777777" w:rsidTr="00EF056B">
        <w:tc>
          <w:tcPr>
            <w:tcW w:w="1882" w:type="dxa"/>
          </w:tcPr>
          <w:p w14:paraId="79A6FF6C" w14:textId="77777777" w:rsidR="00EF056B" w:rsidRDefault="00EF056B" w:rsidP="00EF056B">
            <w:pPr>
              <w:jc w:val="center"/>
            </w:pPr>
            <w:r>
              <w:t>Sunday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16A1D211" w14:textId="77777777" w:rsidR="00EF056B" w:rsidRDefault="00EF056B" w:rsidP="00EF056B">
            <w:pPr>
              <w:jc w:val="center"/>
            </w:pPr>
            <w:r>
              <w:t>Monday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59048528" w14:textId="77777777" w:rsidR="00EF056B" w:rsidRDefault="00EF056B" w:rsidP="00EF056B">
            <w:pPr>
              <w:jc w:val="center"/>
            </w:pPr>
            <w:r>
              <w:t>Tuesday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1D75251A" w14:textId="77777777" w:rsidR="00EF056B" w:rsidRDefault="00EF056B" w:rsidP="00EF056B">
            <w:pPr>
              <w:jc w:val="center"/>
            </w:pPr>
            <w:r>
              <w:t>Wednesday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321D1A8E" w14:textId="77777777" w:rsidR="00EF056B" w:rsidRDefault="00EF056B" w:rsidP="00EF056B">
            <w:pPr>
              <w:jc w:val="center"/>
            </w:pPr>
            <w:r>
              <w:t>Thursday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219097B3" w14:textId="77777777" w:rsidR="00EF056B" w:rsidRDefault="00EF056B" w:rsidP="00EF056B">
            <w:pPr>
              <w:jc w:val="center"/>
            </w:pPr>
            <w:r>
              <w:t>Friday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431866E6" w14:textId="77777777" w:rsidR="00EF056B" w:rsidRDefault="00EF056B" w:rsidP="00EF056B">
            <w:pPr>
              <w:jc w:val="center"/>
            </w:pPr>
            <w:r>
              <w:t>Saturday</w:t>
            </w:r>
          </w:p>
        </w:tc>
      </w:tr>
      <w:tr w:rsidR="00EF056B" w14:paraId="0B070AE6" w14:textId="77777777" w:rsidTr="00EF056B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</w:tcPr>
          <w:p w14:paraId="4C022049" w14:textId="77777777" w:rsidR="00EF056B" w:rsidRDefault="00EF056B" w:rsidP="00EF056B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89D79B9" w14:textId="77777777" w:rsidR="00EF056B" w:rsidRDefault="00EF056B" w:rsidP="00EF056B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C536296" w14:textId="77777777" w:rsidR="00EF056B" w:rsidRDefault="00EF056B" w:rsidP="00EF056B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5F9C6B2" w14:textId="77777777" w:rsidR="00EF056B" w:rsidRDefault="00EF056B" w:rsidP="00EF056B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A4868F7" w14:textId="77777777" w:rsidR="00EF056B" w:rsidRDefault="00EF056B" w:rsidP="00EF056B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66EF9E73" w14:textId="77777777" w:rsidR="00EF056B" w:rsidRDefault="00EF056B" w:rsidP="00EF056B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119E9000" w14:textId="77777777" w:rsidR="00EF056B" w:rsidRDefault="00EF056B" w:rsidP="00EF056B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</w:tr>
      <w:tr w:rsidR="00EF056B" w14:paraId="2FB9C223" w14:textId="77777777" w:rsidTr="00EF056B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839C431" w14:textId="77777777" w:rsidR="00EF056B" w:rsidRDefault="00EF056B" w:rsidP="00EF056B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B284CD7" w14:textId="77777777" w:rsidR="00EF056B" w:rsidRDefault="00EF056B" w:rsidP="00EF056B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418A10E" w14:textId="77777777" w:rsidR="00EF056B" w:rsidRDefault="00EF056B" w:rsidP="00EF056B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FE784D5" w14:textId="77777777" w:rsidR="00EF056B" w:rsidRDefault="00EF056B" w:rsidP="00EF056B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FDFA4B1" w14:textId="77777777" w:rsidR="00EF056B" w:rsidRDefault="00EF056B" w:rsidP="00EF056B">
            <w:pPr>
              <w:jc w:val="center"/>
            </w:pPr>
            <w:r>
              <w:t>11</w:t>
            </w:r>
            <w:r>
              <w:br/>
            </w:r>
            <w:r>
              <w:br/>
              <w:t>Veterans 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11BDCE74" w14:textId="77777777" w:rsidR="00EF056B" w:rsidRDefault="00EF056B" w:rsidP="00EF056B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39A5FBCD" w14:textId="77777777" w:rsidR="00EF056B" w:rsidRDefault="00EF056B" w:rsidP="00EF056B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</w:tr>
      <w:tr w:rsidR="00EF056B" w14:paraId="00F462AB" w14:textId="77777777" w:rsidTr="00EF056B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4598A51" w14:textId="77777777" w:rsidR="00EF056B" w:rsidRDefault="00EF056B" w:rsidP="00EF056B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A1BF17B" w14:textId="77777777" w:rsidR="00EF056B" w:rsidRDefault="00EF056B" w:rsidP="00EF056B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D0BF465" w14:textId="77777777" w:rsidR="00EF056B" w:rsidRDefault="00EF056B" w:rsidP="00EF056B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EAB9224" w14:textId="77777777" w:rsidR="00EF056B" w:rsidRDefault="00EF056B" w:rsidP="00EF056B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7126BE9" w14:textId="77777777" w:rsidR="00EF056B" w:rsidRDefault="00EF056B" w:rsidP="00EF056B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28C294CD" w14:textId="77777777" w:rsidR="00EF056B" w:rsidRDefault="00EF056B" w:rsidP="00EF056B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4BD33711" w14:textId="77777777" w:rsidR="00EF056B" w:rsidRDefault="00EF056B" w:rsidP="00EF056B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</w:tr>
      <w:tr w:rsidR="00EF056B" w14:paraId="53B5BB8C" w14:textId="77777777" w:rsidTr="00EF056B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A79E548" w14:textId="77777777" w:rsidR="00EF056B" w:rsidRDefault="00EF056B" w:rsidP="00EF056B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15DC69C" w14:textId="77777777" w:rsidR="00EF056B" w:rsidRDefault="00EF056B" w:rsidP="00EF056B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599309B" w14:textId="77777777" w:rsidR="00EF056B" w:rsidRDefault="00EF056B" w:rsidP="00EF056B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50EA6D5E" w14:textId="77777777" w:rsidR="00EF056B" w:rsidRDefault="00EF056B" w:rsidP="00EF056B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4C729ECB" w14:textId="77777777" w:rsidR="00EF056B" w:rsidRDefault="00EF056B" w:rsidP="00EF056B">
            <w:pPr>
              <w:jc w:val="center"/>
            </w:pPr>
            <w:r>
              <w:t>25</w:t>
            </w:r>
            <w:r>
              <w:br/>
            </w:r>
            <w:r>
              <w:br/>
              <w:t>Thanksgiving Day</w:t>
            </w:r>
          </w:p>
        </w:tc>
        <w:tc>
          <w:tcPr>
            <w:tcW w:w="1883" w:type="dxa"/>
            <w:shd w:val="clear" w:color="auto" w:fill="auto"/>
          </w:tcPr>
          <w:p w14:paraId="64429DF2" w14:textId="77777777" w:rsidR="00EF056B" w:rsidRDefault="00EF056B" w:rsidP="00EF056B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6AB242B3" w14:textId="77777777" w:rsidR="00EF056B" w:rsidRDefault="00EF056B" w:rsidP="00EF056B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</w:tr>
      <w:tr w:rsidR="00EF056B" w14:paraId="49D00926" w14:textId="77777777" w:rsidTr="00EF056B">
        <w:trPr>
          <w:trHeight w:val="1340"/>
        </w:trPr>
        <w:tc>
          <w:tcPr>
            <w:tcW w:w="1882" w:type="dxa"/>
            <w:shd w:val="clear" w:color="auto" w:fill="auto"/>
          </w:tcPr>
          <w:p w14:paraId="7DE8C09F" w14:textId="77777777" w:rsidR="00EF056B" w:rsidRDefault="00EF056B" w:rsidP="00EF056B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6532A100" w14:textId="77777777" w:rsidR="00EF056B" w:rsidRDefault="00EF056B" w:rsidP="00EF056B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625765F9" w14:textId="77777777" w:rsidR="00EF056B" w:rsidRDefault="00EF056B" w:rsidP="00EF056B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882" w:type="dxa"/>
          </w:tcPr>
          <w:p w14:paraId="4DEFEDA7" w14:textId="77777777" w:rsidR="00EF056B" w:rsidRDefault="00EF056B" w:rsidP="00EF056B">
            <w:pPr>
              <w:jc w:val="center"/>
            </w:pPr>
          </w:p>
        </w:tc>
        <w:tc>
          <w:tcPr>
            <w:tcW w:w="1882" w:type="dxa"/>
          </w:tcPr>
          <w:p w14:paraId="087D049A" w14:textId="77777777" w:rsidR="00EF056B" w:rsidRDefault="00EF056B" w:rsidP="00EF056B">
            <w:pPr>
              <w:jc w:val="center"/>
            </w:pPr>
          </w:p>
        </w:tc>
        <w:tc>
          <w:tcPr>
            <w:tcW w:w="1883" w:type="dxa"/>
          </w:tcPr>
          <w:p w14:paraId="3F262EC2" w14:textId="77777777" w:rsidR="00EF056B" w:rsidRDefault="00EF056B" w:rsidP="00EF056B">
            <w:pPr>
              <w:jc w:val="center"/>
            </w:pPr>
          </w:p>
        </w:tc>
        <w:tc>
          <w:tcPr>
            <w:tcW w:w="1883" w:type="dxa"/>
          </w:tcPr>
          <w:p w14:paraId="36DCA5C3" w14:textId="77777777" w:rsidR="00EF056B" w:rsidRDefault="00EF056B" w:rsidP="00EF056B">
            <w:pPr>
              <w:jc w:val="center"/>
            </w:pPr>
          </w:p>
        </w:tc>
      </w:tr>
      <w:tr w:rsidR="00EF056B" w14:paraId="32E093BE" w14:textId="77777777" w:rsidTr="00EF056B">
        <w:trPr>
          <w:trHeight w:val="1340"/>
        </w:trPr>
        <w:tc>
          <w:tcPr>
            <w:tcW w:w="1882" w:type="dxa"/>
          </w:tcPr>
          <w:p w14:paraId="4CFBD271" w14:textId="77777777" w:rsidR="00EF056B" w:rsidRDefault="00EF056B" w:rsidP="00EF056B">
            <w:pPr>
              <w:jc w:val="center"/>
            </w:pPr>
          </w:p>
        </w:tc>
        <w:tc>
          <w:tcPr>
            <w:tcW w:w="1882" w:type="dxa"/>
          </w:tcPr>
          <w:p w14:paraId="73C51882" w14:textId="77777777" w:rsidR="00EF056B" w:rsidRDefault="00EF056B" w:rsidP="00EF056B">
            <w:pPr>
              <w:jc w:val="center"/>
            </w:pPr>
          </w:p>
        </w:tc>
        <w:tc>
          <w:tcPr>
            <w:tcW w:w="1882" w:type="dxa"/>
          </w:tcPr>
          <w:p w14:paraId="6B4A1CCC" w14:textId="77777777" w:rsidR="00EF056B" w:rsidRDefault="00EF056B" w:rsidP="00EF056B">
            <w:pPr>
              <w:jc w:val="center"/>
            </w:pPr>
          </w:p>
        </w:tc>
        <w:tc>
          <w:tcPr>
            <w:tcW w:w="1882" w:type="dxa"/>
          </w:tcPr>
          <w:p w14:paraId="153FBBC4" w14:textId="77777777" w:rsidR="00EF056B" w:rsidRDefault="00EF056B" w:rsidP="00EF056B">
            <w:pPr>
              <w:jc w:val="center"/>
            </w:pPr>
          </w:p>
        </w:tc>
        <w:tc>
          <w:tcPr>
            <w:tcW w:w="1882" w:type="dxa"/>
          </w:tcPr>
          <w:p w14:paraId="49131935" w14:textId="77777777" w:rsidR="00EF056B" w:rsidRDefault="00EF056B" w:rsidP="00EF056B">
            <w:pPr>
              <w:jc w:val="center"/>
            </w:pPr>
          </w:p>
        </w:tc>
        <w:tc>
          <w:tcPr>
            <w:tcW w:w="1883" w:type="dxa"/>
          </w:tcPr>
          <w:p w14:paraId="7CBAD945" w14:textId="77777777" w:rsidR="00EF056B" w:rsidRDefault="00EF056B" w:rsidP="00EF056B">
            <w:pPr>
              <w:jc w:val="center"/>
            </w:pPr>
          </w:p>
        </w:tc>
        <w:tc>
          <w:tcPr>
            <w:tcW w:w="1883" w:type="dxa"/>
          </w:tcPr>
          <w:p w14:paraId="272E3629" w14:textId="77777777" w:rsidR="00EF056B" w:rsidRDefault="00EF056B" w:rsidP="00EF056B">
            <w:pPr>
              <w:jc w:val="center"/>
            </w:pPr>
          </w:p>
        </w:tc>
      </w:tr>
    </w:tbl>
    <w:p w14:paraId="6C90B97C" w14:textId="77777777" w:rsidR="007268E4" w:rsidRPr="00BB4F60" w:rsidRDefault="00EF056B" w:rsidP="00EF056B">
      <w:pPr>
        <w:jc w:val="center"/>
      </w:pPr>
      <w:r>
        <w:t>© Free-PrintableCalendar.Com</w:t>
      </w:r>
    </w:p>
    <w:sectPr w:rsidR="007268E4" w:rsidRPr="00BB4F60" w:rsidSect="00EF05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6AA90" w14:textId="77777777" w:rsidR="008B5E7A" w:rsidRDefault="008B5E7A" w:rsidP="005762FE">
      <w:r>
        <w:separator/>
      </w:r>
    </w:p>
  </w:endnote>
  <w:endnote w:type="continuationSeparator" w:id="0">
    <w:p w14:paraId="61467FA9" w14:textId="77777777" w:rsidR="008B5E7A" w:rsidRDefault="008B5E7A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223F9" w14:textId="77777777" w:rsidR="008B5E7A" w:rsidRDefault="008B5E7A" w:rsidP="005762FE">
      <w:r>
        <w:separator/>
      </w:r>
    </w:p>
  </w:footnote>
  <w:footnote w:type="continuationSeparator" w:id="0">
    <w:p w14:paraId="02C48149" w14:textId="77777777" w:rsidR="008B5E7A" w:rsidRDefault="008B5E7A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150751723">
    <w:abstractNumId w:val="0"/>
  </w:num>
  <w:num w:numId="2" w16cid:durableId="1648852548">
    <w:abstractNumId w:val="1"/>
  </w:num>
  <w:num w:numId="3" w16cid:durableId="1722293003">
    <w:abstractNumId w:val="1"/>
  </w:num>
  <w:num w:numId="4" w16cid:durableId="431710045">
    <w:abstractNumId w:val="1"/>
  </w:num>
  <w:num w:numId="5" w16cid:durableId="546840728">
    <w:abstractNumId w:val="1"/>
  </w:num>
  <w:num w:numId="6" w16cid:durableId="77291048">
    <w:abstractNumId w:val="1"/>
  </w:num>
  <w:num w:numId="7" w16cid:durableId="1821145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56B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8B5E7A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844C3"/>
    <w:rsid w:val="00E911FA"/>
    <w:rsid w:val="00E93299"/>
    <w:rsid w:val="00E95F15"/>
    <w:rsid w:val="00EA0DEA"/>
    <w:rsid w:val="00EB001E"/>
    <w:rsid w:val="00EC445F"/>
    <w:rsid w:val="00EF056B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2AA39"/>
  <w15:docId w15:val="{35C6E905-0A6B-4C4D-9FBD-F1CD4E5A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4.january-2019-calendar-printable-holidays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2027 Calendar Printable with Holidays</dc:title>
  <dc:subject/>
  <dc:creator>Free-PrintableCalendar.Com</dc:creator>
  <cp:keywords/>
  <dc:description>Download more at Free-PrintableCalendar.Com</dc:description>
  <cp:lastModifiedBy>PrintableCalendar Free</cp:lastModifiedBy>
  <cp:revision>1</cp:revision>
  <dcterms:created xsi:type="dcterms:W3CDTF">2024-05-27T12:04:00Z</dcterms:created>
  <dcterms:modified xsi:type="dcterms:W3CDTF">2024-05-27T12:05:00Z</dcterms:modified>
</cp:coreProperties>
</file>