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5C9C500B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AF677A">
        <w:rPr>
          <w:sz w:val="96"/>
          <w:szCs w:val="96"/>
        </w:rPr>
        <w:t>Nov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AF677A">
        <w:rPr>
          <w:rStyle w:val="Emphasis"/>
          <w:sz w:val="96"/>
          <w:szCs w:val="96"/>
        </w:rPr>
        <w:t>2026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3EFCDEA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AF677A"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1873337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F677A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F677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AF677A"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AF677A">
              <w:fldChar w:fldCharType="separate"/>
            </w:r>
            <w:r w:rsidR="00AF677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224FF5E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F677A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F67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F67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AF677A">
              <w:fldChar w:fldCharType="separate"/>
            </w:r>
            <w:r w:rsidR="00AF677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AF677A">
              <w:fldChar w:fldCharType="separate"/>
            </w:r>
            <w:r w:rsidR="00AF677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02FBDB5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F677A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F677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F677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AF677A">
              <w:fldChar w:fldCharType="separate"/>
            </w:r>
            <w:r w:rsidR="00AF677A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AF677A">
              <w:fldChar w:fldCharType="separate"/>
            </w:r>
            <w:r w:rsidR="00AF677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04F5F6F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F677A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F677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F677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AF677A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AF677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CE55D2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F677A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F677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F677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E3402E">
              <w:fldChar w:fldCharType="separate"/>
            </w:r>
            <w:r w:rsidR="00AF677A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E3402E">
              <w:fldChar w:fldCharType="separate"/>
            </w:r>
            <w:r w:rsidR="00AF677A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78A7C0C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39B4F52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4868A86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AF677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7ADA62F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AF677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34DE6EC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AF677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42DEF8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AF677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0A3F051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AF677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B1C0A1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4640553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1404E82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AF677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42037E4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AF677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02E5489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AF677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6848E59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AF677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521A9E1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AF677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D189D1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15D908F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7550677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AF677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21E4C5B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AF677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16E3EDF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AF677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60F5A02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AF677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5CE4EED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AF677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5BDDCD9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D8159B7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28DF3A0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F67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F67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F67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F67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F677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2A3A51">
              <w:fldChar w:fldCharType="separate"/>
            </w:r>
            <w:r w:rsidR="00AF677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6BAC83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F67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F67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F67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57F7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750B3C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F67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57F7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8C1EE6"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15DDF83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F67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57F7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B57F7C"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7CCB321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F67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57F7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57F7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57F7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943A3F">
              <w:fldChar w:fldCharType="separate"/>
            </w:r>
            <w:r w:rsidR="00B57F7C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17DE8B1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60AEF"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30A54E4E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AF677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57F7C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60AEF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0C44266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F67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60AE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60A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E60AEF">
              <w:fldChar w:fldCharType="separate"/>
            </w:r>
            <w:r w:rsidR="00E60AEF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99136" w14:textId="77777777" w:rsidR="006C0C05" w:rsidRDefault="006C0C05">
      <w:pPr>
        <w:spacing w:after="0" w:line="240" w:lineRule="auto"/>
      </w:pPr>
      <w:r>
        <w:separator/>
      </w:r>
    </w:p>
  </w:endnote>
  <w:endnote w:type="continuationSeparator" w:id="0">
    <w:p w14:paraId="6104E895" w14:textId="77777777" w:rsidR="006C0C05" w:rsidRDefault="006C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2F51A" w14:textId="77777777" w:rsidR="006C0C05" w:rsidRDefault="006C0C05">
      <w:pPr>
        <w:spacing w:after="0" w:line="240" w:lineRule="auto"/>
      </w:pPr>
      <w:r>
        <w:separator/>
      </w:r>
    </w:p>
  </w:footnote>
  <w:footnote w:type="continuationSeparator" w:id="0">
    <w:p w14:paraId="7F7A1036" w14:textId="77777777" w:rsidR="006C0C05" w:rsidRDefault="006C0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6"/>
    <w:docVar w:name="MonthStart" w:val="11/1/2026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5649EA"/>
    <w:rsid w:val="00574791"/>
    <w:rsid w:val="005F585B"/>
    <w:rsid w:val="005F7746"/>
    <w:rsid w:val="006672A8"/>
    <w:rsid w:val="00671958"/>
    <w:rsid w:val="006C0C05"/>
    <w:rsid w:val="006D3C14"/>
    <w:rsid w:val="00717487"/>
    <w:rsid w:val="007429E2"/>
    <w:rsid w:val="007B29DC"/>
    <w:rsid w:val="00837FF0"/>
    <w:rsid w:val="008404F9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A50BCA"/>
    <w:rsid w:val="00A5684F"/>
    <w:rsid w:val="00A82C1B"/>
    <w:rsid w:val="00AF677A"/>
    <w:rsid w:val="00B2154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D24A77"/>
    <w:rsid w:val="00D56312"/>
    <w:rsid w:val="00D576B9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54344"/>
    <w:rsid w:val="00F65294"/>
    <w:rsid w:val="00F91E7D"/>
    <w:rsid w:val="00F96973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2026 Printable Calendar</dc:title>
  <dc:subject/>
  <dc:creator/>
  <cp:keywords/>
  <dc:description>Download more at Free-PrintableCalendar.Com</dc:description>
  <cp:lastModifiedBy/>
  <cp:revision>1</cp:revision>
  <dcterms:created xsi:type="dcterms:W3CDTF">2024-06-04T14:32:00Z</dcterms:created>
  <dcterms:modified xsi:type="dcterms:W3CDTF">2024-06-04T14:32:00Z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