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E72FDE" w14:paraId="25667CCD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72FDE" w14:paraId="25A62B0E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5E963CB" w14:textId="77777777" w:rsidR="00E72FDE" w:rsidRPr="00E72FDE" w:rsidRDefault="00E72FDE" w:rsidP="00E72FD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2026</w:t>
                  </w:r>
                </w:p>
              </w:tc>
            </w:tr>
            <w:tr w:rsidR="00E72FDE" w14:paraId="22F87C59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2CE766C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5A2123B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A24B28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2A22C3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1845586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CD1E8D8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BDE8746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72FDE" w14:paraId="6D7FD862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1C715CF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9C77DF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6AF7F67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5B760A6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70365B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86129A5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2875977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72FDE" w14:paraId="66C3EFC3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C9D239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36BE2D4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CE9999C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8B6D129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882E36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05B4B54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965859F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72FDE" w14:paraId="431C6782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5D2053A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51F3F6F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AD17C75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1A08D5D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75C022D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3FCC4693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ABC4128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72FDE" w14:paraId="59DDAC92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3BBC71C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5D251B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094C8F2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6EDB6F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8920842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553D1F4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BAA286D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72FDE" w14:paraId="0E937941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832481D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C0549A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1E7E362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80B24A2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E89224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6DF41BC9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48DAD7B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72FDE" w14:paraId="6263D7C6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A9F754D" w14:textId="77777777" w:rsidR="00E72FDE" w:rsidRPr="00E72FDE" w:rsidRDefault="00E72FDE" w:rsidP="00E72FD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2026</w:t>
                  </w:r>
                </w:p>
              </w:tc>
            </w:tr>
            <w:tr w:rsidR="00E72FDE" w14:paraId="451BDA49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B59A7BD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984CB36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674B061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9F6A4F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FBE0FD8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72C5AE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31699EC" w14:textId="77777777" w:rsidR="00E72FDE" w:rsidRPr="00E72FDE" w:rsidRDefault="00E72FDE" w:rsidP="00E72FD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72FDE" w14:paraId="4C68CAF6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891FD8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3B92506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0CE3B5C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2C80CB8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F9CAF94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908BE9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F83BFF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72FDE" w14:paraId="5FBA3C12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3F23D8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04F058F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29534F7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11D9E8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8568C3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B4EBDA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6CF74A3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72FDE" w14:paraId="2AF314FE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9F7AD9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F38976C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915D3B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568DAC4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29D7AA0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E763BC5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8DFC0C5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72FDE" w14:paraId="5C287EEE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A791C6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3447EB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5BE8C73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A1EDA50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CAA144B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3D943EF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10FF4A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72FDE" w14:paraId="1D008035" w14:textId="77777777" w:rsidTr="00E72F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89A6461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6099C1A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9B67A7E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18862717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D9665BC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C9C8F8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12FACB0" w14:textId="77777777" w:rsidR="00E72FDE" w:rsidRPr="00E72FDE" w:rsidRDefault="00E72FDE" w:rsidP="00E72FD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3743216F" w14:textId="77777777" w:rsidR="00E72FDE" w:rsidRPr="00E72FDE" w:rsidRDefault="00E72FDE" w:rsidP="00E72FD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2026</w:t>
            </w:r>
          </w:p>
        </w:tc>
      </w:tr>
      <w:tr w:rsidR="00E72FDE" w14:paraId="64A8A92E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67CE7B9E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7769509C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E466650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DCFC56F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76D5F9E7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9E1172C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1B429707" w14:textId="77777777" w:rsidR="00E72FDE" w:rsidRPr="00E72FDE" w:rsidRDefault="00E72FDE" w:rsidP="00E72FD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72FDE" w14:paraId="7B38E219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56F280C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04602224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70A6105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438E185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53089F3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22918ED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DAE1A6E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E72FDE" w14:paraId="010E378C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046C7C0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E72FDE">
              <w:rPr>
                <w:noProof/>
              </w:rPr>
              <w:t xml:space="preserve"> Week 45</w:t>
            </w:r>
          </w:p>
        </w:tc>
        <w:tc>
          <w:tcPr>
            <w:tcW w:w="1480" w:type="dxa"/>
            <w:shd w:val="clear" w:color="auto" w:fill="auto"/>
          </w:tcPr>
          <w:p w14:paraId="4669F587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69FD21A5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2F009C78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457F8627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484A68D9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69A52F23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E72FDE" w14:paraId="03224AD8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975A391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E72FDE">
              <w:rPr>
                <w:rFonts w:ascii="Wingdings" w:hAnsi="Wingdings"/>
                <w:noProof/>
                <w:sz w:val="32"/>
              </w:rPr>
              <w:t>l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E72FDE">
              <w:rPr>
                <w:noProof/>
              </w:rPr>
              <w:t xml:space="preserve"> Week 46</w:t>
            </w:r>
          </w:p>
        </w:tc>
        <w:tc>
          <w:tcPr>
            <w:tcW w:w="1480" w:type="dxa"/>
            <w:shd w:val="clear" w:color="auto" w:fill="auto"/>
          </w:tcPr>
          <w:p w14:paraId="5110C3DF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0B373152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5F6BD6C7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471B6EC7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0275A402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7621A0CA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E72FDE" w14:paraId="0F7B0A88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59DE269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E72FDE">
              <w:rPr>
                <w:noProof/>
              </w:rPr>
              <w:t xml:space="preserve"> Week 47</w:t>
            </w:r>
          </w:p>
        </w:tc>
        <w:tc>
          <w:tcPr>
            <w:tcW w:w="1480" w:type="dxa"/>
            <w:shd w:val="clear" w:color="auto" w:fill="auto"/>
          </w:tcPr>
          <w:p w14:paraId="2503BADA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1B240C79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50FF382D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6A1AF55B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27438A30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65191D04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E72FDE" w14:paraId="17AE8817" w14:textId="77777777" w:rsidTr="00E72FD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4FC258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E72FDE">
              <w:rPr>
                <w:noProof/>
              </w:rPr>
              <w:t xml:space="preserve"> Week 48</w:t>
            </w:r>
          </w:p>
        </w:tc>
        <w:tc>
          <w:tcPr>
            <w:tcW w:w="1480" w:type="dxa"/>
            <w:shd w:val="clear" w:color="auto" w:fill="auto"/>
          </w:tcPr>
          <w:p w14:paraId="54DF99FC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E72FDE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12347AB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61812CE8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33A4AC8E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4F7C891E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77A53350" w14:textId="77777777" w:rsidR="00E72FDE" w:rsidRPr="00E72FDE" w:rsidRDefault="00E72FDE" w:rsidP="00E72FD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14:paraId="1DA78FEE" w14:textId="77777777" w:rsidR="00353C7C" w:rsidRPr="00B07B48" w:rsidRDefault="00E72FDE" w:rsidP="00E72FDE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72FDE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DE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72FDE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88C5"/>
  <w15:chartTrackingRefBased/>
  <w15:docId w15:val="{2C4EAB88-D481-492D-A041-4268B015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2024-05-29T15:17:00Z</dcterms:created>
  <dcterms:modified xsi:type="dcterms:W3CDTF">2024-05-29T15:17:00Z</dcterms:modified>
</cp:coreProperties>
</file>