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C0A9E" w:rsidRPr="002C0A9E" w14:paraId="5AACF627" w14:textId="77777777" w:rsidTr="002C0A9E">
        <w:trPr>
          <w:trHeight w:val="600"/>
        </w:trPr>
        <w:tc>
          <w:tcPr>
            <w:tcW w:w="9576" w:type="dxa"/>
            <w:gridSpan w:val="7"/>
          </w:tcPr>
          <w:p w14:paraId="3693AEFD" w14:textId="77777777" w:rsidR="002C0A9E" w:rsidRPr="002C0A9E" w:rsidRDefault="002C0A9E" w:rsidP="002C0A9E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2025</w:t>
            </w:r>
          </w:p>
        </w:tc>
      </w:tr>
      <w:tr w:rsidR="002C0A9E" w14:paraId="6D2F1014" w14:textId="77777777" w:rsidTr="002C0A9E">
        <w:tc>
          <w:tcPr>
            <w:tcW w:w="1368" w:type="dxa"/>
          </w:tcPr>
          <w:p w14:paraId="386C12A1" w14:textId="77777777" w:rsidR="002C0A9E" w:rsidRDefault="002C0A9E" w:rsidP="002C0A9E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251389E0" w14:textId="77777777" w:rsidR="002C0A9E" w:rsidRDefault="002C0A9E" w:rsidP="002C0A9E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799D129D" w14:textId="77777777" w:rsidR="002C0A9E" w:rsidRDefault="002C0A9E" w:rsidP="002C0A9E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19E012BD" w14:textId="77777777" w:rsidR="002C0A9E" w:rsidRDefault="002C0A9E" w:rsidP="002C0A9E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443BA052" w14:textId="77777777" w:rsidR="002C0A9E" w:rsidRDefault="002C0A9E" w:rsidP="002C0A9E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3E824474" w14:textId="77777777" w:rsidR="002C0A9E" w:rsidRDefault="002C0A9E" w:rsidP="002C0A9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688E7BD" w14:textId="77777777" w:rsidR="002C0A9E" w:rsidRDefault="002C0A9E" w:rsidP="002C0A9E">
            <w:pPr>
              <w:jc w:val="center"/>
            </w:pPr>
            <w:r>
              <w:t>Saturday</w:t>
            </w:r>
          </w:p>
        </w:tc>
      </w:tr>
      <w:tr w:rsidR="002C0A9E" w14:paraId="0F246E19" w14:textId="77777777" w:rsidTr="002C0A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188C7FA" w14:textId="77777777" w:rsidR="002C0A9E" w:rsidRDefault="002C0A9E" w:rsidP="002C0A9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76C8D46" w14:textId="77777777" w:rsidR="002C0A9E" w:rsidRDefault="002C0A9E" w:rsidP="002C0A9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A748CE5" w14:textId="77777777" w:rsidR="002C0A9E" w:rsidRDefault="002C0A9E" w:rsidP="002C0A9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44E1E8F" w14:textId="77777777" w:rsidR="002C0A9E" w:rsidRDefault="002C0A9E" w:rsidP="002C0A9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3F726F9" w14:textId="77777777" w:rsidR="002C0A9E" w:rsidRDefault="002C0A9E" w:rsidP="002C0A9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9EDBD3" w14:textId="77777777" w:rsidR="002C0A9E" w:rsidRDefault="002C0A9E" w:rsidP="002C0A9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63FE6D" w14:textId="77777777" w:rsidR="002C0A9E" w:rsidRDefault="002C0A9E" w:rsidP="002C0A9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2C0A9E" w14:paraId="476F27D3" w14:textId="77777777" w:rsidTr="002C0A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A0680A" w14:textId="77777777" w:rsidR="002C0A9E" w:rsidRDefault="002C0A9E" w:rsidP="002C0A9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C3E887" w14:textId="77777777" w:rsidR="002C0A9E" w:rsidRDefault="002C0A9E" w:rsidP="002C0A9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BC52EA" w14:textId="77777777" w:rsidR="002C0A9E" w:rsidRDefault="002C0A9E" w:rsidP="002C0A9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C5CCFA" w14:textId="77777777" w:rsidR="002C0A9E" w:rsidRDefault="002C0A9E" w:rsidP="002C0A9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5550DD" w14:textId="77777777" w:rsidR="002C0A9E" w:rsidRDefault="002C0A9E" w:rsidP="002C0A9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0BF10B" w14:textId="77777777" w:rsidR="002C0A9E" w:rsidRDefault="002C0A9E" w:rsidP="002C0A9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2B2D21" w14:textId="77777777" w:rsidR="002C0A9E" w:rsidRDefault="002C0A9E" w:rsidP="002C0A9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2C0A9E" w14:paraId="6A3BB5AA" w14:textId="77777777" w:rsidTr="002C0A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57A585" w14:textId="77777777" w:rsidR="002C0A9E" w:rsidRDefault="002C0A9E" w:rsidP="002C0A9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7586F4" w14:textId="77777777" w:rsidR="002C0A9E" w:rsidRDefault="002C0A9E" w:rsidP="002C0A9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C71BDA" w14:textId="77777777" w:rsidR="002C0A9E" w:rsidRDefault="002C0A9E" w:rsidP="002C0A9E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84528A" w14:textId="77777777" w:rsidR="002C0A9E" w:rsidRDefault="002C0A9E" w:rsidP="002C0A9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5F3187" w14:textId="77777777" w:rsidR="002C0A9E" w:rsidRDefault="002C0A9E" w:rsidP="002C0A9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FBE721" w14:textId="77777777" w:rsidR="002C0A9E" w:rsidRDefault="002C0A9E" w:rsidP="002C0A9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DEA3B9" w14:textId="77777777" w:rsidR="002C0A9E" w:rsidRDefault="002C0A9E" w:rsidP="002C0A9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2C0A9E" w14:paraId="7F96CCF5" w14:textId="77777777" w:rsidTr="002C0A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B52336" w14:textId="77777777" w:rsidR="002C0A9E" w:rsidRDefault="002C0A9E" w:rsidP="002C0A9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148A09" w14:textId="77777777" w:rsidR="002C0A9E" w:rsidRDefault="002C0A9E" w:rsidP="002C0A9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0056AF" w14:textId="77777777" w:rsidR="002C0A9E" w:rsidRDefault="002C0A9E" w:rsidP="002C0A9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0A4221" w14:textId="77777777" w:rsidR="002C0A9E" w:rsidRDefault="002C0A9E" w:rsidP="002C0A9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97BB91" w14:textId="77777777" w:rsidR="002C0A9E" w:rsidRDefault="002C0A9E" w:rsidP="002C0A9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035967" w14:textId="77777777" w:rsidR="002C0A9E" w:rsidRDefault="002C0A9E" w:rsidP="002C0A9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89B94F" w14:textId="77777777" w:rsidR="002C0A9E" w:rsidRDefault="002C0A9E" w:rsidP="002C0A9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2C0A9E" w14:paraId="3FBAA2D6" w14:textId="77777777" w:rsidTr="002C0A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41DB39" w14:textId="77777777" w:rsidR="002C0A9E" w:rsidRDefault="002C0A9E" w:rsidP="002C0A9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483FC3E" w14:textId="77777777" w:rsidR="002C0A9E" w:rsidRDefault="002C0A9E" w:rsidP="002C0A9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6708488" w14:textId="77777777" w:rsidR="002C0A9E" w:rsidRDefault="002C0A9E" w:rsidP="002C0A9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5991D1D" w14:textId="77777777" w:rsidR="002C0A9E" w:rsidRDefault="002C0A9E" w:rsidP="002C0A9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DFEB4DC" w14:textId="77777777" w:rsidR="002C0A9E" w:rsidRDefault="002C0A9E" w:rsidP="002C0A9E">
            <w:pPr>
              <w:jc w:val="center"/>
            </w:pPr>
            <w:r>
              <w:t>27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4F6D0ECC" w14:textId="77777777" w:rsidR="002C0A9E" w:rsidRDefault="002C0A9E" w:rsidP="002C0A9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5DD8EC3" w14:textId="77777777" w:rsidR="002C0A9E" w:rsidRDefault="002C0A9E" w:rsidP="002C0A9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2C0A9E" w14:paraId="019E526D" w14:textId="77777777" w:rsidTr="002C0A9E">
        <w:trPr>
          <w:trHeight w:val="1500"/>
        </w:trPr>
        <w:tc>
          <w:tcPr>
            <w:tcW w:w="1368" w:type="dxa"/>
            <w:shd w:val="clear" w:color="auto" w:fill="auto"/>
          </w:tcPr>
          <w:p w14:paraId="7605B6F8" w14:textId="77777777" w:rsidR="002C0A9E" w:rsidRDefault="002C0A9E" w:rsidP="002C0A9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4493005" w14:textId="77777777" w:rsidR="002C0A9E" w:rsidRDefault="002C0A9E" w:rsidP="002C0A9E">
            <w:pPr>
              <w:jc w:val="center"/>
            </w:pPr>
          </w:p>
        </w:tc>
        <w:tc>
          <w:tcPr>
            <w:tcW w:w="1368" w:type="dxa"/>
          </w:tcPr>
          <w:p w14:paraId="16C40743" w14:textId="77777777" w:rsidR="002C0A9E" w:rsidRDefault="002C0A9E" w:rsidP="002C0A9E">
            <w:pPr>
              <w:jc w:val="center"/>
            </w:pPr>
          </w:p>
        </w:tc>
        <w:tc>
          <w:tcPr>
            <w:tcW w:w="1368" w:type="dxa"/>
          </w:tcPr>
          <w:p w14:paraId="795747D7" w14:textId="77777777" w:rsidR="002C0A9E" w:rsidRDefault="002C0A9E" w:rsidP="002C0A9E">
            <w:pPr>
              <w:jc w:val="center"/>
            </w:pPr>
          </w:p>
        </w:tc>
        <w:tc>
          <w:tcPr>
            <w:tcW w:w="1368" w:type="dxa"/>
          </w:tcPr>
          <w:p w14:paraId="246BED48" w14:textId="77777777" w:rsidR="002C0A9E" w:rsidRDefault="002C0A9E" w:rsidP="002C0A9E">
            <w:pPr>
              <w:jc w:val="center"/>
            </w:pPr>
          </w:p>
        </w:tc>
        <w:tc>
          <w:tcPr>
            <w:tcW w:w="1368" w:type="dxa"/>
          </w:tcPr>
          <w:p w14:paraId="5B7AA577" w14:textId="77777777" w:rsidR="002C0A9E" w:rsidRDefault="002C0A9E" w:rsidP="002C0A9E">
            <w:pPr>
              <w:jc w:val="center"/>
            </w:pPr>
          </w:p>
        </w:tc>
        <w:tc>
          <w:tcPr>
            <w:tcW w:w="1368" w:type="dxa"/>
          </w:tcPr>
          <w:p w14:paraId="0B2ABCEC" w14:textId="77777777" w:rsidR="002C0A9E" w:rsidRDefault="002C0A9E" w:rsidP="002C0A9E">
            <w:pPr>
              <w:jc w:val="center"/>
            </w:pPr>
          </w:p>
        </w:tc>
      </w:tr>
    </w:tbl>
    <w:p w14:paraId="31CCC4EA" w14:textId="77777777" w:rsidR="002C0A9E" w:rsidRDefault="002C0A9E" w:rsidP="002C0A9E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C0A9E" w:rsidRPr="002C0A9E" w14:paraId="17AC2BF6" w14:textId="77777777" w:rsidTr="002C0A9E">
        <w:trPr>
          <w:trHeight w:val="280"/>
        </w:trPr>
        <w:tc>
          <w:tcPr>
            <w:tcW w:w="9576" w:type="dxa"/>
            <w:shd w:val="clear" w:color="auto" w:fill="auto"/>
          </w:tcPr>
          <w:p w14:paraId="17AB0A05" w14:textId="77777777" w:rsidR="002C0A9E" w:rsidRPr="002C0A9E" w:rsidRDefault="002C0A9E" w:rsidP="002C0A9E">
            <w:pPr>
              <w:jc w:val="center"/>
              <w:rPr>
                <w:sz w:val="20"/>
              </w:rPr>
            </w:pPr>
          </w:p>
        </w:tc>
      </w:tr>
      <w:tr w:rsidR="002C0A9E" w:rsidRPr="002C0A9E" w14:paraId="1FD2C3B0" w14:textId="77777777" w:rsidTr="002C0A9E">
        <w:trPr>
          <w:trHeight w:val="280"/>
        </w:trPr>
        <w:tc>
          <w:tcPr>
            <w:tcW w:w="9576" w:type="dxa"/>
            <w:shd w:val="clear" w:color="auto" w:fill="auto"/>
          </w:tcPr>
          <w:p w14:paraId="431F38CC" w14:textId="77777777" w:rsidR="002C0A9E" w:rsidRPr="002C0A9E" w:rsidRDefault="002C0A9E" w:rsidP="002C0A9E">
            <w:pPr>
              <w:jc w:val="center"/>
              <w:rPr>
                <w:sz w:val="20"/>
              </w:rPr>
            </w:pPr>
          </w:p>
        </w:tc>
      </w:tr>
      <w:tr w:rsidR="002C0A9E" w:rsidRPr="002C0A9E" w14:paraId="5C4FEB1D" w14:textId="77777777" w:rsidTr="002C0A9E">
        <w:trPr>
          <w:trHeight w:val="280"/>
        </w:trPr>
        <w:tc>
          <w:tcPr>
            <w:tcW w:w="9576" w:type="dxa"/>
            <w:shd w:val="clear" w:color="auto" w:fill="auto"/>
          </w:tcPr>
          <w:p w14:paraId="73AA035D" w14:textId="77777777" w:rsidR="002C0A9E" w:rsidRPr="002C0A9E" w:rsidRDefault="002C0A9E" w:rsidP="002C0A9E">
            <w:pPr>
              <w:jc w:val="center"/>
              <w:rPr>
                <w:sz w:val="20"/>
              </w:rPr>
            </w:pPr>
          </w:p>
        </w:tc>
      </w:tr>
      <w:tr w:rsidR="002C0A9E" w:rsidRPr="002C0A9E" w14:paraId="4F46D310" w14:textId="77777777" w:rsidTr="002C0A9E">
        <w:trPr>
          <w:trHeight w:val="280"/>
        </w:trPr>
        <w:tc>
          <w:tcPr>
            <w:tcW w:w="9576" w:type="dxa"/>
            <w:shd w:val="clear" w:color="auto" w:fill="auto"/>
          </w:tcPr>
          <w:p w14:paraId="00FB99C5" w14:textId="77777777" w:rsidR="002C0A9E" w:rsidRPr="002C0A9E" w:rsidRDefault="002C0A9E" w:rsidP="002C0A9E">
            <w:pPr>
              <w:jc w:val="center"/>
              <w:rPr>
                <w:sz w:val="20"/>
              </w:rPr>
            </w:pPr>
          </w:p>
        </w:tc>
      </w:tr>
      <w:tr w:rsidR="002C0A9E" w:rsidRPr="002C0A9E" w14:paraId="282D34A7" w14:textId="77777777" w:rsidTr="002C0A9E">
        <w:trPr>
          <w:trHeight w:val="280"/>
        </w:trPr>
        <w:tc>
          <w:tcPr>
            <w:tcW w:w="9576" w:type="dxa"/>
            <w:shd w:val="clear" w:color="auto" w:fill="auto"/>
          </w:tcPr>
          <w:p w14:paraId="6B1BE501" w14:textId="77777777" w:rsidR="002C0A9E" w:rsidRPr="002C0A9E" w:rsidRDefault="002C0A9E" w:rsidP="002C0A9E">
            <w:pPr>
              <w:jc w:val="center"/>
              <w:rPr>
                <w:sz w:val="20"/>
              </w:rPr>
            </w:pPr>
          </w:p>
        </w:tc>
      </w:tr>
      <w:tr w:rsidR="002C0A9E" w:rsidRPr="002C0A9E" w14:paraId="4919798B" w14:textId="77777777" w:rsidTr="002C0A9E">
        <w:trPr>
          <w:trHeight w:val="280"/>
        </w:trPr>
        <w:tc>
          <w:tcPr>
            <w:tcW w:w="9576" w:type="dxa"/>
            <w:shd w:val="clear" w:color="auto" w:fill="auto"/>
          </w:tcPr>
          <w:p w14:paraId="6949A3B0" w14:textId="77777777" w:rsidR="002C0A9E" w:rsidRPr="002C0A9E" w:rsidRDefault="002C0A9E" w:rsidP="002C0A9E">
            <w:pPr>
              <w:jc w:val="center"/>
              <w:rPr>
                <w:sz w:val="20"/>
              </w:rPr>
            </w:pPr>
          </w:p>
        </w:tc>
      </w:tr>
      <w:tr w:rsidR="002C0A9E" w:rsidRPr="002C0A9E" w14:paraId="70B86953" w14:textId="77777777" w:rsidTr="002C0A9E">
        <w:trPr>
          <w:trHeight w:val="280"/>
        </w:trPr>
        <w:tc>
          <w:tcPr>
            <w:tcW w:w="9576" w:type="dxa"/>
            <w:shd w:val="clear" w:color="auto" w:fill="auto"/>
          </w:tcPr>
          <w:p w14:paraId="7158A4D5" w14:textId="77777777" w:rsidR="002C0A9E" w:rsidRPr="002C0A9E" w:rsidRDefault="002C0A9E" w:rsidP="002C0A9E">
            <w:pPr>
              <w:jc w:val="center"/>
              <w:rPr>
                <w:sz w:val="20"/>
              </w:rPr>
            </w:pPr>
          </w:p>
        </w:tc>
      </w:tr>
      <w:tr w:rsidR="002C0A9E" w:rsidRPr="002C0A9E" w14:paraId="3661A027" w14:textId="77777777" w:rsidTr="002C0A9E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DAD8F5C" w14:textId="77777777" w:rsidR="002C0A9E" w:rsidRPr="002C0A9E" w:rsidRDefault="002C0A9E" w:rsidP="002C0A9E">
            <w:pPr>
              <w:jc w:val="center"/>
              <w:rPr>
                <w:sz w:val="20"/>
              </w:rPr>
            </w:pPr>
          </w:p>
        </w:tc>
      </w:tr>
    </w:tbl>
    <w:p w14:paraId="5A49C904" w14:textId="77777777" w:rsidR="007268E4" w:rsidRPr="00BB4F60" w:rsidRDefault="002C0A9E" w:rsidP="002C0A9E">
      <w:pPr>
        <w:jc w:val="center"/>
      </w:pPr>
      <w:r>
        <w:t>© Free-PrintableCalendar.Com</w:t>
      </w:r>
    </w:p>
    <w:sectPr w:rsidR="007268E4" w:rsidRPr="00BB4F60" w:rsidSect="002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C7DD" w14:textId="77777777" w:rsidR="003E1CAD" w:rsidRDefault="003E1CAD" w:rsidP="005762FE">
      <w:r>
        <w:separator/>
      </w:r>
    </w:p>
  </w:endnote>
  <w:endnote w:type="continuationSeparator" w:id="0">
    <w:p w14:paraId="36EF4A65" w14:textId="77777777" w:rsidR="003E1CAD" w:rsidRDefault="003E1CA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9D74" w14:textId="77777777" w:rsidR="003E1CAD" w:rsidRDefault="003E1CAD" w:rsidP="005762FE">
      <w:r>
        <w:separator/>
      </w:r>
    </w:p>
  </w:footnote>
  <w:footnote w:type="continuationSeparator" w:id="0">
    <w:p w14:paraId="62FC1A94" w14:textId="77777777" w:rsidR="003E1CAD" w:rsidRDefault="003E1CAD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9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C0A9E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E1CAD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B462"/>
  <w15:docId w15:val="{43B72AC1-CC7D-46C3-8800-2C4891A4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2025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2021-12-03T12:05:00Z</dcterms:created>
  <dcterms:modified xsi:type="dcterms:W3CDTF">2021-12-03T12:05:00Z</dcterms:modified>
</cp:coreProperties>
</file>