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9C57AA" w14:paraId="4AC5272C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C57AA" w14:paraId="1A7D7D3F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EB39590" w14:textId="0F8EA462" w:rsidR="009C57AA" w:rsidRPr="009C57AA" w:rsidRDefault="009C57AA" w:rsidP="009C57A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2025</w:t>
                  </w:r>
                </w:p>
              </w:tc>
            </w:tr>
            <w:tr w:rsidR="009C57AA" w14:paraId="4D4001A4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B3A9BBF" w14:textId="6E44F1FB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75E1A0" w14:textId="660414BB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F5D9EE7" w14:textId="459C2F29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5A5CD6C" w14:textId="13CA20F2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4C68958" w14:textId="4C5EB0B7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8FB808" w14:textId="67AE3D49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93D431" w14:textId="22720D70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C57AA" w14:paraId="186EA2F8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B8BC001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B51AE85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7A0FB15" w14:textId="0C7A351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5CD3B81" w14:textId="47537E0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D70ACD6" w14:textId="6917E2F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6A37A03" w14:textId="546AC53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88CB0FE" w14:textId="1F1CC49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9C57AA" w14:paraId="1FCABD77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6EBB64" w14:textId="2DAFC1FC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E17C71E" w14:textId="4AB19931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13E90EF" w14:textId="1A4ED2EE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84ADBCB" w14:textId="5CFEBE0A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ADED2B6" w14:textId="33CD6DB6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1467366" w14:textId="6AF69E0E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6C5DD61" w14:textId="121A6F1B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9C57AA" w14:paraId="0BE5CB06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FD32F02" w14:textId="1B252791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3BF4315" w14:textId="7B6BA776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B7D50EC" w14:textId="6C044623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19654D7" w14:textId="7B0398A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F416D2F" w14:textId="54056809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C067CF1" w14:textId="6E7501D9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FF3ED5C" w14:textId="19D4E73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9C57AA" w14:paraId="102688BD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9AA6E8A" w14:textId="17B69C0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A5F50F0" w14:textId="538C356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5B0F8DA" w14:textId="44E94BC4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147B217" w14:textId="450C8382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687EF9A" w14:textId="0C1DDBE2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7FFB937" w14:textId="708935C8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8715DC1" w14:textId="5AE11AD6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9C57AA" w14:paraId="779E0AA8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158630C" w14:textId="08CF743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6DC9987" w14:textId="19AA07B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7FAA588" w14:textId="2AF7F2D8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5AD5C46" w14:textId="052C14C0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6B9CBA9" w14:textId="0724B9C8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0C6F141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B2222CE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C57AA" w14:paraId="195D0DF9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9FF7CA1" w14:textId="297E40D7" w:rsidR="009C57AA" w:rsidRPr="009C57AA" w:rsidRDefault="009C57AA" w:rsidP="009C57A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2025</w:t>
                  </w:r>
                </w:p>
              </w:tc>
            </w:tr>
            <w:tr w:rsidR="009C57AA" w14:paraId="76667EE8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1EDC900" w14:textId="6B8A4042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A44B9AD" w14:textId="31D0211C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993EFEB" w14:textId="1892EFD6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B6814EA" w14:textId="5807B537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F7294E" w14:textId="3ABFDBF8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EF85612" w14:textId="6D667C87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80AEE59" w14:textId="0FC4332B" w:rsidR="009C57AA" w:rsidRPr="009C57AA" w:rsidRDefault="009C57AA" w:rsidP="009C57A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C57AA" w14:paraId="321D8858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1F7B6C" w14:textId="74EBB04A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3CEC2DD" w14:textId="10D70584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E166FF4" w14:textId="23FB4B88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DD1AB0C" w14:textId="7A8D6B2E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F9BC92B" w14:textId="1E55CE8E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6816059" w14:textId="5CE1E764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C59F51F" w14:textId="6176BDF2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9C57AA" w14:paraId="0AE4B147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0468E4" w14:textId="2361C5DB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E38D342" w14:textId="78F02D5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50D826A" w14:textId="310820B9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250E4AA" w14:textId="1FDC2304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4612487" w14:textId="5B3800B5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DC30F8F" w14:textId="0E7FF8B2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F38A37D" w14:textId="5E748F71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9C57AA" w14:paraId="2ED9A103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271B37C" w14:textId="38AFC688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EFF427C" w14:textId="4A601923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1A66FDC" w14:textId="63B1235D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91E091C" w14:textId="1DA683D9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0506E3C" w14:textId="181CE63D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8A1CAC9" w14:textId="27B973CD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1ED7CCE" w14:textId="109C3773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9C57AA" w14:paraId="7BAE8FEF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E02B013" w14:textId="5407DE30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829CDBF" w14:textId="4CE3C61B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6C71A89" w14:textId="5933DE83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F51E73D" w14:textId="35EC263A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420F78A" w14:textId="3F83425B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FC51D95" w14:textId="29957B3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80CBCA9" w14:textId="66A5DFB9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9C57AA" w14:paraId="5EA10CDA" w14:textId="77777777" w:rsidTr="009C57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2D4BD48" w14:textId="0484B31F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66E5DED" w14:textId="71D869DA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3164728" w14:textId="1661B5E0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78B49F3F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4E2C4C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606358E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41492D" w14:textId="77777777" w:rsidR="009C57AA" w:rsidRPr="009C57AA" w:rsidRDefault="009C57AA" w:rsidP="009C57A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7CC27310" w14:textId="3D8B1895" w:rsidR="009C57AA" w:rsidRPr="009C57AA" w:rsidRDefault="009C57AA" w:rsidP="009C57A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2025</w:t>
            </w:r>
          </w:p>
        </w:tc>
      </w:tr>
      <w:tr w:rsidR="009C57AA" w14:paraId="54E7C8B7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87C8E4B" w14:textId="24C80124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D6B756A" w14:textId="27E09B3F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E8436C2" w14:textId="6EB07934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1355C64" w14:textId="0326BE60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726065F" w14:textId="00620D5F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8CF6480" w14:textId="4CA7943C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174F366E" w14:textId="53EE9E67" w:rsidR="009C57AA" w:rsidRPr="009C57AA" w:rsidRDefault="009C57AA" w:rsidP="009C57A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C57AA" w14:paraId="6CE0A1E9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B0BFB81" w14:textId="7777777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5BC7AB2" w14:textId="7777777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ABC0203" w14:textId="7777777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9A616F6" w14:textId="7777777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3CBCE74" w14:textId="7777777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CBC3857" w14:textId="1AAEE31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0BCA59B8" w14:textId="458EB09C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9C57AA" w14:paraId="6C57BCF4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0B05F16" w14:textId="26370C56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9C57AA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093C70CA" w14:textId="5984463D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6EBFA5C9" w14:textId="327C835D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9C57AA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9480266" w14:textId="37361994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A90D45A" w14:textId="1AED36F3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512F5D9B" w14:textId="562A644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2126E624" w14:textId="55845BC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9C57AA" w14:paraId="5DAC93B5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CF8E096" w14:textId="2189B84A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9C57AA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72CCD5BF" w14:textId="47FBCF55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730F8F2" w14:textId="1B12C29B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CCB3FCB" w14:textId="2A1D24DC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C5B2D74" w14:textId="3514208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60EBABC2" w14:textId="1DB0766C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4C290B8A" w14:textId="5E361F4A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9C57AA" w14:paraId="2AAF58A8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0AB7A25" w14:textId="6A7511E1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9C57AA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0D79ACCB" w14:textId="1B97311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FE6A8F0" w14:textId="22FFED22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9C57AA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1EEBB3B7" w14:textId="5475ED46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535A339E" w14:textId="1DD50FB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467B20D2" w14:textId="312E4325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CA6EBC1" w14:textId="68FEDC55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9C57AA" w14:paraId="67A5EF4D" w14:textId="77777777" w:rsidTr="009C57A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3E8DD28" w14:textId="360B6DAB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9C57AA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3778FCE2" w14:textId="5DE40C70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78A2A2B" w14:textId="646FCBFD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4A8072B6" w14:textId="6181F6C7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3CBD87B5" w14:textId="5FB3531E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E0C118E" w14:textId="7CC0D77A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400A5684" w14:textId="56B64D64" w:rsidR="009C57AA" w:rsidRPr="009C57AA" w:rsidRDefault="009C57AA" w:rsidP="009C57A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6C39F07A" w14:textId="1C3AED8A" w:rsidR="00353C7C" w:rsidRPr="00B07B48" w:rsidRDefault="009C57AA" w:rsidP="009C57AA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9C57AA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AA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C57AA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E0D6D"/>
  <w15:chartTrackingRefBased/>
  <w15:docId w15:val="{E6E17D42-CA7B-4AA5-A137-9748C69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2021-12-03T09:34:00Z</dcterms:created>
  <dcterms:modified xsi:type="dcterms:W3CDTF">2021-12-03T09:35:00Z</dcterms:modified>
</cp:coreProperties>
</file>