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71A956F6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5F7746">
        <w:rPr>
          <w:sz w:val="96"/>
          <w:szCs w:val="96"/>
        </w:rPr>
        <w:t>Nov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5F7746">
        <w:rPr>
          <w:rStyle w:val="Emphasis"/>
          <w:sz w:val="96"/>
          <w:szCs w:val="96"/>
        </w:rPr>
        <w:t>2023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71E5043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00233EC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F7746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F77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F11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4B70BA7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F7746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F77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F11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5846531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F7746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F11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F11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F11A7">
              <w:fldChar w:fldCharType="separate"/>
            </w:r>
            <w:r w:rsidR="000F11A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0F11A7">
              <w:fldChar w:fldCharType="separate"/>
            </w:r>
            <w:r w:rsidR="005F7746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59B4AC6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F7746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F774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F774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F11A7">
              <w:fldChar w:fldCharType="separate"/>
            </w:r>
            <w:r w:rsidR="005F7746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0F11A7">
              <w:fldChar w:fldCharType="separate"/>
            </w:r>
            <w:r w:rsidR="005F7746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1363316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F7746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F774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F774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925E05">
              <w:fldChar w:fldCharType="separate"/>
            </w:r>
            <w:r w:rsidR="005F774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925E05">
              <w:fldChar w:fldCharType="separate"/>
            </w:r>
            <w:r w:rsidR="005F774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1902AD9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33EAECC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39DB51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F7746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5EDD9D7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F7746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5FF2C76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F7746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601233D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F7746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416370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F774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7CBC722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652B108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185AF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F774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08BAE48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F774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35F2E9C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F774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6029DA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F774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566D34A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F774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16CF2CF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53EAFEF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3990F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F774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2C14C85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F774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65D55B0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F774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75DE940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F774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1981E2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F774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4D2EFA5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618CB9E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46D99E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F77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F77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F77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F77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F774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F774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AFA251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F77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F77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F77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F77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F774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F774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040F8E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F77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F77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F77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F77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5F7746">
              <w:fldChar w:fldCharType="separate"/>
            </w:r>
            <w:r w:rsidR="005F774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5F7746">
              <w:fldChar w:fldCharType="separate"/>
            </w:r>
            <w:r w:rsidR="005F774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19BEA0A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F77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F77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F77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F77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F7746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5F7746">
              <w:fldChar w:fldCharType="separate"/>
            </w:r>
            <w:r w:rsidR="005F774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2776B84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F77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F77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F77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A66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3BEC315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671958"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548F0C9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F774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A6601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D0953A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F77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7195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195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671958"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F5E0" w14:textId="77777777" w:rsidR="00F01E58" w:rsidRDefault="00F01E58">
      <w:pPr>
        <w:spacing w:after="0" w:line="240" w:lineRule="auto"/>
      </w:pPr>
      <w:r>
        <w:separator/>
      </w:r>
    </w:p>
  </w:endnote>
  <w:endnote w:type="continuationSeparator" w:id="0">
    <w:p w14:paraId="635E4BD7" w14:textId="77777777" w:rsidR="00F01E58" w:rsidRDefault="00F0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F9D1" w14:textId="77777777" w:rsidR="00F01E58" w:rsidRDefault="00F01E58">
      <w:pPr>
        <w:spacing w:after="0" w:line="240" w:lineRule="auto"/>
      </w:pPr>
      <w:r>
        <w:separator/>
      </w:r>
    </w:p>
  </w:footnote>
  <w:footnote w:type="continuationSeparator" w:id="0">
    <w:p w14:paraId="5E83B575" w14:textId="77777777" w:rsidR="00F01E58" w:rsidRDefault="00F01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3"/>
    <w:docVar w:name="MonthStart" w:val="11/1/2023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5649EA"/>
    <w:rsid w:val="00574791"/>
    <w:rsid w:val="005F7746"/>
    <w:rsid w:val="00671958"/>
    <w:rsid w:val="006D3C14"/>
    <w:rsid w:val="00717487"/>
    <w:rsid w:val="007429E2"/>
    <w:rsid w:val="007B29DC"/>
    <w:rsid w:val="00837FF0"/>
    <w:rsid w:val="008404F9"/>
    <w:rsid w:val="008B47B8"/>
    <w:rsid w:val="00925E05"/>
    <w:rsid w:val="0094678D"/>
    <w:rsid w:val="0097131C"/>
    <w:rsid w:val="00A50BCA"/>
    <w:rsid w:val="00A5684F"/>
    <w:rsid w:val="00B21545"/>
    <w:rsid w:val="00B71BC7"/>
    <w:rsid w:val="00B75A54"/>
    <w:rsid w:val="00BB1DEA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F01E58"/>
    <w:rsid w:val="00F26F4F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Printable Calendar</dc:title>
  <dc:subject/>
  <dc:creator/>
  <cp:keywords/>
  <dc:description>Download more at Free-PrintableCalendar.Com</dc:description>
  <cp:lastModifiedBy/>
  <cp:revision>1</cp:revision>
  <dcterms:created xsi:type="dcterms:W3CDTF">2021-12-03T14:00:00Z</dcterms:created>
  <dcterms:modified xsi:type="dcterms:W3CDTF">2021-12-03T14:00:00Z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