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B6FBC" w:rsidRPr="007B6FBC" w14:paraId="4415B3E7" w14:textId="77777777" w:rsidTr="007B6FBC">
        <w:trPr>
          <w:trHeight w:val="600"/>
        </w:trPr>
        <w:tc>
          <w:tcPr>
            <w:tcW w:w="9576" w:type="dxa"/>
            <w:gridSpan w:val="7"/>
          </w:tcPr>
          <w:p w14:paraId="0DCE72C5" w14:textId="77777777" w:rsidR="007B6FBC" w:rsidRPr="007B6FBC" w:rsidRDefault="007B6FBC" w:rsidP="007B6FBC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2023</w:t>
            </w:r>
          </w:p>
        </w:tc>
      </w:tr>
      <w:tr w:rsidR="007B6FBC" w14:paraId="6EB08EDA" w14:textId="77777777" w:rsidTr="007B6FBC">
        <w:tc>
          <w:tcPr>
            <w:tcW w:w="1368" w:type="dxa"/>
          </w:tcPr>
          <w:p w14:paraId="0FA37193" w14:textId="77777777" w:rsidR="007B6FBC" w:rsidRDefault="007B6FBC" w:rsidP="007B6FBC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0C48C0EA" w14:textId="77777777" w:rsidR="007B6FBC" w:rsidRDefault="007B6FBC" w:rsidP="007B6FBC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5E1D8070" w14:textId="77777777" w:rsidR="007B6FBC" w:rsidRDefault="007B6FBC" w:rsidP="007B6FB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CD521B4" w14:textId="77777777" w:rsidR="007B6FBC" w:rsidRDefault="007B6FBC" w:rsidP="007B6FB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7AC824" w14:textId="77777777" w:rsidR="007B6FBC" w:rsidRDefault="007B6FBC" w:rsidP="007B6FB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C5CC713" w14:textId="77777777" w:rsidR="007B6FBC" w:rsidRDefault="007B6FBC" w:rsidP="007B6FB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E4DEE01" w14:textId="77777777" w:rsidR="007B6FBC" w:rsidRDefault="007B6FBC" w:rsidP="007B6FBC">
            <w:pPr>
              <w:jc w:val="center"/>
            </w:pPr>
            <w:r>
              <w:t>Saturday</w:t>
            </w:r>
          </w:p>
        </w:tc>
      </w:tr>
      <w:tr w:rsidR="007B6FBC" w14:paraId="2DDB0DB6" w14:textId="77777777" w:rsidTr="007B6FB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6653005" w14:textId="77777777" w:rsidR="007B6FBC" w:rsidRDefault="007B6FBC" w:rsidP="007B6FB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2EFD5CD" w14:textId="77777777" w:rsidR="007B6FBC" w:rsidRDefault="007B6FBC" w:rsidP="007B6FB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5EA1D32" w14:textId="77777777" w:rsidR="007B6FBC" w:rsidRDefault="007B6FBC" w:rsidP="007B6FB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6EED98" w14:textId="77777777" w:rsidR="007B6FBC" w:rsidRDefault="007B6FBC" w:rsidP="007B6FB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9D9F63" w14:textId="77777777" w:rsidR="007B6FBC" w:rsidRDefault="007B6FBC" w:rsidP="007B6FB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F85129" w14:textId="77777777" w:rsidR="007B6FBC" w:rsidRDefault="007B6FBC" w:rsidP="007B6FB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4E7494" w14:textId="77777777" w:rsidR="007B6FBC" w:rsidRDefault="007B6FBC" w:rsidP="007B6FB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7B6FBC" w14:paraId="26CA8F50" w14:textId="77777777" w:rsidTr="007B6FB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A9BE95" w14:textId="77777777" w:rsidR="007B6FBC" w:rsidRDefault="007B6FBC" w:rsidP="007B6FB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012E33" w14:textId="77777777" w:rsidR="007B6FBC" w:rsidRDefault="007B6FBC" w:rsidP="007B6FB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562CBA" w14:textId="77777777" w:rsidR="007B6FBC" w:rsidRDefault="007B6FBC" w:rsidP="007B6FB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FE9903" w14:textId="77777777" w:rsidR="007B6FBC" w:rsidRDefault="007B6FBC" w:rsidP="007B6FB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40DFD4" w14:textId="77777777" w:rsidR="007B6FBC" w:rsidRDefault="007B6FBC" w:rsidP="007B6FB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D7BCC2" w14:textId="77777777" w:rsidR="007B6FBC" w:rsidRDefault="007B6FBC" w:rsidP="007B6FB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7111F3" w14:textId="77777777" w:rsidR="007B6FBC" w:rsidRDefault="007B6FBC" w:rsidP="007B6FBC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</w:tr>
      <w:tr w:rsidR="007B6FBC" w14:paraId="7278F8D0" w14:textId="77777777" w:rsidTr="007B6FB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E8C974" w14:textId="77777777" w:rsidR="007B6FBC" w:rsidRDefault="007B6FBC" w:rsidP="007B6FB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85355D" w14:textId="77777777" w:rsidR="007B6FBC" w:rsidRDefault="007B6FBC" w:rsidP="007B6FB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5D22E7" w14:textId="77777777" w:rsidR="007B6FBC" w:rsidRDefault="007B6FBC" w:rsidP="007B6FB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10C3E6" w14:textId="77777777" w:rsidR="007B6FBC" w:rsidRDefault="007B6FBC" w:rsidP="007B6FB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380912" w14:textId="77777777" w:rsidR="007B6FBC" w:rsidRDefault="007B6FBC" w:rsidP="007B6FB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C0F26B" w14:textId="77777777" w:rsidR="007B6FBC" w:rsidRDefault="007B6FBC" w:rsidP="007B6FB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20EEE2" w14:textId="77777777" w:rsidR="007B6FBC" w:rsidRDefault="007B6FBC" w:rsidP="007B6FB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7B6FBC" w14:paraId="5499527C" w14:textId="77777777" w:rsidTr="007B6FB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EE43EB" w14:textId="77777777" w:rsidR="007B6FBC" w:rsidRDefault="007B6FBC" w:rsidP="007B6FB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B047B1" w14:textId="77777777" w:rsidR="007B6FBC" w:rsidRDefault="007B6FBC" w:rsidP="007B6FB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BB296B" w14:textId="77777777" w:rsidR="007B6FBC" w:rsidRDefault="007B6FBC" w:rsidP="007B6FB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30B8BA" w14:textId="77777777" w:rsidR="007B6FBC" w:rsidRDefault="007B6FBC" w:rsidP="007B6FB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2B7CA8" w14:textId="77777777" w:rsidR="007B6FBC" w:rsidRDefault="007B6FBC" w:rsidP="007B6FBC">
            <w:pPr>
              <w:jc w:val="center"/>
            </w:pPr>
            <w:r>
              <w:t>23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5F59FEA3" w14:textId="77777777" w:rsidR="007B6FBC" w:rsidRDefault="007B6FBC" w:rsidP="007B6FB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A8AA99B" w14:textId="77777777" w:rsidR="007B6FBC" w:rsidRDefault="007B6FBC" w:rsidP="007B6FB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7B6FBC" w14:paraId="3DC1B584" w14:textId="77777777" w:rsidTr="007B6FBC">
        <w:trPr>
          <w:trHeight w:val="1500"/>
        </w:trPr>
        <w:tc>
          <w:tcPr>
            <w:tcW w:w="1368" w:type="dxa"/>
            <w:shd w:val="clear" w:color="auto" w:fill="auto"/>
          </w:tcPr>
          <w:p w14:paraId="18FE3B36" w14:textId="77777777" w:rsidR="007B6FBC" w:rsidRDefault="007B6FBC" w:rsidP="007B6FB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C324A20" w14:textId="77777777" w:rsidR="007B6FBC" w:rsidRDefault="007B6FBC" w:rsidP="007B6FB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52A0B7" w14:textId="77777777" w:rsidR="007B6FBC" w:rsidRDefault="007B6FBC" w:rsidP="007B6FB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CEC6651" w14:textId="77777777" w:rsidR="007B6FBC" w:rsidRDefault="007B6FBC" w:rsidP="007B6FB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41E2975" w14:textId="77777777" w:rsidR="007B6FBC" w:rsidRDefault="007B6FBC" w:rsidP="007B6FB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44296D42" w14:textId="77777777" w:rsidR="007B6FBC" w:rsidRDefault="007B6FBC" w:rsidP="007B6FBC">
            <w:pPr>
              <w:jc w:val="center"/>
            </w:pPr>
          </w:p>
        </w:tc>
        <w:tc>
          <w:tcPr>
            <w:tcW w:w="1368" w:type="dxa"/>
          </w:tcPr>
          <w:p w14:paraId="04514B48" w14:textId="77777777" w:rsidR="007B6FBC" w:rsidRDefault="007B6FBC" w:rsidP="007B6FBC">
            <w:pPr>
              <w:jc w:val="center"/>
            </w:pPr>
          </w:p>
        </w:tc>
      </w:tr>
      <w:tr w:rsidR="007B6FBC" w14:paraId="63E3CF83" w14:textId="77777777" w:rsidTr="007B6FBC">
        <w:trPr>
          <w:trHeight w:val="1500"/>
        </w:trPr>
        <w:tc>
          <w:tcPr>
            <w:tcW w:w="1368" w:type="dxa"/>
          </w:tcPr>
          <w:p w14:paraId="4B5D50CF" w14:textId="77777777" w:rsidR="007B6FBC" w:rsidRDefault="007B6FBC" w:rsidP="007B6FBC">
            <w:pPr>
              <w:jc w:val="center"/>
            </w:pPr>
          </w:p>
        </w:tc>
        <w:tc>
          <w:tcPr>
            <w:tcW w:w="1368" w:type="dxa"/>
          </w:tcPr>
          <w:p w14:paraId="55F1F675" w14:textId="77777777" w:rsidR="007B6FBC" w:rsidRDefault="007B6FBC" w:rsidP="007B6FBC">
            <w:pPr>
              <w:jc w:val="center"/>
            </w:pPr>
          </w:p>
        </w:tc>
        <w:tc>
          <w:tcPr>
            <w:tcW w:w="1368" w:type="dxa"/>
          </w:tcPr>
          <w:p w14:paraId="3E88B780" w14:textId="77777777" w:rsidR="007B6FBC" w:rsidRDefault="007B6FBC" w:rsidP="007B6FBC">
            <w:pPr>
              <w:jc w:val="center"/>
            </w:pPr>
          </w:p>
        </w:tc>
        <w:tc>
          <w:tcPr>
            <w:tcW w:w="1368" w:type="dxa"/>
          </w:tcPr>
          <w:p w14:paraId="1DF490E7" w14:textId="77777777" w:rsidR="007B6FBC" w:rsidRDefault="007B6FBC" w:rsidP="007B6FBC">
            <w:pPr>
              <w:jc w:val="center"/>
            </w:pPr>
          </w:p>
        </w:tc>
        <w:tc>
          <w:tcPr>
            <w:tcW w:w="1368" w:type="dxa"/>
          </w:tcPr>
          <w:p w14:paraId="4A67BADE" w14:textId="77777777" w:rsidR="007B6FBC" w:rsidRDefault="007B6FBC" w:rsidP="007B6FBC">
            <w:pPr>
              <w:jc w:val="center"/>
            </w:pPr>
          </w:p>
        </w:tc>
        <w:tc>
          <w:tcPr>
            <w:tcW w:w="1368" w:type="dxa"/>
          </w:tcPr>
          <w:p w14:paraId="0878C565" w14:textId="77777777" w:rsidR="007B6FBC" w:rsidRDefault="007B6FBC" w:rsidP="007B6FBC">
            <w:pPr>
              <w:jc w:val="center"/>
            </w:pPr>
          </w:p>
        </w:tc>
        <w:tc>
          <w:tcPr>
            <w:tcW w:w="1368" w:type="dxa"/>
          </w:tcPr>
          <w:p w14:paraId="1C397901" w14:textId="77777777" w:rsidR="007B6FBC" w:rsidRDefault="007B6FBC" w:rsidP="007B6FBC">
            <w:pPr>
              <w:jc w:val="center"/>
            </w:pPr>
          </w:p>
        </w:tc>
      </w:tr>
    </w:tbl>
    <w:p w14:paraId="359CBE9D" w14:textId="77777777" w:rsidR="007B6FBC" w:rsidRDefault="007B6FBC" w:rsidP="007B6FBC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B6FBC" w:rsidRPr="007B6FBC" w14:paraId="701C0F9F" w14:textId="77777777" w:rsidTr="007B6FBC">
        <w:trPr>
          <w:trHeight w:val="280"/>
        </w:trPr>
        <w:tc>
          <w:tcPr>
            <w:tcW w:w="9576" w:type="dxa"/>
            <w:shd w:val="clear" w:color="auto" w:fill="auto"/>
          </w:tcPr>
          <w:p w14:paraId="594967B2" w14:textId="77777777" w:rsidR="007B6FBC" w:rsidRPr="007B6FBC" w:rsidRDefault="007B6FBC" w:rsidP="007B6FBC">
            <w:pPr>
              <w:jc w:val="center"/>
              <w:rPr>
                <w:sz w:val="20"/>
              </w:rPr>
            </w:pPr>
          </w:p>
        </w:tc>
      </w:tr>
      <w:tr w:rsidR="007B6FBC" w:rsidRPr="007B6FBC" w14:paraId="5BE2B034" w14:textId="77777777" w:rsidTr="007B6FBC">
        <w:trPr>
          <w:trHeight w:val="280"/>
        </w:trPr>
        <w:tc>
          <w:tcPr>
            <w:tcW w:w="9576" w:type="dxa"/>
            <w:shd w:val="clear" w:color="auto" w:fill="auto"/>
          </w:tcPr>
          <w:p w14:paraId="7F903F8B" w14:textId="77777777" w:rsidR="007B6FBC" w:rsidRPr="007B6FBC" w:rsidRDefault="007B6FBC" w:rsidP="007B6FBC">
            <w:pPr>
              <w:jc w:val="center"/>
              <w:rPr>
                <w:sz w:val="20"/>
              </w:rPr>
            </w:pPr>
          </w:p>
        </w:tc>
      </w:tr>
      <w:tr w:rsidR="007B6FBC" w:rsidRPr="007B6FBC" w14:paraId="56847238" w14:textId="77777777" w:rsidTr="007B6FBC">
        <w:trPr>
          <w:trHeight w:val="280"/>
        </w:trPr>
        <w:tc>
          <w:tcPr>
            <w:tcW w:w="9576" w:type="dxa"/>
            <w:shd w:val="clear" w:color="auto" w:fill="auto"/>
          </w:tcPr>
          <w:p w14:paraId="228EACB5" w14:textId="77777777" w:rsidR="007B6FBC" w:rsidRPr="007B6FBC" w:rsidRDefault="007B6FBC" w:rsidP="007B6FBC">
            <w:pPr>
              <w:jc w:val="center"/>
              <w:rPr>
                <w:sz w:val="20"/>
              </w:rPr>
            </w:pPr>
          </w:p>
        </w:tc>
      </w:tr>
      <w:tr w:rsidR="007B6FBC" w:rsidRPr="007B6FBC" w14:paraId="60AD7C23" w14:textId="77777777" w:rsidTr="007B6FBC">
        <w:trPr>
          <w:trHeight w:val="280"/>
        </w:trPr>
        <w:tc>
          <w:tcPr>
            <w:tcW w:w="9576" w:type="dxa"/>
            <w:shd w:val="clear" w:color="auto" w:fill="auto"/>
          </w:tcPr>
          <w:p w14:paraId="321EBFB6" w14:textId="77777777" w:rsidR="007B6FBC" w:rsidRPr="007B6FBC" w:rsidRDefault="007B6FBC" w:rsidP="007B6FBC">
            <w:pPr>
              <w:jc w:val="center"/>
              <w:rPr>
                <w:sz w:val="20"/>
              </w:rPr>
            </w:pPr>
          </w:p>
        </w:tc>
      </w:tr>
      <w:tr w:rsidR="007B6FBC" w:rsidRPr="007B6FBC" w14:paraId="22829C30" w14:textId="77777777" w:rsidTr="007B6FBC">
        <w:trPr>
          <w:trHeight w:val="280"/>
        </w:trPr>
        <w:tc>
          <w:tcPr>
            <w:tcW w:w="9576" w:type="dxa"/>
            <w:shd w:val="clear" w:color="auto" w:fill="auto"/>
          </w:tcPr>
          <w:p w14:paraId="7A802E71" w14:textId="77777777" w:rsidR="007B6FBC" w:rsidRPr="007B6FBC" w:rsidRDefault="007B6FBC" w:rsidP="007B6FBC">
            <w:pPr>
              <w:jc w:val="center"/>
              <w:rPr>
                <w:sz w:val="20"/>
              </w:rPr>
            </w:pPr>
          </w:p>
        </w:tc>
      </w:tr>
      <w:tr w:rsidR="007B6FBC" w:rsidRPr="007B6FBC" w14:paraId="53A5FCE1" w14:textId="77777777" w:rsidTr="007B6FBC">
        <w:trPr>
          <w:trHeight w:val="280"/>
        </w:trPr>
        <w:tc>
          <w:tcPr>
            <w:tcW w:w="9576" w:type="dxa"/>
            <w:shd w:val="clear" w:color="auto" w:fill="auto"/>
          </w:tcPr>
          <w:p w14:paraId="07AEB016" w14:textId="77777777" w:rsidR="007B6FBC" w:rsidRPr="007B6FBC" w:rsidRDefault="007B6FBC" w:rsidP="007B6FBC">
            <w:pPr>
              <w:jc w:val="center"/>
              <w:rPr>
                <w:sz w:val="20"/>
              </w:rPr>
            </w:pPr>
          </w:p>
        </w:tc>
      </w:tr>
      <w:tr w:rsidR="007B6FBC" w:rsidRPr="007B6FBC" w14:paraId="22AD3486" w14:textId="77777777" w:rsidTr="007B6FBC">
        <w:trPr>
          <w:trHeight w:val="280"/>
        </w:trPr>
        <w:tc>
          <w:tcPr>
            <w:tcW w:w="9576" w:type="dxa"/>
            <w:shd w:val="clear" w:color="auto" w:fill="auto"/>
          </w:tcPr>
          <w:p w14:paraId="21E3291E" w14:textId="77777777" w:rsidR="007B6FBC" w:rsidRPr="007B6FBC" w:rsidRDefault="007B6FBC" w:rsidP="007B6FBC">
            <w:pPr>
              <w:jc w:val="center"/>
              <w:rPr>
                <w:sz w:val="20"/>
              </w:rPr>
            </w:pPr>
          </w:p>
        </w:tc>
      </w:tr>
      <w:tr w:rsidR="007B6FBC" w:rsidRPr="007B6FBC" w14:paraId="3B9CAEB8" w14:textId="77777777" w:rsidTr="007B6FBC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69C4BD3D" w14:textId="77777777" w:rsidR="007B6FBC" w:rsidRPr="007B6FBC" w:rsidRDefault="007B6FBC" w:rsidP="007B6FBC">
            <w:pPr>
              <w:jc w:val="center"/>
              <w:rPr>
                <w:sz w:val="20"/>
              </w:rPr>
            </w:pPr>
          </w:p>
        </w:tc>
      </w:tr>
    </w:tbl>
    <w:p w14:paraId="04E78F5B" w14:textId="77777777" w:rsidR="007268E4" w:rsidRPr="00BB4F60" w:rsidRDefault="007B6FBC" w:rsidP="007B6FBC">
      <w:pPr>
        <w:jc w:val="center"/>
      </w:pPr>
      <w:r>
        <w:t>© Free-PrintableCalendar.Com</w:t>
      </w:r>
    </w:p>
    <w:sectPr w:rsidR="007268E4" w:rsidRPr="00BB4F60" w:rsidSect="007B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1EFB" w14:textId="77777777" w:rsidR="00372CB0" w:rsidRDefault="00372CB0" w:rsidP="005762FE">
      <w:r>
        <w:separator/>
      </w:r>
    </w:p>
  </w:endnote>
  <w:endnote w:type="continuationSeparator" w:id="0">
    <w:p w14:paraId="7D3D5FAF" w14:textId="77777777" w:rsidR="00372CB0" w:rsidRDefault="00372CB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E78C" w14:textId="77777777" w:rsidR="00372CB0" w:rsidRDefault="00372CB0" w:rsidP="005762FE">
      <w:r>
        <w:separator/>
      </w:r>
    </w:p>
  </w:footnote>
  <w:footnote w:type="continuationSeparator" w:id="0">
    <w:p w14:paraId="49569281" w14:textId="77777777" w:rsidR="00372CB0" w:rsidRDefault="00372CB0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B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2CB0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B6FBC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E33F"/>
  <w15:docId w15:val="{AFD1AD9C-54C6-45BF-87A4-E026E932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2023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2021-12-03T11:51:00Z</dcterms:created>
  <dcterms:modified xsi:type="dcterms:W3CDTF">2021-12-03T11:51:00Z</dcterms:modified>
</cp:coreProperties>
</file>