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C815A1" w14:paraId="20AF1BC5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815A1" w14:paraId="2B06292B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3353385" w14:textId="5CBCBD08" w:rsidR="00C815A1" w:rsidRPr="00C815A1" w:rsidRDefault="00C815A1" w:rsidP="00C815A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2023</w:t>
                  </w:r>
                </w:p>
              </w:tc>
            </w:tr>
            <w:tr w:rsidR="00C815A1" w14:paraId="069BA081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266624C7" w14:textId="4FACD6CA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79D9BB8" w14:textId="34B8D907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46BA8E0" w14:textId="326AAC9F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13A7AB6" w14:textId="416D29C0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8249B8" w14:textId="13E78A5D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052FB20" w14:textId="34B3BC92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78C7F3" w14:textId="6E55FC03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815A1" w14:paraId="194F0450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B6925A5" w14:textId="0B550572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BD5E7EF" w14:textId="57BE9338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482F901E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3B8B5FF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02AF571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B16C8EA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426A32E" w14:textId="73B1EA29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C815A1" w14:paraId="28640059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7653A6C" w14:textId="0B7116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17EEE0A" w14:textId="0C77988B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D7EE74D" w14:textId="6323C0A5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87C3D81" w14:textId="6DA263F6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150511C" w14:textId="09E1D566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1447171" w14:textId="37C45570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9C0E6D2" w14:textId="020E8A0D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C815A1" w14:paraId="73C5DE72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F6E2C0D" w14:textId="02D2B878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09CC0C4" w14:textId="68FB795C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89C1B6E" w14:textId="126B9DE1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7D5514F" w14:textId="45947C4E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D9D1166" w14:textId="6C71A5AF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DB15DC2" w14:textId="5EEE133F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8669DF0" w14:textId="6E654EA5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C815A1" w14:paraId="6EA7E842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8F3A897" w14:textId="3F870C53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6974EFF" w14:textId="3AF093B6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75BE5191" w14:textId="3A5F7280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14C2C14" w14:textId="7AB879FA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243AD3F" w14:textId="122C781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95A0347" w14:textId="4F07BF08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D3CC03F" w14:textId="773863FA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C815A1" w14:paraId="3EAD08B5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A860EBC" w14:textId="4960785D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3F0055C" w14:textId="14F65C15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A0A63B3" w14:textId="4A37525E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B9FBC98" w14:textId="475FB79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2A12E2A5" w14:textId="3E12F4B9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18D9C19" w14:textId="78432104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0AA41DA" w14:textId="42567F0E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C815A1" w14:paraId="18E3263B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62808B8" w14:textId="514D9C7F" w:rsidR="00C815A1" w:rsidRPr="00C815A1" w:rsidRDefault="00C815A1" w:rsidP="00C815A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2023</w:t>
                  </w:r>
                </w:p>
              </w:tc>
            </w:tr>
            <w:tr w:rsidR="00C815A1" w14:paraId="089D826C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D3E5F6D" w14:textId="29798895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CDFC911" w14:textId="36798ACE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0315D4D" w14:textId="6FCED008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0D541CB" w14:textId="6C0FC2E2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049D51A" w14:textId="33B43B3C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B80FD72" w14:textId="24512C43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E87BE55" w14:textId="591BDA68" w:rsidR="00C815A1" w:rsidRPr="00C815A1" w:rsidRDefault="00C815A1" w:rsidP="00C815A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C815A1" w14:paraId="31FE811B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DA11DE9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90541B8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9B71405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87FE67" w14:textId="7777777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F376F31" w14:textId="1C96C058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CB16000" w14:textId="5E5DAD69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BBCB87E" w14:textId="4AD26CE3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C815A1" w14:paraId="6CEEA3EF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BABBFA7" w14:textId="05A80ED8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6E43126" w14:textId="1B4E27CC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B3E6396" w14:textId="205980D9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37F30BB" w14:textId="24B0C01A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17D5B75" w14:textId="2BC672EC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12A9C80" w14:textId="77339A8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0AC2C43A" w14:textId="11BC223C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C815A1" w14:paraId="2ACCC60D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A13F0E0" w14:textId="797A0E91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0A0C8E54" w14:textId="5A8DC869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EBCF4E6" w14:textId="0C4E482D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20BE0DD" w14:textId="3233ACA2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CBE58CD" w14:textId="037284DE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D617423" w14:textId="5B5FED19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3EB11704" w14:textId="0A17B79F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C815A1" w14:paraId="7C100BD4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D6B326" w14:textId="4AEBF294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3A364CA" w14:textId="58C5EADC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E5E64C3" w14:textId="3BCFE49F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64C5C57" w14:textId="3182746A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A7F44BC" w14:textId="74B8D960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F7C8C94" w14:textId="72783407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829F104" w14:textId="0870F000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C815A1" w14:paraId="03069FA2" w14:textId="77777777" w:rsidTr="00C815A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EA2BB14" w14:textId="6FB3E26D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3EFB9DF" w14:textId="630252CD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EBA5E0D" w14:textId="6B2F6F31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EB701D8" w14:textId="15C99A26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DCEB5AD" w14:textId="722B5448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E1C9195" w14:textId="034D3C01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909AB89" w14:textId="4503B0EE" w:rsidR="00C815A1" w:rsidRPr="00C815A1" w:rsidRDefault="00C815A1" w:rsidP="00C815A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44BCF927" w14:textId="39A767A4" w:rsidR="00C815A1" w:rsidRPr="00C815A1" w:rsidRDefault="00C815A1" w:rsidP="00C815A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November 2023</w:t>
            </w:r>
          </w:p>
        </w:tc>
      </w:tr>
      <w:tr w:rsidR="00C815A1" w14:paraId="030C03CF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78C91CCB" w14:textId="2669D1CA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56629BD8" w14:textId="44A1FA64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001904D" w14:textId="150F9729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7709A3D9" w14:textId="1226C8A7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47DFBFC8" w14:textId="74EC7074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6DCD308C" w14:textId="2DA2FE6A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3CC6357" w14:textId="6106EE1D" w:rsidR="00C815A1" w:rsidRPr="00C815A1" w:rsidRDefault="00C815A1" w:rsidP="00C815A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C815A1" w14:paraId="0D79DA01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FAD1C5" w14:textId="7777777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74E6DE6" w14:textId="7777777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6DB00BA" w14:textId="60346B46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6AB78FE6" w14:textId="7AFBE2BA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1F184A77" w14:textId="2BC4E93C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01ED7DE4" w14:textId="4364F8FC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0F035252" w14:textId="7B6DDCAE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C815A1" w14:paraId="6731A8EE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6AD040D" w14:textId="6F169311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C815A1">
              <w:rPr>
                <w:noProof/>
              </w:rPr>
              <w:t xml:space="preserve"> Week 45</w:t>
            </w:r>
          </w:p>
        </w:tc>
        <w:tc>
          <w:tcPr>
            <w:tcW w:w="1480" w:type="dxa"/>
            <w:shd w:val="clear" w:color="auto" w:fill="auto"/>
          </w:tcPr>
          <w:p w14:paraId="0681163B" w14:textId="4CF23732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213E8F0E" w14:textId="3B0FCD22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7802D9B5" w14:textId="15889386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2066FBDA" w14:textId="3FBE0890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29D8A0DB" w14:textId="6235F126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769FB00C" w14:textId="7C872A53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C815A1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C815A1" w14:paraId="1A57632D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72A93F1" w14:textId="7C110A04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C815A1">
              <w:rPr>
                <w:noProof/>
              </w:rPr>
              <w:t xml:space="preserve"> Week 46</w:t>
            </w:r>
          </w:p>
        </w:tc>
        <w:tc>
          <w:tcPr>
            <w:tcW w:w="1480" w:type="dxa"/>
            <w:shd w:val="clear" w:color="auto" w:fill="auto"/>
          </w:tcPr>
          <w:p w14:paraId="377A6A74" w14:textId="67B7ABF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6E52BF2D" w14:textId="0456729D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777D15C8" w14:textId="21FD0F99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14B9A45A" w14:textId="77901F43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30E2CC90" w14:textId="45134A4F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7CE8F2D" w14:textId="4FC969BB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C815A1" w14:paraId="3E727592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584872C" w14:textId="49C81ADF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C815A1">
              <w:rPr>
                <w:noProof/>
              </w:rPr>
              <w:t xml:space="preserve"> Week 47</w:t>
            </w:r>
          </w:p>
        </w:tc>
        <w:tc>
          <w:tcPr>
            <w:tcW w:w="1480" w:type="dxa"/>
            <w:shd w:val="clear" w:color="auto" w:fill="auto"/>
          </w:tcPr>
          <w:p w14:paraId="684263F2" w14:textId="6AE39E06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56012742" w14:textId="59D9FB13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054C01D8" w14:textId="04AC9CF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4FEF8067" w14:textId="5C6B1524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321DCD74" w14:textId="6FB00B01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3C5FB368" w14:textId="41A2B4E3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C815A1" w14:paraId="7E91A3FC" w14:textId="77777777" w:rsidTr="00C815A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815453E" w14:textId="155C5082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C815A1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C815A1">
              <w:rPr>
                <w:noProof/>
              </w:rPr>
              <w:t xml:space="preserve"> Week 48</w:t>
            </w:r>
          </w:p>
        </w:tc>
        <w:tc>
          <w:tcPr>
            <w:tcW w:w="1480" w:type="dxa"/>
            <w:shd w:val="clear" w:color="auto" w:fill="auto"/>
          </w:tcPr>
          <w:p w14:paraId="730E483E" w14:textId="5CC3A832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05F661DF" w14:textId="17671531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5815587D" w14:textId="1409C815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5F0A141" w14:textId="7777777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B671F64" w14:textId="7777777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E2C24ED" w14:textId="77777777" w:rsidR="00C815A1" w:rsidRPr="00C815A1" w:rsidRDefault="00C815A1" w:rsidP="00C815A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46FAD402" w14:textId="663FCC80" w:rsidR="00353C7C" w:rsidRPr="00B07B48" w:rsidRDefault="00C815A1" w:rsidP="00C815A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C815A1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1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15A1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4276F"/>
  <w15:chartTrackingRefBased/>
  <w15:docId w15:val="{BF1F0439-D62D-43A1-9793-EAFC649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2021-12-03T09:12:00Z</dcterms:created>
  <dcterms:modified xsi:type="dcterms:W3CDTF">2021-12-03T09:12:00Z</dcterms:modified>
</cp:coreProperties>
</file>