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EF7EA6" w:rsidTr="005C4955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EF7EA6" w:rsidTr="00EF7EA6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EF7EA6" w:rsidRDefault="00EF7EA6" w:rsidP="00EF7EA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2022</w:t>
                  </w:r>
                </w:p>
              </w:tc>
            </w:tr>
            <w:tr w:rsidR="00EF7EA6" w:rsidTr="00EF7EA6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EF7EA6" w:rsidTr="00EF7EA6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EF7EA6" w:rsidRDefault="00EF7EA6" w:rsidP="00EF7EA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2022</w:t>
                  </w:r>
                </w:p>
              </w:tc>
            </w:tr>
            <w:tr w:rsidR="00EF7EA6" w:rsidTr="00EF7EA6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EF7EA6" w:rsidTr="00EF7EA6">
              <w:trPr>
                <w:trHeight w:hRule="exact" w:val="371"/>
              </w:trPr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EF7EA6" w:rsidRPr="00EF7EA6" w:rsidRDefault="00EF7EA6" w:rsidP="00EF7EA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EF7EA6" w:rsidRPr="00EF7EA6" w:rsidRDefault="00EF7EA6" w:rsidP="00EF7EA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2022</w:t>
            </w:r>
          </w:p>
        </w:tc>
      </w:tr>
      <w:tr w:rsidR="00EF7EA6" w:rsidTr="005C4955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EF7EA6" w:rsidRPr="00EF7EA6" w:rsidRDefault="00EF7EA6" w:rsidP="00EF7EA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F7EA6" w:rsidTr="005C4955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EF7EA6" w:rsidTr="005C495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EF7EA6">
              <w:rPr>
                <w:noProof/>
              </w:rPr>
              <w:t xml:space="preserve"> Week 45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EF7EA6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EF7EA6" w:rsidTr="005C495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EF7EA6">
              <w:rPr>
                <w:noProof/>
              </w:rPr>
              <w:t xml:space="preserve"> Week 46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EF7EA6" w:rsidTr="005C495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EF7EA6">
              <w:rPr>
                <w:noProof/>
              </w:rPr>
              <w:t xml:space="preserve"> Week 47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EF7EA6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EF7EA6" w:rsidTr="005C495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EF7EA6">
              <w:rPr>
                <w:noProof/>
              </w:rPr>
              <w:t xml:space="preserve"> Week 48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EF7EA6" w:rsidRPr="00EF7EA6" w:rsidRDefault="00EF7EA6" w:rsidP="00EF7EA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5C4955" w:rsidP="005C495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EF7EA6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A6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C4955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EF7EA6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2018-12-04T02:44:00Z</dcterms:created>
  <dcterms:modified xsi:type="dcterms:W3CDTF">2018-12-07T12:02:00Z</dcterms:modified>
</cp:coreProperties>
</file>