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F8653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622D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E17E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A20999" w:rsidP="00A20999">
            <w:pPr>
              <w:pStyle w:val="CalendarText"/>
              <w:jc w:val="center"/>
            </w:pPr>
            <w:r w:rsidRPr="00A20999">
              <w:t>Veterans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A20999" w:rsidP="00A20999">
            <w:pPr>
              <w:pStyle w:val="CalendarText"/>
              <w:jc w:val="center"/>
            </w:pPr>
            <w:r w:rsidRPr="00A20999">
              <w:t>Thanksgiving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A20999" w:rsidP="00A20999">
            <w:pPr>
              <w:pStyle w:val="CalendarText"/>
              <w:jc w:val="center"/>
            </w:pPr>
            <w:r w:rsidRPr="00A20999">
              <w:t>Black Friday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622D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622D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22D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622D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622D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622D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22D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622D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622D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622D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22D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622D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622D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622D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22D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622D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622D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F865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622D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22D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E62177" w:rsidP="00E62177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F32D0"/>
    <w:rsid w:val="00470513"/>
    <w:rsid w:val="00473FDE"/>
    <w:rsid w:val="005076C9"/>
    <w:rsid w:val="00521CAA"/>
    <w:rsid w:val="005B38A3"/>
    <w:rsid w:val="00615FF2"/>
    <w:rsid w:val="008712EC"/>
    <w:rsid w:val="009619B8"/>
    <w:rsid w:val="00A20999"/>
    <w:rsid w:val="00BF49AE"/>
    <w:rsid w:val="00C12A57"/>
    <w:rsid w:val="00C56884"/>
    <w:rsid w:val="00CB7E81"/>
    <w:rsid w:val="00D11F65"/>
    <w:rsid w:val="00D2091D"/>
    <w:rsid w:val="00D967FF"/>
    <w:rsid w:val="00DA4936"/>
    <w:rsid w:val="00E17EA1"/>
    <w:rsid w:val="00E62177"/>
    <w:rsid w:val="00E622D0"/>
    <w:rsid w:val="00F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6E80C-8808-4C96-83E8-5E12990D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2018-11-20T03:29:00Z</dcterms:created>
  <dcterms:modified xsi:type="dcterms:W3CDTF">2018-12-02T10:02:00Z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