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6627C" w:rsidRPr="00F6627C" w:rsidTr="00F6627C">
        <w:trPr>
          <w:trHeight w:val="600"/>
        </w:trPr>
        <w:tc>
          <w:tcPr>
            <w:tcW w:w="9576" w:type="dxa"/>
            <w:gridSpan w:val="7"/>
          </w:tcPr>
          <w:p w:rsidR="00F6627C" w:rsidRPr="00F6627C" w:rsidRDefault="00F6627C" w:rsidP="00F6627C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2021</w:t>
            </w:r>
          </w:p>
        </w:tc>
      </w:tr>
      <w:tr w:rsidR="00F6627C" w:rsidTr="00F6627C">
        <w:tc>
          <w:tcPr>
            <w:tcW w:w="1368" w:type="dxa"/>
            <w:tcBorders>
              <w:bottom w:val="single" w:sz="4" w:space="0" w:color="auto"/>
            </w:tcBorders>
          </w:tcPr>
          <w:p w:rsidR="00F6627C" w:rsidRDefault="00F6627C" w:rsidP="00F6627C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6627C" w:rsidRDefault="00F6627C" w:rsidP="00F6627C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6627C" w:rsidRDefault="00F6627C" w:rsidP="00F6627C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6627C" w:rsidRDefault="00F6627C" w:rsidP="00F6627C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6627C" w:rsidRDefault="00F6627C" w:rsidP="00F6627C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6627C" w:rsidRDefault="00F6627C" w:rsidP="00F6627C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6627C" w:rsidRDefault="00F6627C" w:rsidP="00F6627C">
            <w:pPr>
              <w:jc w:val="center"/>
            </w:pPr>
            <w:r>
              <w:t>Sunday</w:t>
            </w:r>
          </w:p>
        </w:tc>
      </w:tr>
      <w:tr w:rsidR="00F6627C" w:rsidTr="00F6627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7</w:t>
            </w:r>
          </w:p>
        </w:tc>
      </w:tr>
      <w:tr w:rsidR="00F6627C" w:rsidTr="00F6627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14</w:t>
            </w:r>
          </w:p>
        </w:tc>
      </w:tr>
      <w:tr w:rsidR="00F6627C" w:rsidTr="00F6627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21</w:t>
            </w:r>
          </w:p>
        </w:tc>
      </w:tr>
      <w:tr w:rsidR="00F6627C" w:rsidTr="00F6627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6627C" w:rsidRDefault="00F6627C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F6627C" w:rsidRDefault="00F6627C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F6627C" w:rsidRDefault="00F6627C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F6627C" w:rsidRDefault="00F6627C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F6627C" w:rsidRDefault="00F6627C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F6627C" w:rsidRDefault="00F6627C" w:rsidP="00BB4F60">
            <w:r>
              <w:t>28</w:t>
            </w:r>
          </w:p>
        </w:tc>
      </w:tr>
      <w:tr w:rsidR="00F6627C" w:rsidTr="00F6627C">
        <w:trPr>
          <w:trHeight w:val="1500"/>
        </w:trPr>
        <w:tc>
          <w:tcPr>
            <w:tcW w:w="1368" w:type="dxa"/>
            <w:shd w:val="clear" w:color="auto" w:fill="auto"/>
          </w:tcPr>
          <w:p w:rsidR="00F6627C" w:rsidRDefault="00F6627C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F6627C" w:rsidRDefault="00F6627C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F6627C" w:rsidRDefault="00F6627C" w:rsidP="00BB4F60"/>
        </w:tc>
        <w:tc>
          <w:tcPr>
            <w:tcW w:w="1368" w:type="dxa"/>
            <w:shd w:val="clear" w:color="auto" w:fill="auto"/>
          </w:tcPr>
          <w:p w:rsidR="00F6627C" w:rsidRDefault="00F6627C" w:rsidP="00BB4F60"/>
        </w:tc>
        <w:tc>
          <w:tcPr>
            <w:tcW w:w="1368" w:type="dxa"/>
            <w:shd w:val="clear" w:color="auto" w:fill="auto"/>
          </w:tcPr>
          <w:p w:rsidR="00F6627C" w:rsidRDefault="00F6627C" w:rsidP="00BB4F60"/>
        </w:tc>
        <w:tc>
          <w:tcPr>
            <w:tcW w:w="1368" w:type="dxa"/>
            <w:shd w:val="clear" w:color="auto" w:fill="auto"/>
          </w:tcPr>
          <w:p w:rsidR="00F6627C" w:rsidRDefault="00F6627C" w:rsidP="00BB4F60"/>
        </w:tc>
        <w:tc>
          <w:tcPr>
            <w:tcW w:w="1368" w:type="dxa"/>
            <w:shd w:val="clear" w:color="auto" w:fill="auto"/>
          </w:tcPr>
          <w:p w:rsidR="00F6627C" w:rsidRDefault="00F6627C" w:rsidP="00BB4F60"/>
        </w:tc>
      </w:tr>
    </w:tbl>
    <w:p w:rsidR="00F6627C" w:rsidRDefault="00F6627C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  <w:tr w:rsidR="00AD304E" w:rsidTr="006C2BDC">
        <w:trPr>
          <w:jc w:val="center"/>
        </w:trPr>
        <w:tc>
          <w:tcPr>
            <w:tcW w:w="9445" w:type="dxa"/>
          </w:tcPr>
          <w:p w:rsidR="00AD304E" w:rsidRDefault="00AD304E" w:rsidP="006C2BDC"/>
        </w:tc>
      </w:tr>
    </w:tbl>
    <w:p w:rsidR="007268E4" w:rsidRPr="00BB4F60" w:rsidRDefault="007268E4" w:rsidP="00BB4F60">
      <w:bookmarkStart w:id="0" w:name="_GoBack"/>
      <w:bookmarkEnd w:id="0"/>
    </w:p>
    <w:sectPr w:rsidR="007268E4" w:rsidRPr="00BB4F60" w:rsidSect="00F66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90" w:rsidRDefault="00EE7590" w:rsidP="005762FE">
      <w:r>
        <w:separator/>
      </w:r>
    </w:p>
  </w:endnote>
  <w:endnote w:type="continuationSeparator" w:id="0">
    <w:p w:rsidR="00EE7590" w:rsidRDefault="00EE759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7C" w:rsidRDefault="00F66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7C" w:rsidRPr="00F6627C" w:rsidRDefault="00963DEB" w:rsidP="00963DEB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7C" w:rsidRDefault="00F66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90" w:rsidRDefault="00EE7590" w:rsidP="005762FE">
      <w:r>
        <w:separator/>
      </w:r>
    </w:p>
  </w:footnote>
  <w:footnote w:type="continuationSeparator" w:id="0">
    <w:p w:rsidR="00EE7590" w:rsidRDefault="00EE7590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7C" w:rsidRDefault="00F662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7C" w:rsidRPr="00F6627C" w:rsidRDefault="00F6627C" w:rsidP="00F6627C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7C" w:rsidRDefault="00F662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7C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40B39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C6CBB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63DEB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D304E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EE7590"/>
    <w:rsid w:val="00F137E6"/>
    <w:rsid w:val="00F20E8F"/>
    <w:rsid w:val="00F21923"/>
    <w:rsid w:val="00F250AE"/>
    <w:rsid w:val="00F25A50"/>
    <w:rsid w:val="00F26504"/>
    <w:rsid w:val="00F27717"/>
    <w:rsid w:val="00F628EF"/>
    <w:rsid w:val="00F6627C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7D400-F3FB-4D3E-8496-477A0BA8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2018-12-05T09:29:00Z</dcterms:created>
  <dcterms:modified xsi:type="dcterms:W3CDTF">2018-12-06T09:25:00Z</dcterms:modified>
</cp:coreProperties>
</file>