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4973FC">
        <w:rPr>
          <w:color w:val="404040" w:themeColor="text1" w:themeTint="BF"/>
          <w:sz w:val="72"/>
          <w:szCs w:val="72"/>
        </w:rPr>
        <w:t>Nov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4973FC">
        <w:rPr>
          <w:rStyle w:val="Emphasis"/>
          <w:color w:val="404040" w:themeColor="text1" w:themeTint="BF"/>
          <w:sz w:val="72"/>
          <w:szCs w:val="72"/>
        </w:rPr>
        <w:t>2020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927777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927777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927777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927777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927777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927777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927777">
            <w:pPr>
              <w:pStyle w:val="Day"/>
              <w:jc w:val="right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973FC"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4973FC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973F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973FC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973FC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973FC">
              <w:instrText>Sunday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4973F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4973F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973FC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973FC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973FC">
              <w:instrText>Sunday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4973F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4973F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973FC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973FC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973FC"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4973F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4973FC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973FC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973FC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973FC"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4973FC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4973FC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973FC">
              <w:rPr>
                <w:noProof/>
              </w:rPr>
              <w:instrText>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973FC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4973FC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4973FC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4973FC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4973FC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4973FC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 w:rsidP="000B312D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4973FC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4973FC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4973FC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4973FC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4973FC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4973FC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4973FC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4973FC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4973FC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4973FC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4973F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4973F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973F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4973F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973FC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973FC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4973F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4973F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973F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287ED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4973F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287ED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87ED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287ED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87EDC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4973F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287ED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87ED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287ED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87EDC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4973F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287ED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87ED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287ED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87EDC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4973F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D794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D794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8D794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D7946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BF3" w:rsidRDefault="00D82BF3">
      <w:pPr>
        <w:spacing w:after="0" w:line="240" w:lineRule="auto"/>
      </w:pPr>
      <w:r>
        <w:separator/>
      </w:r>
    </w:p>
  </w:endnote>
  <w:endnote w:type="continuationSeparator" w:id="0">
    <w:p w:rsidR="00D82BF3" w:rsidRDefault="00D8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2D" w:rsidRDefault="000B31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2D" w:rsidRPr="0066413F" w:rsidRDefault="0066413F" w:rsidP="0066413F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2D" w:rsidRDefault="000B31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BF3" w:rsidRDefault="00D82BF3">
      <w:pPr>
        <w:spacing w:after="0" w:line="240" w:lineRule="auto"/>
      </w:pPr>
      <w:r>
        <w:separator/>
      </w:r>
    </w:p>
  </w:footnote>
  <w:footnote w:type="continuationSeparator" w:id="0">
    <w:p w:rsidR="00D82BF3" w:rsidRDefault="00D8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2D" w:rsidRDefault="000B31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2D" w:rsidRDefault="000B31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2D" w:rsidRDefault="000B31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1/30/2020"/>
    <w:docVar w:name="MonthStart" w:val="11/1/2020"/>
  </w:docVars>
  <w:rsids>
    <w:rsidRoot w:val="008E50E3"/>
    <w:rsid w:val="00044E1A"/>
    <w:rsid w:val="00045F53"/>
    <w:rsid w:val="000717EE"/>
    <w:rsid w:val="000B312D"/>
    <w:rsid w:val="00113C97"/>
    <w:rsid w:val="00120278"/>
    <w:rsid w:val="00160B4D"/>
    <w:rsid w:val="0022352B"/>
    <w:rsid w:val="00287EDC"/>
    <w:rsid w:val="002D7FD4"/>
    <w:rsid w:val="0036666C"/>
    <w:rsid w:val="003A5E29"/>
    <w:rsid w:val="003D3885"/>
    <w:rsid w:val="00457DC1"/>
    <w:rsid w:val="004973FC"/>
    <w:rsid w:val="0054268A"/>
    <w:rsid w:val="00655075"/>
    <w:rsid w:val="0066413F"/>
    <w:rsid w:val="00720FE9"/>
    <w:rsid w:val="007429E2"/>
    <w:rsid w:val="007B29DC"/>
    <w:rsid w:val="007F0610"/>
    <w:rsid w:val="00837FF0"/>
    <w:rsid w:val="00873772"/>
    <w:rsid w:val="008D7946"/>
    <w:rsid w:val="008E16B3"/>
    <w:rsid w:val="008E50E3"/>
    <w:rsid w:val="00927777"/>
    <w:rsid w:val="00B21545"/>
    <w:rsid w:val="00B71BC7"/>
    <w:rsid w:val="00B75A54"/>
    <w:rsid w:val="00BE33C9"/>
    <w:rsid w:val="00C110FB"/>
    <w:rsid w:val="00C26BE9"/>
    <w:rsid w:val="00C47FD1"/>
    <w:rsid w:val="00C74D57"/>
    <w:rsid w:val="00CB2871"/>
    <w:rsid w:val="00D56312"/>
    <w:rsid w:val="00D576B9"/>
    <w:rsid w:val="00D82BF3"/>
    <w:rsid w:val="00DC3FCA"/>
    <w:rsid w:val="00E06340"/>
    <w:rsid w:val="00E34E44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2018-05-16T02:46:00Z</cp:lastPrinted>
  <dcterms:created xsi:type="dcterms:W3CDTF">2018-05-13T06:43:00Z</dcterms:created>
  <dcterms:modified xsi:type="dcterms:W3CDTF">2018-12-01T10:03:00Z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